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astertabel2-Accent6"/>
        <w:tblpPr w:leftFromText="180" w:rightFromText="180" w:vertAnchor="text" w:horzAnchor="page" w:tblpX="1261" w:tblpY="-176"/>
        <w:tblW w:w="10314"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4775"/>
        <w:gridCol w:w="619"/>
        <w:gridCol w:w="4920"/>
      </w:tblGrid>
      <w:tr w:rsidR="00F26E94" w:rsidRPr="00D30C6D" w14:paraId="5BB07FBB" w14:textId="77777777" w:rsidTr="000174E1">
        <w:trPr>
          <w:cnfStyle w:val="100000000000" w:firstRow="1" w:lastRow="0" w:firstColumn="0" w:lastColumn="0" w:oddVBand="0" w:evenVBand="0" w:oddHBand="0"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4775" w:type="dxa"/>
            <w:tcBorders>
              <w:top w:val="none" w:sz="0" w:space="0" w:color="auto"/>
              <w:bottom w:val="none" w:sz="0" w:space="0" w:color="auto"/>
              <w:right w:val="none" w:sz="0" w:space="0" w:color="auto"/>
            </w:tcBorders>
            <w:shd w:val="clear" w:color="auto" w:fill="auto"/>
          </w:tcPr>
          <w:p w14:paraId="72517B0C" w14:textId="77777777" w:rsidR="00F26E94" w:rsidRPr="00E53DF1" w:rsidRDefault="00F26E94" w:rsidP="00F26E94">
            <w:pPr>
              <w:pStyle w:val="Kop1"/>
              <w:outlineLvl w:val="0"/>
              <w:rPr>
                <w:rFonts w:ascii="Arial Narrow" w:hAnsi="Arial Narrow"/>
                <w:b/>
                <w:caps/>
                <w:color w:val="E80000"/>
                <w:spacing w:val="30"/>
                <w:sz w:val="36"/>
                <w:szCs w:val="36"/>
              </w:rPr>
            </w:pPr>
            <w:r w:rsidRPr="00E53DF1">
              <w:rPr>
                <w:rFonts w:ascii="Arial Narrow" w:hAnsi="Arial Narrow"/>
                <w:b/>
                <w:caps/>
                <w:color w:val="E80000"/>
                <w:spacing w:val="30"/>
                <w:sz w:val="36"/>
                <w:szCs w:val="36"/>
                <w:lang w:bidi="nl-NL"/>
              </w:rPr>
              <w:t>September</w:t>
            </w:r>
          </w:p>
        </w:tc>
        <w:tc>
          <w:tcPr>
            <w:tcW w:w="619" w:type="dxa"/>
            <w:tcBorders>
              <w:top w:val="none" w:sz="0" w:space="0" w:color="auto"/>
              <w:left w:val="none" w:sz="0" w:space="0" w:color="auto"/>
              <w:bottom w:val="none" w:sz="0" w:space="0" w:color="auto"/>
              <w:right w:val="none" w:sz="0" w:space="0" w:color="auto"/>
            </w:tcBorders>
            <w:shd w:val="clear" w:color="auto" w:fill="auto"/>
          </w:tcPr>
          <w:p w14:paraId="3AEA60E3" w14:textId="77777777" w:rsidR="00F26E94" w:rsidRPr="00D30C6D" w:rsidRDefault="00F26E94" w:rsidP="00F26E94">
            <w:pPr>
              <w:pStyle w:val="Kop1"/>
              <w:outlineLvl w:val="0"/>
              <w:cnfStyle w:val="100000000000" w:firstRow="1" w:lastRow="0" w:firstColumn="0" w:lastColumn="0" w:oddVBand="0" w:evenVBand="0" w:oddHBand="0" w:evenHBand="0" w:firstRowFirstColumn="0" w:firstRowLastColumn="0" w:lastRowFirstColumn="0" w:lastRowLastColumn="0"/>
              <w:rPr>
                <w:sz w:val="36"/>
                <w:szCs w:val="36"/>
              </w:rPr>
            </w:pPr>
          </w:p>
        </w:tc>
        <w:tc>
          <w:tcPr>
            <w:tcW w:w="4920" w:type="dxa"/>
            <w:tcBorders>
              <w:top w:val="none" w:sz="0" w:space="0" w:color="auto"/>
              <w:left w:val="none" w:sz="0" w:space="0" w:color="auto"/>
              <w:bottom w:val="none" w:sz="0" w:space="0" w:color="auto"/>
            </w:tcBorders>
            <w:shd w:val="clear" w:color="auto" w:fill="auto"/>
          </w:tcPr>
          <w:p w14:paraId="4C93C319" w14:textId="77777777" w:rsidR="00F26E94" w:rsidRPr="00E53DF1" w:rsidRDefault="00F26E94" w:rsidP="00F26E94">
            <w:pPr>
              <w:pStyle w:val="Kop1"/>
              <w:outlineLvl w:val="0"/>
              <w:cnfStyle w:val="100000000000" w:firstRow="1" w:lastRow="0" w:firstColumn="0" w:lastColumn="0" w:oddVBand="0" w:evenVBand="0" w:oddHBand="0" w:evenHBand="0" w:firstRowFirstColumn="0" w:firstRowLastColumn="0" w:lastRowFirstColumn="0" w:lastRowLastColumn="0"/>
              <w:rPr>
                <w:caps/>
                <w:sz w:val="36"/>
                <w:szCs w:val="36"/>
              </w:rPr>
            </w:pPr>
            <w:r w:rsidRPr="00E53DF1">
              <w:rPr>
                <w:rFonts w:ascii="Arial Narrow" w:hAnsi="Arial Narrow"/>
                <w:b/>
                <w:caps/>
                <w:color w:val="E80000"/>
                <w:spacing w:val="30"/>
                <w:sz w:val="36"/>
                <w:szCs w:val="36"/>
                <w:lang w:bidi="nl-NL"/>
              </w:rPr>
              <w:t>Oktober</w:t>
            </w:r>
          </w:p>
        </w:tc>
      </w:tr>
      <w:tr w:rsidR="00F26E94" w:rsidRPr="00D30C6D" w14:paraId="0279253B" w14:textId="77777777" w:rsidTr="00EC5540">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4775" w:type="dxa"/>
            <w:tcBorders>
              <w:bottom w:val="single" w:sz="4" w:space="0" w:color="auto"/>
            </w:tcBorders>
            <w:shd w:val="clear" w:color="auto" w:fill="FFFFFF" w:themeFill="background1"/>
          </w:tcPr>
          <w:p w14:paraId="1D21071F" w14:textId="77777777" w:rsidR="00F26E94" w:rsidRPr="006953E8" w:rsidRDefault="002C4C59" w:rsidP="00F26E94">
            <w:pPr>
              <w:rPr>
                <w:rFonts w:ascii="Arial Narrow" w:hAnsi="Arial Narrow"/>
                <w:b w:val="0"/>
                <w:bCs w:val="0"/>
              </w:rPr>
            </w:pPr>
            <w:r>
              <w:rPr>
                <w:rFonts w:ascii="Arial Narrow" w:hAnsi="Arial Narrow"/>
                <w:b w:val="0"/>
                <w:bCs w:val="0"/>
              </w:rPr>
              <w:t>Eerste schooldag</w:t>
            </w:r>
          </w:p>
        </w:tc>
        <w:tc>
          <w:tcPr>
            <w:tcW w:w="619" w:type="dxa"/>
            <w:tcBorders>
              <w:bottom w:val="single" w:sz="4" w:space="0" w:color="FFFFFF" w:themeColor="background1"/>
            </w:tcBorders>
            <w:shd w:val="clear" w:color="auto" w:fill="006D81"/>
          </w:tcPr>
          <w:p w14:paraId="171AF01A" w14:textId="77777777" w:rsidR="00F26E94" w:rsidRPr="006F0C8A" w:rsidRDefault="00F26E94" w:rsidP="00F26E94">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w:t>
            </w:r>
          </w:p>
        </w:tc>
        <w:tc>
          <w:tcPr>
            <w:tcW w:w="4920" w:type="dxa"/>
            <w:tcBorders>
              <w:bottom w:val="single" w:sz="4" w:space="0" w:color="auto"/>
            </w:tcBorders>
            <w:shd w:val="clear" w:color="auto" w:fill="66CCFF"/>
          </w:tcPr>
          <w:p w14:paraId="7F79E5FD" w14:textId="75DDB80F" w:rsidR="00F26E94" w:rsidRPr="004660AB" w:rsidRDefault="00F26E94" w:rsidP="00034437">
            <w:pPr>
              <w:cnfStyle w:val="000000100000" w:firstRow="0" w:lastRow="0" w:firstColumn="0" w:lastColumn="0" w:oddVBand="0" w:evenVBand="0" w:oddHBand="1" w:evenHBand="0" w:firstRowFirstColumn="0" w:firstRowLastColumn="0" w:lastRowFirstColumn="0" w:lastRowLastColumn="0"/>
              <w:rPr>
                <w:rFonts w:ascii="Arial Narrow" w:hAnsi="Arial Narrow"/>
                <w:color w:val="F7986D" w:themeColor="accent3"/>
              </w:rPr>
            </w:pPr>
          </w:p>
        </w:tc>
      </w:tr>
      <w:tr w:rsidR="00F26E94" w:rsidRPr="00D30C6D" w14:paraId="121BA7C4" w14:textId="77777777" w:rsidTr="00EC5540">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7C9607E5" w14:textId="77777777" w:rsidR="00F26E94" w:rsidRPr="002C2918" w:rsidRDefault="00F26E94" w:rsidP="002C2918">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22B9D6A1" w14:textId="77777777" w:rsidR="00F26E94" w:rsidRPr="006F0C8A" w:rsidRDefault="00F26E94" w:rsidP="00F26E94">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w:t>
            </w:r>
          </w:p>
        </w:tc>
        <w:tc>
          <w:tcPr>
            <w:tcW w:w="4920" w:type="dxa"/>
            <w:tcBorders>
              <w:top w:val="single" w:sz="4" w:space="0" w:color="auto"/>
              <w:bottom w:val="single" w:sz="4" w:space="0" w:color="auto"/>
            </w:tcBorders>
            <w:shd w:val="clear" w:color="auto" w:fill="FFFFFF" w:themeFill="background1"/>
          </w:tcPr>
          <w:p w14:paraId="4E6BA166" w14:textId="77777777" w:rsidR="00F26E94" w:rsidRPr="00D30C6D" w:rsidRDefault="00F26E94" w:rsidP="00F26E94">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F26E94" w:rsidRPr="002C2918" w14:paraId="254F517A" w14:textId="77777777" w:rsidTr="00EC5540">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49FFB849" w14:textId="77777777" w:rsidR="00F26E94" w:rsidRPr="006953E8" w:rsidRDefault="00F26E94" w:rsidP="00F26E94">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724D9731" w14:textId="77777777" w:rsidR="00F26E94" w:rsidRPr="006F0C8A" w:rsidRDefault="00F26E94" w:rsidP="00F26E94">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3</w:t>
            </w:r>
          </w:p>
        </w:tc>
        <w:tc>
          <w:tcPr>
            <w:tcW w:w="4920" w:type="dxa"/>
            <w:tcBorders>
              <w:top w:val="single" w:sz="4" w:space="0" w:color="auto"/>
              <w:bottom w:val="single" w:sz="4" w:space="0" w:color="auto"/>
            </w:tcBorders>
            <w:shd w:val="clear" w:color="auto" w:fill="FFFFFF" w:themeFill="background1"/>
          </w:tcPr>
          <w:p w14:paraId="25AE285D" w14:textId="77777777" w:rsidR="00F26E94" w:rsidRPr="0098740C" w:rsidRDefault="00F26E94" w:rsidP="002C2918">
            <w:pPr>
              <w:cnfStyle w:val="000000100000" w:firstRow="0" w:lastRow="0" w:firstColumn="0" w:lastColumn="0" w:oddVBand="0" w:evenVBand="0" w:oddHBand="1" w:evenHBand="0" w:firstRowFirstColumn="0" w:firstRowLastColumn="0" w:lastRowFirstColumn="0" w:lastRowLastColumn="0"/>
              <w:rPr>
                <w:color w:val="F7986D" w:themeColor="accent3"/>
                <w:lang w:val="en-US"/>
              </w:rPr>
            </w:pPr>
          </w:p>
        </w:tc>
      </w:tr>
      <w:tr w:rsidR="00F26E94" w:rsidRPr="00D30C6D" w14:paraId="76AE8374" w14:textId="77777777" w:rsidTr="00EC5540">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6EF5790E" w14:textId="77777777" w:rsidR="00F26E94" w:rsidRPr="0098740C" w:rsidRDefault="00F26E94" w:rsidP="00F26E94">
            <w:pPr>
              <w:rPr>
                <w:rFonts w:ascii="Arial Narrow" w:hAnsi="Arial Narrow"/>
                <w:lang w:val="en-US"/>
              </w:rPr>
            </w:pPr>
          </w:p>
        </w:tc>
        <w:tc>
          <w:tcPr>
            <w:tcW w:w="619" w:type="dxa"/>
            <w:tcBorders>
              <w:top w:val="single" w:sz="4" w:space="0" w:color="FFFFFF" w:themeColor="background1"/>
              <w:bottom w:val="single" w:sz="4" w:space="0" w:color="FFFFFF" w:themeColor="background1"/>
            </w:tcBorders>
            <w:shd w:val="clear" w:color="auto" w:fill="006D81"/>
          </w:tcPr>
          <w:p w14:paraId="5A31EFB7" w14:textId="77777777" w:rsidR="00F26E94" w:rsidRPr="006F0C8A" w:rsidRDefault="00F26E94" w:rsidP="00F26E94">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4</w:t>
            </w:r>
          </w:p>
        </w:tc>
        <w:tc>
          <w:tcPr>
            <w:tcW w:w="4920" w:type="dxa"/>
            <w:tcBorders>
              <w:top w:val="single" w:sz="4" w:space="0" w:color="auto"/>
              <w:bottom w:val="single" w:sz="4" w:space="0" w:color="auto"/>
            </w:tcBorders>
            <w:shd w:val="clear" w:color="auto" w:fill="FFFFFF" w:themeFill="background1"/>
          </w:tcPr>
          <w:p w14:paraId="48C63365" w14:textId="3CFF5405" w:rsidR="00F26E94" w:rsidRPr="00DE79C1" w:rsidRDefault="00F26E94" w:rsidP="00F26E94">
            <w:pPr>
              <w:cnfStyle w:val="000000000000" w:firstRow="0" w:lastRow="0" w:firstColumn="0" w:lastColumn="0" w:oddVBand="0" w:evenVBand="0" w:oddHBand="0" w:evenHBand="0" w:firstRowFirstColumn="0" w:firstRowLastColumn="0" w:lastRowFirstColumn="0" w:lastRowLastColumn="0"/>
              <w:rPr>
                <w:rFonts w:ascii="Arial Narrow" w:hAnsi="Arial Narrow"/>
                <w:color w:val="F7986D" w:themeColor="accent3"/>
              </w:rPr>
            </w:pPr>
          </w:p>
        </w:tc>
      </w:tr>
      <w:tr w:rsidR="00F26E94" w:rsidRPr="00D30C6D" w14:paraId="185EFB41" w14:textId="77777777" w:rsidTr="00EC5540">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1FF5EA36" w14:textId="77777777" w:rsidR="00F26E94" w:rsidRPr="006953E8" w:rsidRDefault="00F26E94" w:rsidP="002C2918">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3826D0D7" w14:textId="77777777" w:rsidR="00F26E94" w:rsidRPr="006F0C8A" w:rsidRDefault="00F26E94" w:rsidP="00F26E94">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5</w:t>
            </w:r>
          </w:p>
        </w:tc>
        <w:tc>
          <w:tcPr>
            <w:tcW w:w="4920" w:type="dxa"/>
            <w:tcBorders>
              <w:top w:val="single" w:sz="4" w:space="0" w:color="auto"/>
              <w:bottom w:val="single" w:sz="4" w:space="0" w:color="auto"/>
            </w:tcBorders>
            <w:shd w:val="clear" w:color="auto" w:fill="FFFFFF" w:themeFill="background1"/>
          </w:tcPr>
          <w:p w14:paraId="44269CED" w14:textId="0910C7BC" w:rsidR="00F26E94" w:rsidRPr="0022490B" w:rsidRDefault="0022490B" w:rsidP="00F26E94">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22490B">
              <w:rPr>
                <w:rFonts w:ascii="Arial Narrow" w:hAnsi="Arial Narrow"/>
              </w:rPr>
              <w:t>Dag van de leerkracht</w:t>
            </w:r>
          </w:p>
        </w:tc>
      </w:tr>
      <w:tr w:rsidR="00F26E94" w:rsidRPr="00D30C6D" w14:paraId="65C6174F" w14:textId="77777777" w:rsidTr="00EC5540">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0ED9A736" w14:textId="77777777" w:rsidR="00F26E94" w:rsidRPr="006953E8" w:rsidRDefault="00F26E94" w:rsidP="00F26E94">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4EF077BE" w14:textId="77777777" w:rsidR="00F26E94" w:rsidRPr="006F0C8A" w:rsidRDefault="00F26E94" w:rsidP="00F26E94">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6</w:t>
            </w:r>
          </w:p>
        </w:tc>
        <w:tc>
          <w:tcPr>
            <w:tcW w:w="4920" w:type="dxa"/>
            <w:tcBorders>
              <w:top w:val="single" w:sz="4" w:space="0" w:color="auto"/>
              <w:bottom w:val="single" w:sz="4" w:space="0" w:color="auto"/>
            </w:tcBorders>
            <w:shd w:val="clear" w:color="auto" w:fill="FFFFFF" w:themeFill="background1"/>
          </w:tcPr>
          <w:p w14:paraId="7A2E858B" w14:textId="77777777" w:rsidR="00F26E94" w:rsidRPr="00D30C6D" w:rsidRDefault="00F26E94" w:rsidP="00F26E94">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F26E94" w:rsidRPr="00D30C6D" w14:paraId="52D4A401" w14:textId="77777777" w:rsidTr="00EC5540">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7B792E9A" w14:textId="77777777" w:rsidR="00F26E94" w:rsidRPr="006953E8" w:rsidRDefault="002C4C59" w:rsidP="002C4C59">
            <w:pPr>
              <w:tabs>
                <w:tab w:val="left" w:pos="1252"/>
              </w:tabs>
              <w:rPr>
                <w:rFonts w:ascii="Arial Narrow" w:hAnsi="Arial Narrow"/>
              </w:rPr>
            </w:pPr>
            <w:r>
              <w:rPr>
                <w:rFonts w:ascii="Arial Narrow" w:hAnsi="Arial Narrow"/>
              </w:rPr>
              <w:tab/>
            </w:r>
          </w:p>
        </w:tc>
        <w:tc>
          <w:tcPr>
            <w:tcW w:w="619" w:type="dxa"/>
            <w:tcBorders>
              <w:top w:val="single" w:sz="4" w:space="0" w:color="FFFFFF" w:themeColor="background1"/>
              <w:bottom w:val="single" w:sz="4" w:space="0" w:color="FFFFFF" w:themeColor="background1"/>
            </w:tcBorders>
            <w:shd w:val="clear" w:color="auto" w:fill="006D81"/>
          </w:tcPr>
          <w:p w14:paraId="72FDC247" w14:textId="77777777" w:rsidR="00F26E94" w:rsidRPr="006F0C8A" w:rsidRDefault="00F26E94" w:rsidP="00F26E94">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7</w:t>
            </w:r>
          </w:p>
        </w:tc>
        <w:tc>
          <w:tcPr>
            <w:tcW w:w="4920" w:type="dxa"/>
            <w:tcBorders>
              <w:top w:val="single" w:sz="4" w:space="0" w:color="auto"/>
              <w:bottom w:val="single" w:sz="4" w:space="0" w:color="auto"/>
            </w:tcBorders>
            <w:shd w:val="clear" w:color="auto" w:fill="66CCFF"/>
          </w:tcPr>
          <w:p w14:paraId="0C131336" w14:textId="77777777" w:rsidR="00F26E94" w:rsidRPr="00D30C6D" w:rsidRDefault="00F26E94" w:rsidP="00F26E94">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F26E94" w:rsidRPr="00D30C6D" w14:paraId="048332ED" w14:textId="77777777" w:rsidTr="00EC5540">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42A4ACB4" w14:textId="77777777" w:rsidR="00F26E94" w:rsidRPr="00952AE8" w:rsidRDefault="00F26E94" w:rsidP="00F26E94">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42825646" w14:textId="77777777" w:rsidR="00F26E94" w:rsidRPr="006F0C8A" w:rsidRDefault="00F26E94" w:rsidP="00F26E94">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8</w:t>
            </w:r>
          </w:p>
        </w:tc>
        <w:tc>
          <w:tcPr>
            <w:tcW w:w="4920" w:type="dxa"/>
            <w:tcBorders>
              <w:top w:val="single" w:sz="4" w:space="0" w:color="auto"/>
              <w:bottom w:val="single" w:sz="4" w:space="0" w:color="auto"/>
            </w:tcBorders>
            <w:shd w:val="clear" w:color="auto" w:fill="66CCFF"/>
          </w:tcPr>
          <w:p w14:paraId="1D348FF4" w14:textId="77777777" w:rsidR="00F26E94" w:rsidRPr="00F2228A" w:rsidRDefault="00F26E94" w:rsidP="00F26E94">
            <w:pPr>
              <w:cnfStyle w:val="000000000000" w:firstRow="0" w:lastRow="0" w:firstColumn="0" w:lastColumn="0" w:oddVBand="0" w:evenVBand="0" w:oddHBand="0" w:evenHBand="0" w:firstRowFirstColumn="0" w:firstRowLastColumn="0" w:lastRowFirstColumn="0" w:lastRowLastColumn="0"/>
              <w:rPr>
                <w:rFonts w:ascii="Arial Narrow" w:hAnsi="Arial Narrow"/>
                <w:color w:val="F7986D" w:themeColor="accent3"/>
              </w:rPr>
            </w:pPr>
          </w:p>
        </w:tc>
      </w:tr>
      <w:tr w:rsidR="00F26E94" w:rsidRPr="00D30C6D" w14:paraId="6A324386" w14:textId="77777777" w:rsidTr="00EC554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384552D0" w14:textId="77777777" w:rsidR="00F26E94" w:rsidRPr="006953E8" w:rsidRDefault="00F26E94" w:rsidP="00F26E94">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5686CF8D" w14:textId="77777777" w:rsidR="00F26E94" w:rsidRPr="006F0C8A" w:rsidRDefault="00F26E94" w:rsidP="00F26E94">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9</w:t>
            </w:r>
          </w:p>
        </w:tc>
        <w:tc>
          <w:tcPr>
            <w:tcW w:w="4920" w:type="dxa"/>
            <w:tcBorders>
              <w:top w:val="single" w:sz="4" w:space="0" w:color="auto"/>
              <w:bottom w:val="single" w:sz="4" w:space="0" w:color="auto"/>
            </w:tcBorders>
            <w:shd w:val="clear" w:color="auto" w:fill="FFFFFF" w:themeFill="background1"/>
          </w:tcPr>
          <w:p w14:paraId="0CD533D6" w14:textId="5D9E1CEE" w:rsidR="00F26E94" w:rsidRPr="0047359F" w:rsidRDefault="00F26E94" w:rsidP="00F26E94">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F26E94" w:rsidRPr="00D30C6D" w14:paraId="722D799C" w14:textId="77777777" w:rsidTr="00EC5540">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25556105" w14:textId="77777777" w:rsidR="00F26E94" w:rsidRPr="006953E8" w:rsidRDefault="00F26E94" w:rsidP="00F26E94">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5777C186" w14:textId="77777777" w:rsidR="00F26E94" w:rsidRPr="006F0C8A" w:rsidRDefault="00F26E94" w:rsidP="00F26E94">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10</w:t>
            </w:r>
          </w:p>
        </w:tc>
        <w:tc>
          <w:tcPr>
            <w:tcW w:w="4920" w:type="dxa"/>
            <w:tcBorders>
              <w:top w:val="single" w:sz="4" w:space="0" w:color="auto"/>
              <w:bottom w:val="single" w:sz="4" w:space="0" w:color="auto"/>
            </w:tcBorders>
            <w:shd w:val="clear" w:color="auto" w:fill="FFFFFF" w:themeFill="background1"/>
          </w:tcPr>
          <w:p w14:paraId="2848212D" w14:textId="4A300263" w:rsidR="00F26E94" w:rsidRPr="00DE79C1" w:rsidRDefault="0022490B" w:rsidP="00F26E9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Dag van de geestelijke gezondheid</w:t>
            </w:r>
          </w:p>
        </w:tc>
      </w:tr>
      <w:tr w:rsidR="00F26E94" w:rsidRPr="00D30C6D" w14:paraId="41E8A6E0" w14:textId="77777777" w:rsidTr="00EC554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559F53B3" w14:textId="46B966CD" w:rsidR="00F26E94" w:rsidRPr="006953E8" w:rsidRDefault="00F26E94" w:rsidP="00F26E94">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5C5AE7F2" w14:textId="77777777" w:rsidR="00F26E94" w:rsidRPr="006F0C8A" w:rsidRDefault="00F26E94" w:rsidP="00F26E94">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11</w:t>
            </w:r>
          </w:p>
        </w:tc>
        <w:tc>
          <w:tcPr>
            <w:tcW w:w="4920" w:type="dxa"/>
            <w:tcBorders>
              <w:top w:val="single" w:sz="4" w:space="0" w:color="auto"/>
              <w:bottom w:val="single" w:sz="4" w:space="0" w:color="auto"/>
            </w:tcBorders>
            <w:shd w:val="clear" w:color="auto" w:fill="FFFFFF" w:themeFill="background1"/>
          </w:tcPr>
          <w:p w14:paraId="26811AAA" w14:textId="77777777" w:rsidR="00F26E94" w:rsidRPr="004660AB" w:rsidRDefault="00F26E94" w:rsidP="00F26E94">
            <w:pPr>
              <w:cnfStyle w:val="000000100000" w:firstRow="0" w:lastRow="0" w:firstColumn="0" w:lastColumn="0" w:oddVBand="0" w:evenVBand="0" w:oddHBand="1" w:evenHBand="0" w:firstRowFirstColumn="0" w:firstRowLastColumn="0" w:lastRowFirstColumn="0" w:lastRowLastColumn="0"/>
              <w:rPr>
                <w:rFonts w:ascii="Arial Narrow" w:hAnsi="Arial Narrow"/>
                <w:color w:val="F7986D" w:themeColor="accent3"/>
              </w:rPr>
            </w:pPr>
          </w:p>
        </w:tc>
      </w:tr>
      <w:tr w:rsidR="00F26E94" w:rsidRPr="00D30C6D" w14:paraId="50E54252" w14:textId="77777777" w:rsidTr="00EC5540">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1556C548" w14:textId="77777777" w:rsidR="00F26E94" w:rsidRPr="006953E8" w:rsidRDefault="00F26E94" w:rsidP="00F26E94">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3CDB0FD5" w14:textId="77777777" w:rsidR="00F26E94" w:rsidRPr="006F0C8A" w:rsidRDefault="00F26E94" w:rsidP="00F26E94">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12</w:t>
            </w:r>
          </w:p>
        </w:tc>
        <w:tc>
          <w:tcPr>
            <w:tcW w:w="4920" w:type="dxa"/>
            <w:tcBorders>
              <w:top w:val="single" w:sz="4" w:space="0" w:color="auto"/>
              <w:bottom w:val="single" w:sz="4" w:space="0" w:color="auto"/>
            </w:tcBorders>
            <w:shd w:val="clear" w:color="auto" w:fill="FFFFFF" w:themeFill="background1"/>
          </w:tcPr>
          <w:p w14:paraId="3AFB2C74" w14:textId="77777777" w:rsidR="00F26E94" w:rsidRPr="00D30C6D" w:rsidRDefault="00F26E94" w:rsidP="00F26E94">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F26E94" w:rsidRPr="00D30C6D" w14:paraId="7C911889" w14:textId="77777777" w:rsidTr="00EC554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062E1803" w14:textId="77777777" w:rsidR="00F26E94" w:rsidRPr="006953E8" w:rsidRDefault="00F26E94" w:rsidP="00F26E94">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315BE4DC" w14:textId="77777777" w:rsidR="00F26E94" w:rsidRPr="006F0C8A" w:rsidRDefault="00F26E94" w:rsidP="00F26E94">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13</w:t>
            </w:r>
          </w:p>
        </w:tc>
        <w:tc>
          <w:tcPr>
            <w:tcW w:w="4920" w:type="dxa"/>
            <w:tcBorders>
              <w:top w:val="single" w:sz="4" w:space="0" w:color="auto"/>
              <w:bottom w:val="single" w:sz="4" w:space="0" w:color="auto"/>
            </w:tcBorders>
            <w:shd w:val="clear" w:color="auto" w:fill="FFFFFF" w:themeFill="background1"/>
          </w:tcPr>
          <w:p w14:paraId="2D67A77C" w14:textId="77777777" w:rsidR="00F26E94" w:rsidRPr="00F2228A" w:rsidRDefault="00F26E94" w:rsidP="00F26E94">
            <w:pPr>
              <w:cnfStyle w:val="000000100000" w:firstRow="0" w:lastRow="0" w:firstColumn="0" w:lastColumn="0" w:oddVBand="0" w:evenVBand="0" w:oddHBand="1" w:evenHBand="0" w:firstRowFirstColumn="0" w:firstRowLastColumn="0" w:lastRowFirstColumn="0" w:lastRowLastColumn="0"/>
              <w:rPr>
                <w:rFonts w:ascii="Arial Narrow" w:hAnsi="Arial Narrow"/>
                <w:color w:val="F7986D" w:themeColor="accent3"/>
              </w:rPr>
            </w:pPr>
          </w:p>
        </w:tc>
      </w:tr>
      <w:tr w:rsidR="00F26E94" w:rsidRPr="00D30C6D" w14:paraId="32C5A162" w14:textId="77777777" w:rsidTr="00EC5540">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65672D76" w14:textId="77777777" w:rsidR="00F26E94" w:rsidRPr="006953E8" w:rsidRDefault="00F26E94" w:rsidP="006953E8">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42480513" w14:textId="77777777" w:rsidR="00F26E94" w:rsidRPr="006F0C8A" w:rsidRDefault="00F26E94" w:rsidP="00F26E94">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14</w:t>
            </w:r>
          </w:p>
        </w:tc>
        <w:tc>
          <w:tcPr>
            <w:tcW w:w="4920" w:type="dxa"/>
            <w:tcBorders>
              <w:top w:val="single" w:sz="4" w:space="0" w:color="auto"/>
              <w:bottom w:val="single" w:sz="4" w:space="0" w:color="auto"/>
            </w:tcBorders>
            <w:shd w:val="clear" w:color="auto" w:fill="66CCFF"/>
          </w:tcPr>
          <w:p w14:paraId="5FF77162" w14:textId="77777777" w:rsidR="00F26E94" w:rsidRPr="00D30C6D" w:rsidRDefault="00F26E94" w:rsidP="00F26E94">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F26E94" w:rsidRPr="00D30C6D" w14:paraId="79866BD2" w14:textId="77777777" w:rsidTr="00EC5540">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62CCEBD7" w14:textId="77777777" w:rsidR="00F26E94" w:rsidRPr="006953E8" w:rsidRDefault="00F26E94" w:rsidP="00F26E94">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6A807CA2" w14:textId="77777777" w:rsidR="00F26E94" w:rsidRPr="006F0C8A" w:rsidRDefault="00F26E94" w:rsidP="00F26E94">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15</w:t>
            </w:r>
          </w:p>
        </w:tc>
        <w:tc>
          <w:tcPr>
            <w:tcW w:w="4920" w:type="dxa"/>
            <w:tcBorders>
              <w:top w:val="single" w:sz="4" w:space="0" w:color="auto"/>
              <w:bottom w:val="single" w:sz="4" w:space="0" w:color="auto"/>
            </w:tcBorders>
            <w:shd w:val="clear" w:color="auto" w:fill="66CCFF"/>
          </w:tcPr>
          <w:p w14:paraId="5E3A3169" w14:textId="77777777" w:rsidR="00F26E94" w:rsidRPr="00B8480D" w:rsidRDefault="00F26E94" w:rsidP="002C2918">
            <w:pPr>
              <w:cnfStyle w:val="000000100000" w:firstRow="0" w:lastRow="0" w:firstColumn="0" w:lastColumn="0" w:oddVBand="0" w:evenVBand="0" w:oddHBand="1" w:evenHBand="0" w:firstRowFirstColumn="0" w:firstRowLastColumn="0" w:lastRowFirstColumn="0" w:lastRowLastColumn="0"/>
            </w:pPr>
          </w:p>
        </w:tc>
      </w:tr>
      <w:tr w:rsidR="00F26E94" w:rsidRPr="00D30C6D" w14:paraId="7481C7F9" w14:textId="77777777" w:rsidTr="00EC5540">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34E35FF6" w14:textId="77777777" w:rsidR="00F26E94" w:rsidRPr="00151F82" w:rsidRDefault="00F26E94" w:rsidP="002C2918">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11E51FD6" w14:textId="77777777" w:rsidR="00F26E94" w:rsidRPr="006F0C8A" w:rsidRDefault="00F26E94" w:rsidP="00F26E94">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16</w:t>
            </w:r>
          </w:p>
        </w:tc>
        <w:tc>
          <w:tcPr>
            <w:tcW w:w="4920" w:type="dxa"/>
            <w:tcBorders>
              <w:top w:val="single" w:sz="4" w:space="0" w:color="auto"/>
              <w:bottom w:val="single" w:sz="4" w:space="0" w:color="auto"/>
            </w:tcBorders>
            <w:shd w:val="clear" w:color="auto" w:fill="FFFFFF" w:themeFill="background1"/>
          </w:tcPr>
          <w:p w14:paraId="1E030273" w14:textId="77777777" w:rsidR="00F26E94" w:rsidRPr="00D30C6D" w:rsidRDefault="00F26E94" w:rsidP="00F26E94">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F26E94" w:rsidRPr="00D30C6D" w14:paraId="6781910D" w14:textId="77777777" w:rsidTr="00EC5540">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31E17F43" w14:textId="77777777" w:rsidR="00F26E94" w:rsidRPr="006953E8" w:rsidRDefault="00F26E94" w:rsidP="00F26E94">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32DC0515" w14:textId="77777777" w:rsidR="00F26E94" w:rsidRPr="006F0C8A" w:rsidRDefault="00F26E94" w:rsidP="00F26E94">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17</w:t>
            </w:r>
          </w:p>
        </w:tc>
        <w:tc>
          <w:tcPr>
            <w:tcW w:w="4920" w:type="dxa"/>
            <w:tcBorders>
              <w:top w:val="single" w:sz="4" w:space="0" w:color="auto"/>
              <w:bottom w:val="single" w:sz="4" w:space="0" w:color="auto"/>
            </w:tcBorders>
            <w:shd w:val="clear" w:color="auto" w:fill="FFFFFF" w:themeFill="background1"/>
          </w:tcPr>
          <w:p w14:paraId="3DBBC501" w14:textId="77777777" w:rsidR="00F26E94" w:rsidRPr="002B3ACF" w:rsidRDefault="00F26E94" w:rsidP="00F26E94">
            <w:pPr>
              <w:cnfStyle w:val="000000100000" w:firstRow="0" w:lastRow="0" w:firstColumn="0" w:lastColumn="0" w:oddVBand="0" w:evenVBand="0" w:oddHBand="1" w:evenHBand="0" w:firstRowFirstColumn="0" w:firstRowLastColumn="0" w:lastRowFirstColumn="0" w:lastRowLastColumn="0"/>
              <w:rPr>
                <w:rFonts w:ascii="Arial Narrow" w:hAnsi="Arial Narrow"/>
                <w:color w:val="F7986D" w:themeColor="accent3"/>
              </w:rPr>
            </w:pPr>
          </w:p>
        </w:tc>
      </w:tr>
      <w:tr w:rsidR="00F26E94" w:rsidRPr="00D30C6D" w14:paraId="55C8F748" w14:textId="77777777" w:rsidTr="00EC5540">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70A689D2" w14:textId="77777777" w:rsidR="00F26E94" w:rsidRPr="006953E8" w:rsidRDefault="00F26E94" w:rsidP="00F26E94">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40021EEC" w14:textId="77777777" w:rsidR="00F26E94" w:rsidRPr="006F0C8A" w:rsidRDefault="00F26E94" w:rsidP="00F26E94">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18</w:t>
            </w:r>
          </w:p>
        </w:tc>
        <w:tc>
          <w:tcPr>
            <w:tcW w:w="4920" w:type="dxa"/>
            <w:tcBorders>
              <w:top w:val="single" w:sz="4" w:space="0" w:color="auto"/>
              <w:bottom w:val="single" w:sz="4" w:space="0" w:color="auto"/>
            </w:tcBorders>
            <w:shd w:val="clear" w:color="auto" w:fill="FFFFFF" w:themeFill="background1"/>
          </w:tcPr>
          <w:p w14:paraId="2C691149" w14:textId="77777777" w:rsidR="00F26E94" w:rsidRPr="00151F82" w:rsidRDefault="00F26E94" w:rsidP="00F26E94">
            <w:pPr>
              <w:cnfStyle w:val="000000000000" w:firstRow="0" w:lastRow="0" w:firstColumn="0" w:lastColumn="0" w:oddVBand="0" w:evenVBand="0" w:oddHBand="0" w:evenHBand="0" w:firstRowFirstColumn="0" w:firstRowLastColumn="0" w:lastRowFirstColumn="0" w:lastRowLastColumn="0"/>
              <w:rPr>
                <w:rFonts w:ascii="Arial Narrow" w:hAnsi="Arial Narrow"/>
                <w:color w:val="F7986D" w:themeColor="accent3"/>
              </w:rPr>
            </w:pPr>
          </w:p>
        </w:tc>
      </w:tr>
      <w:tr w:rsidR="00F26E94" w:rsidRPr="00D30C6D" w14:paraId="37CB6D84" w14:textId="77777777" w:rsidTr="00EC5540">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19C3763A" w14:textId="77777777" w:rsidR="00F26E94" w:rsidRPr="006953E8" w:rsidRDefault="00F26E94" w:rsidP="00F26E94">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7A9B4637" w14:textId="77777777" w:rsidR="00F26E94" w:rsidRPr="006F0C8A" w:rsidRDefault="00F26E94" w:rsidP="00F26E94">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19</w:t>
            </w:r>
          </w:p>
        </w:tc>
        <w:tc>
          <w:tcPr>
            <w:tcW w:w="4920" w:type="dxa"/>
            <w:tcBorders>
              <w:top w:val="single" w:sz="4" w:space="0" w:color="auto"/>
              <w:bottom w:val="single" w:sz="4" w:space="0" w:color="auto"/>
            </w:tcBorders>
            <w:shd w:val="clear" w:color="auto" w:fill="FFFFFF" w:themeFill="background1"/>
          </w:tcPr>
          <w:p w14:paraId="31E1A032" w14:textId="77777777" w:rsidR="00F26E94" w:rsidRPr="00D30C6D" w:rsidRDefault="00F26E94" w:rsidP="00F26E94">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F26E94" w:rsidRPr="00D30C6D" w14:paraId="0363E6DC" w14:textId="77777777" w:rsidTr="00EC5540">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12352225" w14:textId="77777777" w:rsidR="00F26E94" w:rsidRPr="00690330" w:rsidRDefault="00F26E94" w:rsidP="00F26E94">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1B6B99F8" w14:textId="77777777" w:rsidR="00F26E94" w:rsidRPr="006F0C8A" w:rsidRDefault="00F26E94" w:rsidP="00F26E94">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20</w:t>
            </w:r>
          </w:p>
        </w:tc>
        <w:tc>
          <w:tcPr>
            <w:tcW w:w="4920" w:type="dxa"/>
            <w:tcBorders>
              <w:top w:val="single" w:sz="4" w:space="0" w:color="auto"/>
              <w:bottom w:val="single" w:sz="4" w:space="0" w:color="auto"/>
            </w:tcBorders>
            <w:shd w:val="clear" w:color="auto" w:fill="FFFFFF" w:themeFill="background1"/>
          </w:tcPr>
          <w:p w14:paraId="09FE7F3C" w14:textId="47E65323" w:rsidR="00F26E94" w:rsidRPr="0022490B" w:rsidRDefault="0022490B" w:rsidP="00F26E94">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2490B">
              <w:rPr>
                <w:rFonts w:ascii="Arial Narrow" w:hAnsi="Arial Narrow"/>
              </w:rPr>
              <w:t>Dag van de jeugdbeweging</w:t>
            </w:r>
          </w:p>
        </w:tc>
      </w:tr>
      <w:tr w:rsidR="0047359F" w:rsidRPr="00D30C6D" w14:paraId="36CD695C" w14:textId="77777777" w:rsidTr="00EC5540">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2A9C3308" w14:textId="7EB18F01" w:rsidR="0047359F" w:rsidRPr="00952AE8" w:rsidRDefault="00C42654" w:rsidP="0047359F">
            <w:pPr>
              <w:rPr>
                <w:rFonts w:ascii="Arial Narrow" w:hAnsi="Arial Narrow"/>
                <w:b w:val="0"/>
              </w:rPr>
            </w:pPr>
            <w:r>
              <w:rPr>
                <w:rFonts w:ascii="Arial Narrow" w:hAnsi="Arial Narrow"/>
                <w:b w:val="0"/>
              </w:rPr>
              <w:t>Internationale dag van de vrede</w:t>
            </w:r>
            <w:r w:rsidR="00E205C0">
              <w:rPr>
                <w:rFonts w:ascii="Arial Narrow" w:hAnsi="Arial Narrow"/>
                <w:b w:val="0"/>
              </w:rPr>
              <w:t xml:space="preserve"> + start van de herfst</w:t>
            </w:r>
          </w:p>
        </w:tc>
        <w:tc>
          <w:tcPr>
            <w:tcW w:w="619" w:type="dxa"/>
            <w:tcBorders>
              <w:top w:val="single" w:sz="4" w:space="0" w:color="FFFFFF" w:themeColor="background1"/>
              <w:bottom w:val="single" w:sz="4" w:space="0" w:color="FFFFFF" w:themeColor="background1"/>
            </w:tcBorders>
            <w:shd w:val="clear" w:color="auto" w:fill="006D81"/>
          </w:tcPr>
          <w:p w14:paraId="455E7AB8" w14:textId="77777777" w:rsidR="0047359F" w:rsidRPr="006F0C8A" w:rsidRDefault="0047359F" w:rsidP="0047359F">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21</w:t>
            </w:r>
          </w:p>
        </w:tc>
        <w:tc>
          <w:tcPr>
            <w:tcW w:w="4920" w:type="dxa"/>
            <w:tcBorders>
              <w:top w:val="single" w:sz="4" w:space="0" w:color="auto"/>
              <w:bottom w:val="single" w:sz="4" w:space="0" w:color="auto"/>
            </w:tcBorders>
            <w:shd w:val="clear" w:color="auto" w:fill="66CCFF"/>
          </w:tcPr>
          <w:p w14:paraId="5496C341" w14:textId="4B64A49D" w:rsidR="0047359F" w:rsidRPr="00D30C6D" w:rsidRDefault="0047359F" w:rsidP="0047359F">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47359F" w:rsidRPr="00D30C6D" w14:paraId="2B42FDC6" w14:textId="77777777" w:rsidTr="00EC5540">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014FB29C" w14:textId="77777777" w:rsidR="0047359F" w:rsidRPr="006953E8" w:rsidRDefault="0047359F" w:rsidP="0047359F">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6983C962" w14:textId="77777777" w:rsidR="0047359F" w:rsidRPr="006F0C8A" w:rsidRDefault="0047359F" w:rsidP="0047359F">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22</w:t>
            </w:r>
          </w:p>
        </w:tc>
        <w:tc>
          <w:tcPr>
            <w:tcW w:w="4920" w:type="dxa"/>
            <w:tcBorders>
              <w:top w:val="single" w:sz="4" w:space="0" w:color="auto"/>
              <w:bottom w:val="single" w:sz="4" w:space="0" w:color="auto"/>
            </w:tcBorders>
            <w:shd w:val="clear" w:color="auto" w:fill="66CCFF"/>
          </w:tcPr>
          <w:p w14:paraId="7FD1B613" w14:textId="77777777" w:rsidR="0047359F" w:rsidRPr="00D30C6D" w:rsidRDefault="0047359F" w:rsidP="0047359F">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47359F" w:rsidRPr="00D30C6D" w14:paraId="2A36C8A8" w14:textId="77777777" w:rsidTr="00EC554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440E6CF8" w14:textId="77777777" w:rsidR="0047359F" w:rsidRPr="006953E8" w:rsidRDefault="0047359F" w:rsidP="0047359F">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78775057" w14:textId="77777777" w:rsidR="0047359F" w:rsidRPr="006F0C8A" w:rsidRDefault="0047359F" w:rsidP="0047359F">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23</w:t>
            </w:r>
          </w:p>
        </w:tc>
        <w:tc>
          <w:tcPr>
            <w:tcW w:w="4920" w:type="dxa"/>
            <w:tcBorders>
              <w:top w:val="single" w:sz="4" w:space="0" w:color="auto"/>
              <w:bottom w:val="single" w:sz="4" w:space="0" w:color="auto"/>
            </w:tcBorders>
            <w:shd w:val="clear" w:color="auto" w:fill="FFFFFF" w:themeFill="background1"/>
          </w:tcPr>
          <w:p w14:paraId="1452092D" w14:textId="77777777" w:rsidR="0047359F" w:rsidRPr="00D30C6D" w:rsidRDefault="0047359F" w:rsidP="0047359F">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47359F" w:rsidRPr="00D30C6D" w14:paraId="4FF6AFEE" w14:textId="77777777" w:rsidTr="00EC5540">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12BCAF8C" w14:textId="77777777" w:rsidR="0047359F" w:rsidRPr="006953E8" w:rsidRDefault="0047359F" w:rsidP="0047359F">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6BA75184" w14:textId="77777777" w:rsidR="0047359F" w:rsidRPr="006F0C8A" w:rsidRDefault="0047359F" w:rsidP="0047359F">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24</w:t>
            </w:r>
          </w:p>
        </w:tc>
        <w:tc>
          <w:tcPr>
            <w:tcW w:w="4920" w:type="dxa"/>
            <w:tcBorders>
              <w:top w:val="single" w:sz="4" w:space="0" w:color="auto"/>
              <w:bottom w:val="single" w:sz="4" w:space="0" w:color="auto"/>
            </w:tcBorders>
            <w:shd w:val="clear" w:color="auto" w:fill="FFFFFF" w:themeFill="background1"/>
          </w:tcPr>
          <w:p w14:paraId="0CEF35FC" w14:textId="77777777" w:rsidR="0047359F" w:rsidRPr="00D30C6D" w:rsidRDefault="0047359F" w:rsidP="0047359F">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47359F" w:rsidRPr="00D30C6D" w14:paraId="74B019BE" w14:textId="77777777" w:rsidTr="00EC554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45C81DD2" w14:textId="75F908E5" w:rsidR="0047359F" w:rsidRPr="006953E8" w:rsidRDefault="0047359F" w:rsidP="0047359F">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292CCB65" w14:textId="77777777" w:rsidR="0047359F" w:rsidRPr="006F0C8A" w:rsidRDefault="0047359F" w:rsidP="0047359F">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25</w:t>
            </w:r>
          </w:p>
        </w:tc>
        <w:tc>
          <w:tcPr>
            <w:tcW w:w="4920" w:type="dxa"/>
            <w:tcBorders>
              <w:top w:val="single" w:sz="4" w:space="0" w:color="auto"/>
              <w:bottom w:val="single" w:sz="4" w:space="0" w:color="auto"/>
            </w:tcBorders>
            <w:shd w:val="clear" w:color="auto" w:fill="FFFFFF" w:themeFill="background1"/>
          </w:tcPr>
          <w:p w14:paraId="3683ADD2" w14:textId="77777777" w:rsidR="0047359F" w:rsidRPr="002B3ACF" w:rsidRDefault="0047359F" w:rsidP="0047359F">
            <w:pPr>
              <w:cnfStyle w:val="000000100000" w:firstRow="0" w:lastRow="0" w:firstColumn="0" w:lastColumn="0" w:oddVBand="0" w:evenVBand="0" w:oddHBand="1" w:evenHBand="0" w:firstRowFirstColumn="0" w:firstRowLastColumn="0" w:lastRowFirstColumn="0" w:lastRowLastColumn="0"/>
              <w:rPr>
                <w:rFonts w:ascii="Arial Narrow" w:hAnsi="Arial Narrow"/>
                <w:color w:val="F7986D" w:themeColor="accent3"/>
              </w:rPr>
            </w:pPr>
          </w:p>
        </w:tc>
      </w:tr>
      <w:tr w:rsidR="0047359F" w:rsidRPr="00D30C6D" w14:paraId="2CEB71D1" w14:textId="77777777" w:rsidTr="00EC5540">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22D880AA" w14:textId="562554E1" w:rsidR="0047359F" w:rsidRPr="00952AE8" w:rsidRDefault="00C42654" w:rsidP="005956F1">
            <w:pPr>
              <w:rPr>
                <w:rFonts w:ascii="Arial Narrow" w:hAnsi="Arial Narrow"/>
                <w:b w:val="0"/>
              </w:rPr>
            </w:pPr>
            <w:proofErr w:type="spellStart"/>
            <w:r>
              <w:rPr>
                <w:rFonts w:ascii="Arial Narrow" w:hAnsi="Arial Narrow"/>
                <w:b w:val="0"/>
              </w:rPr>
              <w:t>Wereldanticonceptiedag</w:t>
            </w:r>
            <w:proofErr w:type="spellEnd"/>
          </w:p>
        </w:tc>
        <w:tc>
          <w:tcPr>
            <w:tcW w:w="619" w:type="dxa"/>
            <w:tcBorders>
              <w:top w:val="single" w:sz="4" w:space="0" w:color="FFFFFF" w:themeColor="background1"/>
              <w:bottom w:val="single" w:sz="4" w:space="0" w:color="FFFFFF" w:themeColor="background1"/>
            </w:tcBorders>
            <w:shd w:val="clear" w:color="auto" w:fill="006D81"/>
          </w:tcPr>
          <w:p w14:paraId="66CCD04C" w14:textId="77777777" w:rsidR="0047359F" w:rsidRPr="006F0C8A" w:rsidRDefault="0047359F" w:rsidP="0047359F">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26</w:t>
            </w:r>
          </w:p>
        </w:tc>
        <w:tc>
          <w:tcPr>
            <w:tcW w:w="4920" w:type="dxa"/>
            <w:tcBorders>
              <w:top w:val="single" w:sz="4" w:space="0" w:color="auto"/>
              <w:bottom w:val="single" w:sz="4" w:space="0" w:color="auto"/>
            </w:tcBorders>
            <w:shd w:val="clear" w:color="auto" w:fill="FFFFFF" w:themeFill="background1"/>
          </w:tcPr>
          <w:p w14:paraId="5A5FEBF1" w14:textId="77777777" w:rsidR="0047359F" w:rsidRPr="00D30C6D" w:rsidRDefault="0047359F" w:rsidP="0047359F">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47359F" w:rsidRPr="00D30C6D" w14:paraId="54ABFB64" w14:textId="77777777" w:rsidTr="00EC554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5F7A1CAA" w14:textId="77777777" w:rsidR="0047359F" w:rsidRPr="006953E8" w:rsidRDefault="0047359F" w:rsidP="0047359F">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6AAA995F" w14:textId="77777777" w:rsidR="0047359F" w:rsidRPr="006F0C8A" w:rsidRDefault="0047359F" w:rsidP="0047359F">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27</w:t>
            </w:r>
          </w:p>
        </w:tc>
        <w:tc>
          <w:tcPr>
            <w:tcW w:w="4920" w:type="dxa"/>
            <w:tcBorders>
              <w:top w:val="single" w:sz="4" w:space="0" w:color="auto"/>
              <w:bottom w:val="single" w:sz="4" w:space="0" w:color="auto"/>
            </w:tcBorders>
            <w:shd w:val="clear" w:color="auto" w:fill="FFFFFF" w:themeFill="background1"/>
          </w:tcPr>
          <w:p w14:paraId="2DCAB5C4" w14:textId="77777777" w:rsidR="0047359F" w:rsidRPr="00D30C6D" w:rsidRDefault="0047359F" w:rsidP="0047359F">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47359F" w:rsidRPr="00D30C6D" w14:paraId="38850352" w14:textId="77777777" w:rsidTr="009978E2">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64D80757" w14:textId="77777777" w:rsidR="0047359F" w:rsidRPr="00034437" w:rsidRDefault="0047359F" w:rsidP="0047359F">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4E9E708B" w14:textId="77777777" w:rsidR="0047359F" w:rsidRPr="006F0C8A" w:rsidRDefault="0047359F" w:rsidP="0047359F">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28</w:t>
            </w:r>
          </w:p>
        </w:tc>
        <w:tc>
          <w:tcPr>
            <w:tcW w:w="4920" w:type="dxa"/>
            <w:tcBorders>
              <w:top w:val="single" w:sz="4" w:space="0" w:color="auto"/>
              <w:bottom w:val="single" w:sz="4" w:space="0" w:color="auto"/>
            </w:tcBorders>
            <w:shd w:val="clear" w:color="auto" w:fill="66CCFF"/>
          </w:tcPr>
          <w:p w14:paraId="2F505977" w14:textId="6249AEA0" w:rsidR="0047359F" w:rsidRPr="00DE79C1" w:rsidRDefault="00FA21AB" w:rsidP="0047359F">
            <w:pPr>
              <w:cnfStyle w:val="000000000000" w:firstRow="0" w:lastRow="0" w:firstColumn="0" w:lastColumn="0" w:oddVBand="0" w:evenVBand="0" w:oddHBand="0" w:evenHBand="0" w:firstRowFirstColumn="0" w:firstRowLastColumn="0" w:lastRowFirstColumn="0" w:lastRowLastColumn="0"/>
              <w:rPr>
                <w:rFonts w:ascii="Arial Narrow" w:hAnsi="Arial Narrow"/>
                <w:color w:val="F7986D" w:themeColor="accent3"/>
              </w:rPr>
            </w:pPr>
            <w:r w:rsidRPr="00FA21AB">
              <w:rPr>
                <w:rFonts w:ascii="Arial Narrow" w:hAnsi="Arial Narrow" w:cs="Arial"/>
              </w:rPr>
              <w:t xml:space="preserve">Start </w:t>
            </w:r>
            <w:r>
              <w:rPr>
                <w:rFonts w:ascii="Arial Narrow" w:hAnsi="Arial Narrow" w:cs="Arial"/>
              </w:rPr>
              <w:t>H</w:t>
            </w:r>
            <w:r w:rsidRPr="00FA21AB">
              <w:rPr>
                <w:rFonts w:ascii="Arial Narrow" w:hAnsi="Arial Narrow" w:cs="Arial"/>
                <w:bCs/>
              </w:rPr>
              <w:t>erfstvakantie</w:t>
            </w:r>
          </w:p>
        </w:tc>
      </w:tr>
      <w:tr w:rsidR="0047359F" w:rsidRPr="00D30C6D" w14:paraId="428775DA" w14:textId="77777777" w:rsidTr="009978E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61DD3981" w14:textId="77777777" w:rsidR="0047359F" w:rsidRPr="00C56C9A" w:rsidRDefault="0047359F" w:rsidP="0047359F">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7EF3E619" w14:textId="77777777" w:rsidR="0047359F" w:rsidRPr="006F0C8A" w:rsidRDefault="0047359F" w:rsidP="0047359F">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29</w:t>
            </w:r>
          </w:p>
        </w:tc>
        <w:tc>
          <w:tcPr>
            <w:tcW w:w="4920" w:type="dxa"/>
            <w:tcBorders>
              <w:top w:val="single" w:sz="4" w:space="0" w:color="auto"/>
              <w:bottom w:val="single" w:sz="4" w:space="0" w:color="auto"/>
            </w:tcBorders>
            <w:shd w:val="clear" w:color="auto" w:fill="66CCFF"/>
          </w:tcPr>
          <w:p w14:paraId="6DCF3DEC" w14:textId="77777777" w:rsidR="0047359F" w:rsidRPr="00D30C6D" w:rsidRDefault="0047359F" w:rsidP="0047359F">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47359F" w:rsidRPr="00D30C6D" w14:paraId="6A5088B4" w14:textId="77777777" w:rsidTr="00286EE1">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61C1146B" w14:textId="77777777" w:rsidR="0047359F" w:rsidRPr="006953E8" w:rsidRDefault="0047359F" w:rsidP="0047359F">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4739401C" w14:textId="77777777" w:rsidR="0047359F" w:rsidRPr="006F0C8A" w:rsidRDefault="0047359F" w:rsidP="0047359F">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30</w:t>
            </w:r>
          </w:p>
        </w:tc>
        <w:tc>
          <w:tcPr>
            <w:tcW w:w="4920" w:type="dxa"/>
            <w:tcBorders>
              <w:top w:val="single" w:sz="4" w:space="0" w:color="auto"/>
              <w:bottom w:val="single" w:sz="4" w:space="0" w:color="auto"/>
            </w:tcBorders>
            <w:shd w:val="clear" w:color="auto" w:fill="FBD5C4" w:themeFill="accent3" w:themeFillTint="66"/>
          </w:tcPr>
          <w:p w14:paraId="7A5D59F2" w14:textId="5AC8BEB9" w:rsidR="0047359F" w:rsidRPr="00FA21AB" w:rsidRDefault="0047359F" w:rsidP="00FA21A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F7986D" w:themeColor="accent3"/>
              </w:rPr>
            </w:pPr>
          </w:p>
        </w:tc>
      </w:tr>
      <w:tr w:rsidR="0047359F" w:rsidRPr="00D30C6D" w14:paraId="30E42462" w14:textId="77777777" w:rsidTr="00CE1CA8">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tcBorders>
            <w:shd w:val="thinDiagStripe" w:color="auto" w:fill="FFFFFF" w:themeFill="background1"/>
          </w:tcPr>
          <w:p w14:paraId="2E9961E5" w14:textId="77777777" w:rsidR="0047359F" w:rsidRPr="006953E8" w:rsidRDefault="0047359F" w:rsidP="0047359F">
            <w:pPr>
              <w:rPr>
                <w:rFonts w:ascii="Arial Narrow" w:hAnsi="Arial Narrow"/>
              </w:rPr>
            </w:pPr>
          </w:p>
        </w:tc>
        <w:tc>
          <w:tcPr>
            <w:tcW w:w="619" w:type="dxa"/>
            <w:tcBorders>
              <w:top w:val="single" w:sz="4" w:space="0" w:color="FFFFFF" w:themeColor="background1"/>
            </w:tcBorders>
            <w:shd w:val="clear" w:color="auto" w:fill="006D81"/>
          </w:tcPr>
          <w:p w14:paraId="4D4D555F" w14:textId="77777777" w:rsidR="0047359F" w:rsidRPr="006F0C8A" w:rsidRDefault="0047359F" w:rsidP="0047359F">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31</w:t>
            </w:r>
          </w:p>
        </w:tc>
        <w:tc>
          <w:tcPr>
            <w:tcW w:w="4920" w:type="dxa"/>
            <w:tcBorders>
              <w:top w:val="single" w:sz="4" w:space="0" w:color="auto"/>
            </w:tcBorders>
            <w:shd w:val="clear" w:color="auto" w:fill="FBD5C4" w:themeFill="accent3" w:themeFillTint="66"/>
          </w:tcPr>
          <w:p w14:paraId="2AD10CC8" w14:textId="38CE0284" w:rsidR="0047359F" w:rsidRPr="00151F82" w:rsidRDefault="0047359F" w:rsidP="0047359F">
            <w:pPr>
              <w:cnfStyle w:val="000000100000" w:firstRow="0" w:lastRow="0" w:firstColumn="0" w:lastColumn="0" w:oddVBand="0" w:evenVBand="0" w:oddHBand="1" w:evenHBand="0" w:firstRowFirstColumn="0" w:firstRowLastColumn="0" w:lastRowFirstColumn="0" w:lastRowLastColumn="0"/>
              <w:rPr>
                <w:rFonts w:ascii="Arial Narrow" w:hAnsi="Arial Narrow"/>
                <w:color w:val="F7986D" w:themeColor="accent3"/>
              </w:rPr>
            </w:pPr>
          </w:p>
        </w:tc>
      </w:tr>
      <w:tr w:rsidR="008577C3" w:rsidRPr="00D30C6D" w14:paraId="51E1CA91" w14:textId="77777777" w:rsidTr="008577C3">
        <w:trPr>
          <w:trHeight w:val="334"/>
        </w:trPr>
        <w:tc>
          <w:tcPr>
            <w:cnfStyle w:val="001000000000" w:firstRow="0" w:lastRow="0" w:firstColumn="1" w:lastColumn="0" w:oddVBand="0" w:evenVBand="0" w:oddHBand="0" w:evenHBand="0" w:firstRowFirstColumn="0" w:firstRowLastColumn="0" w:lastRowFirstColumn="0" w:lastRowLastColumn="0"/>
            <w:tcW w:w="4775" w:type="dxa"/>
            <w:shd w:val="clear" w:color="auto" w:fill="auto"/>
          </w:tcPr>
          <w:p w14:paraId="3B548145" w14:textId="77777777" w:rsidR="008577C3" w:rsidRPr="006953E8" w:rsidRDefault="008577C3" w:rsidP="0047359F">
            <w:pPr>
              <w:rPr>
                <w:rFonts w:ascii="Arial Narrow" w:hAnsi="Arial Narrow"/>
              </w:rPr>
            </w:pPr>
          </w:p>
        </w:tc>
        <w:tc>
          <w:tcPr>
            <w:tcW w:w="619" w:type="dxa"/>
            <w:tcBorders>
              <w:top w:val="single" w:sz="4" w:space="0" w:color="FFFFFF" w:themeColor="background1"/>
            </w:tcBorders>
            <w:shd w:val="clear" w:color="auto" w:fill="auto"/>
          </w:tcPr>
          <w:p w14:paraId="33EFFA5A" w14:textId="77777777" w:rsidR="008577C3" w:rsidRPr="006F0C8A" w:rsidRDefault="008577C3" w:rsidP="0047359F">
            <w:pPr>
              <w:pStyle w:val="Kop2"/>
              <w:outlineLvl w:val="1"/>
              <w:cnfStyle w:val="000000000000" w:firstRow="0" w:lastRow="0" w:firstColumn="0" w:lastColumn="0" w:oddVBand="0" w:evenVBand="0" w:oddHBand="0" w:evenHBand="0" w:firstRowFirstColumn="0" w:firstRowLastColumn="0" w:lastRowFirstColumn="0" w:lastRowLastColumn="0"/>
              <w:rPr>
                <w:lang w:bidi="nl-NL"/>
              </w:rPr>
            </w:pPr>
          </w:p>
        </w:tc>
        <w:tc>
          <w:tcPr>
            <w:tcW w:w="4920" w:type="dxa"/>
            <w:tcBorders>
              <w:top w:val="single" w:sz="4" w:space="0" w:color="auto"/>
            </w:tcBorders>
            <w:shd w:val="clear" w:color="auto" w:fill="auto"/>
          </w:tcPr>
          <w:p w14:paraId="186410B6" w14:textId="77777777" w:rsidR="008577C3" w:rsidRDefault="008577C3" w:rsidP="0047359F">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bl>
    <w:tbl>
      <w:tblPr>
        <w:tblStyle w:val="Rastertabel2-Accent6"/>
        <w:tblpPr w:leftFromText="180" w:rightFromText="180" w:vertAnchor="text" w:horzAnchor="page" w:tblpX="12241" w:tblpY="-176"/>
        <w:tblW w:w="10314"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4775"/>
        <w:gridCol w:w="619"/>
        <w:gridCol w:w="4920"/>
      </w:tblGrid>
      <w:tr w:rsidR="00F26E94" w:rsidRPr="00D30C6D" w14:paraId="66F0FB96" w14:textId="77777777" w:rsidTr="008577C3">
        <w:trPr>
          <w:cnfStyle w:val="100000000000" w:firstRow="1" w:lastRow="0" w:firstColumn="0" w:lastColumn="0" w:oddVBand="0" w:evenVBand="0" w:oddHBand="0"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4775" w:type="dxa"/>
            <w:tcBorders>
              <w:top w:val="none" w:sz="0" w:space="0" w:color="auto"/>
              <w:bottom w:val="none" w:sz="0" w:space="0" w:color="auto"/>
              <w:right w:val="none" w:sz="0" w:space="0" w:color="auto"/>
            </w:tcBorders>
            <w:shd w:val="clear" w:color="auto" w:fill="auto"/>
          </w:tcPr>
          <w:p w14:paraId="5E24FC35" w14:textId="77777777" w:rsidR="00F26E94" w:rsidRPr="00E53DF1" w:rsidRDefault="00F26E94" w:rsidP="00F26E94">
            <w:pPr>
              <w:pStyle w:val="Kop1"/>
              <w:outlineLvl w:val="0"/>
              <w:rPr>
                <w:rFonts w:ascii="Arial Narrow" w:hAnsi="Arial Narrow"/>
                <w:caps/>
                <w:color w:val="E80000"/>
                <w:sz w:val="36"/>
                <w:szCs w:val="36"/>
              </w:rPr>
            </w:pPr>
            <w:r w:rsidRPr="00E53DF1">
              <w:rPr>
                <w:rFonts w:ascii="Arial Narrow" w:hAnsi="Arial Narrow"/>
                <w:b/>
                <w:caps/>
                <w:color w:val="E80000"/>
                <w:spacing w:val="30"/>
                <w:sz w:val="36"/>
                <w:szCs w:val="36"/>
                <w:lang w:bidi="nl-NL"/>
              </w:rPr>
              <w:t>November</w:t>
            </w:r>
          </w:p>
        </w:tc>
        <w:tc>
          <w:tcPr>
            <w:tcW w:w="619" w:type="dxa"/>
            <w:tcBorders>
              <w:top w:val="none" w:sz="0" w:space="0" w:color="auto"/>
              <w:left w:val="none" w:sz="0" w:space="0" w:color="auto"/>
              <w:bottom w:val="none" w:sz="0" w:space="0" w:color="auto"/>
              <w:right w:val="none" w:sz="0" w:space="0" w:color="auto"/>
            </w:tcBorders>
            <w:shd w:val="clear" w:color="auto" w:fill="auto"/>
          </w:tcPr>
          <w:p w14:paraId="4BEC6DCC" w14:textId="77777777" w:rsidR="00F26E94" w:rsidRPr="00D30C6D" w:rsidRDefault="00F26E94" w:rsidP="00F26E94">
            <w:pPr>
              <w:pStyle w:val="Kop1"/>
              <w:outlineLvl w:val="0"/>
              <w:cnfStyle w:val="100000000000" w:firstRow="1" w:lastRow="0" w:firstColumn="0" w:lastColumn="0" w:oddVBand="0" w:evenVBand="0" w:oddHBand="0" w:evenHBand="0" w:firstRowFirstColumn="0" w:firstRowLastColumn="0" w:lastRowFirstColumn="0" w:lastRowLastColumn="0"/>
              <w:rPr>
                <w:sz w:val="36"/>
                <w:szCs w:val="36"/>
              </w:rPr>
            </w:pPr>
          </w:p>
        </w:tc>
        <w:tc>
          <w:tcPr>
            <w:tcW w:w="4920" w:type="dxa"/>
            <w:tcBorders>
              <w:top w:val="none" w:sz="0" w:space="0" w:color="auto"/>
              <w:left w:val="none" w:sz="0" w:space="0" w:color="auto"/>
              <w:bottom w:val="none" w:sz="0" w:space="0" w:color="auto"/>
            </w:tcBorders>
            <w:shd w:val="clear" w:color="auto" w:fill="auto"/>
          </w:tcPr>
          <w:p w14:paraId="483CFE34" w14:textId="77777777" w:rsidR="00F26E94" w:rsidRPr="00E53DF1" w:rsidRDefault="00F26E94" w:rsidP="00F26E94">
            <w:pPr>
              <w:pStyle w:val="Kop1"/>
              <w:outlineLvl w:val="0"/>
              <w:cnfStyle w:val="100000000000" w:firstRow="1" w:lastRow="0" w:firstColumn="0" w:lastColumn="0" w:oddVBand="0" w:evenVBand="0" w:oddHBand="0" w:evenHBand="0" w:firstRowFirstColumn="0" w:firstRowLastColumn="0" w:lastRowFirstColumn="0" w:lastRowLastColumn="0"/>
              <w:rPr>
                <w:caps/>
                <w:sz w:val="36"/>
                <w:szCs w:val="36"/>
              </w:rPr>
            </w:pPr>
            <w:r w:rsidRPr="00E53DF1">
              <w:rPr>
                <w:rFonts w:ascii="Arial Narrow" w:hAnsi="Arial Narrow"/>
                <w:b/>
                <w:caps/>
                <w:color w:val="E80000"/>
                <w:spacing w:val="30"/>
                <w:sz w:val="36"/>
                <w:szCs w:val="36"/>
                <w:lang w:bidi="nl-NL"/>
              </w:rPr>
              <w:t>December</w:t>
            </w:r>
          </w:p>
        </w:tc>
      </w:tr>
      <w:tr w:rsidR="00F26E94" w:rsidRPr="00D30C6D" w14:paraId="29B27864" w14:textId="77777777" w:rsidTr="009978E2">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4775" w:type="dxa"/>
            <w:tcBorders>
              <w:bottom w:val="single" w:sz="4" w:space="0" w:color="auto"/>
            </w:tcBorders>
            <w:shd w:val="clear" w:color="auto" w:fill="FBD5C4" w:themeFill="accent3" w:themeFillTint="66"/>
          </w:tcPr>
          <w:p w14:paraId="45F09C82" w14:textId="77777777" w:rsidR="00F26E94" w:rsidRPr="00151F82" w:rsidRDefault="00151F82" w:rsidP="00990304">
            <w:pPr>
              <w:rPr>
                <w:rFonts w:ascii="Arial Narrow" w:hAnsi="Arial Narrow"/>
                <w:b w:val="0"/>
                <w:bCs w:val="0"/>
              </w:rPr>
            </w:pPr>
            <w:r w:rsidRPr="00151F82">
              <w:rPr>
                <w:rFonts w:ascii="Arial Narrow" w:hAnsi="Arial Narrow"/>
                <w:b w:val="0"/>
                <w:bCs w:val="0"/>
              </w:rPr>
              <w:t>Allerheiligen</w:t>
            </w:r>
            <w:r w:rsidR="002564AF">
              <w:rPr>
                <w:rFonts w:ascii="Arial Narrow" w:hAnsi="Arial Narrow"/>
                <w:b w:val="0"/>
                <w:bCs w:val="0"/>
              </w:rPr>
              <w:t xml:space="preserve"> </w:t>
            </w:r>
          </w:p>
        </w:tc>
        <w:tc>
          <w:tcPr>
            <w:tcW w:w="619" w:type="dxa"/>
            <w:tcBorders>
              <w:bottom w:val="single" w:sz="4" w:space="0" w:color="FFFFFF" w:themeColor="background1"/>
            </w:tcBorders>
            <w:shd w:val="clear" w:color="auto" w:fill="006D81"/>
          </w:tcPr>
          <w:p w14:paraId="3AB0FA19" w14:textId="77777777" w:rsidR="00F26E94" w:rsidRPr="006F0C8A" w:rsidRDefault="00F26E94" w:rsidP="00F26E94">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w:t>
            </w:r>
          </w:p>
        </w:tc>
        <w:tc>
          <w:tcPr>
            <w:tcW w:w="4920" w:type="dxa"/>
            <w:tcBorders>
              <w:bottom w:val="single" w:sz="4" w:space="0" w:color="auto"/>
            </w:tcBorders>
            <w:shd w:val="clear" w:color="auto" w:fill="FFFFFF" w:themeFill="background1"/>
          </w:tcPr>
          <w:p w14:paraId="327766E0" w14:textId="77777777" w:rsidR="00F26E94" w:rsidRPr="00647C64" w:rsidRDefault="00F26E94" w:rsidP="00F26E94">
            <w:pPr>
              <w:cnfStyle w:val="000000100000" w:firstRow="0" w:lastRow="0" w:firstColumn="0" w:lastColumn="0" w:oddVBand="0" w:evenVBand="0" w:oddHBand="1" w:evenHBand="0" w:firstRowFirstColumn="0" w:firstRowLastColumn="0" w:lastRowFirstColumn="0" w:lastRowLastColumn="0"/>
              <w:rPr>
                <w:rFonts w:ascii="Arial Narrow" w:hAnsi="Arial Narrow"/>
                <w:color w:val="F7986D" w:themeColor="accent3"/>
              </w:rPr>
            </w:pPr>
          </w:p>
        </w:tc>
      </w:tr>
      <w:tr w:rsidR="00F26E94" w:rsidRPr="00D30C6D" w14:paraId="1B45248B" w14:textId="77777777" w:rsidTr="009978E2">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BD5C4" w:themeFill="accent3" w:themeFillTint="66"/>
          </w:tcPr>
          <w:p w14:paraId="3EC16613" w14:textId="77777777" w:rsidR="00F26E94" w:rsidRPr="00D30C6D" w:rsidRDefault="00F26E94" w:rsidP="00F26E94"/>
        </w:tc>
        <w:tc>
          <w:tcPr>
            <w:tcW w:w="619" w:type="dxa"/>
            <w:tcBorders>
              <w:top w:val="single" w:sz="4" w:space="0" w:color="FFFFFF" w:themeColor="background1"/>
              <w:bottom w:val="single" w:sz="4" w:space="0" w:color="FFFFFF" w:themeColor="background1"/>
            </w:tcBorders>
            <w:shd w:val="clear" w:color="auto" w:fill="006D81"/>
          </w:tcPr>
          <w:p w14:paraId="1C75C743" w14:textId="77777777" w:rsidR="00F26E94" w:rsidRPr="006F0C8A" w:rsidRDefault="00F26E94" w:rsidP="00F26E94">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w:t>
            </w:r>
          </w:p>
        </w:tc>
        <w:tc>
          <w:tcPr>
            <w:tcW w:w="4920" w:type="dxa"/>
            <w:tcBorders>
              <w:top w:val="single" w:sz="4" w:space="0" w:color="auto"/>
              <w:bottom w:val="single" w:sz="4" w:space="0" w:color="auto"/>
            </w:tcBorders>
            <w:shd w:val="clear" w:color="auto" w:fill="66CCFF"/>
          </w:tcPr>
          <w:p w14:paraId="6D6A1F71" w14:textId="77777777" w:rsidR="00F26E94" w:rsidRPr="00647C64" w:rsidRDefault="00F26E94" w:rsidP="00F26E94">
            <w:pPr>
              <w:cnfStyle w:val="000000000000" w:firstRow="0" w:lastRow="0" w:firstColumn="0" w:lastColumn="0" w:oddVBand="0" w:evenVBand="0" w:oddHBand="0" w:evenHBand="0" w:firstRowFirstColumn="0" w:firstRowLastColumn="0" w:lastRowFirstColumn="0" w:lastRowLastColumn="0"/>
              <w:rPr>
                <w:rFonts w:ascii="Arial Narrow" w:hAnsi="Arial Narrow"/>
                <w:color w:val="F7986D" w:themeColor="accent3"/>
              </w:rPr>
            </w:pPr>
          </w:p>
        </w:tc>
      </w:tr>
      <w:tr w:rsidR="00F26E94" w:rsidRPr="00D30C6D" w14:paraId="7EB0883C" w14:textId="77777777" w:rsidTr="009978E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BD5C4" w:themeFill="accent3" w:themeFillTint="66"/>
          </w:tcPr>
          <w:p w14:paraId="4697B0F4" w14:textId="77777777" w:rsidR="00F26E94" w:rsidRPr="00D30C6D" w:rsidRDefault="00F26E94" w:rsidP="00F26E94"/>
        </w:tc>
        <w:tc>
          <w:tcPr>
            <w:tcW w:w="619" w:type="dxa"/>
            <w:tcBorders>
              <w:top w:val="single" w:sz="4" w:space="0" w:color="FFFFFF" w:themeColor="background1"/>
              <w:bottom w:val="single" w:sz="4" w:space="0" w:color="FFFFFF" w:themeColor="background1"/>
            </w:tcBorders>
            <w:shd w:val="clear" w:color="auto" w:fill="006D81"/>
          </w:tcPr>
          <w:p w14:paraId="446C4CEB" w14:textId="77777777" w:rsidR="00F26E94" w:rsidRPr="006F0C8A" w:rsidRDefault="00F26E94" w:rsidP="00F26E94">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3</w:t>
            </w:r>
          </w:p>
        </w:tc>
        <w:tc>
          <w:tcPr>
            <w:tcW w:w="4920" w:type="dxa"/>
            <w:tcBorders>
              <w:top w:val="single" w:sz="4" w:space="0" w:color="auto"/>
              <w:bottom w:val="single" w:sz="4" w:space="0" w:color="auto"/>
            </w:tcBorders>
            <w:shd w:val="clear" w:color="auto" w:fill="66CCFF"/>
          </w:tcPr>
          <w:p w14:paraId="09CFA9C4" w14:textId="77777777" w:rsidR="00F26E94" w:rsidRPr="00647C64" w:rsidRDefault="00F26E94" w:rsidP="00F26E94">
            <w:pPr>
              <w:cnfStyle w:val="000000100000" w:firstRow="0" w:lastRow="0" w:firstColumn="0" w:lastColumn="0" w:oddVBand="0" w:evenVBand="0" w:oddHBand="1" w:evenHBand="0" w:firstRowFirstColumn="0" w:firstRowLastColumn="0" w:lastRowFirstColumn="0" w:lastRowLastColumn="0"/>
              <w:rPr>
                <w:rFonts w:ascii="Arial Narrow" w:hAnsi="Arial Narrow"/>
                <w:color w:val="F7986D" w:themeColor="accent3"/>
              </w:rPr>
            </w:pPr>
          </w:p>
        </w:tc>
      </w:tr>
      <w:tr w:rsidR="00F26E94" w:rsidRPr="00D30C6D" w14:paraId="526D5C57" w14:textId="77777777" w:rsidTr="009978E2">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5567634D" w14:textId="77777777" w:rsidR="00F26E94" w:rsidRPr="00D30C6D" w:rsidRDefault="00F26E94" w:rsidP="00F26E94"/>
        </w:tc>
        <w:tc>
          <w:tcPr>
            <w:tcW w:w="619" w:type="dxa"/>
            <w:tcBorders>
              <w:top w:val="single" w:sz="4" w:space="0" w:color="FFFFFF" w:themeColor="background1"/>
              <w:bottom w:val="single" w:sz="4" w:space="0" w:color="FFFFFF" w:themeColor="background1"/>
            </w:tcBorders>
            <w:shd w:val="clear" w:color="auto" w:fill="006D81"/>
          </w:tcPr>
          <w:p w14:paraId="7A596466" w14:textId="77777777" w:rsidR="00F26E94" w:rsidRPr="006F0C8A" w:rsidRDefault="00F26E94" w:rsidP="00F26E94">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4</w:t>
            </w:r>
          </w:p>
        </w:tc>
        <w:tc>
          <w:tcPr>
            <w:tcW w:w="4920" w:type="dxa"/>
            <w:tcBorders>
              <w:top w:val="single" w:sz="4" w:space="0" w:color="auto"/>
              <w:bottom w:val="single" w:sz="4" w:space="0" w:color="auto"/>
            </w:tcBorders>
            <w:shd w:val="clear" w:color="auto" w:fill="FFFFFF" w:themeFill="background1"/>
          </w:tcPr>
          <w:p w14:paraId="526D9EAE" w14:textId="77777777" w:rsidR="00F26E94" w:rsidRPr="00647C64" w:rsidRDefault="00F26E94" w:rsidP="00F26E94">
            <w:pPr>
              <w:cnfStyle w:val="000000000000" w:firstRow="0" w:lastRow="0" w:firstColumn="0" w:lastColumn="0" w:oddVBand="0" w:evenVBand="0" w:oddHBand="0" w:evenHBand="0" w:firstRowFirstColumn="0" w:firstRowLastColumn="0" w:lastRowFirstColumn="0" w:lastRowLastColumn="0"/>
              <w:rPr>
                <w:rFonts w:ascii="Arial Narrow" w:hAnsi="Arial Narrow"/>
                <w:color w:val="F7986D" w:themeColor="accent3"/>
              </w:rPr>
            </w:pPr>
          </w:p>
        </w:tc>
      </w:tr>
      <w:tr w:rsidR="00F26E94" w:rsidRPr="00D30C6D" w14:paraId="3E07A911" w14:textId="77777777" w:rsidTr="009978E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487C5B5C" w14:textId="77777777" w:rsidR="00F26E94" w:rsidRPr="00D30C6D" w:rsidRDefault="00F26E94" w:rsidP="00F26E94"/>
        </w:tc>
        <w:tc>
          <w:tcPr>
            <w:tcW w:w="619" w:type="dxa"/>
            <w:tcBorders>
              <w:top w:val="single" w:sz="4" w:space="0" w:color="FFFFFF" w:themeColor="background1"/>
              <w:bottom w:val="single" w:sz="4" w:space="0" w:color="FFFFFF" w:themeColor="background1"/>
            </w:tcBorders>
            <w:shd w:val="clear" w:color="auto" w:fill="006D81"/>
          </w:tcPr>
          <w:p w14:paraId="65C9A585" w14:textId="77777777" w:rsidR="00F26E94" w:rsidRPr="006F0C8A" w:rsidRDefault="00F26E94" w:rsidP="00F26E94">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5</w:t>
            </w:r>
          </w:p>
        </w:tc>
        <w:tc>
          <w:tcPr>
            <w:tcW w:w="4920" w:type="dxa"/>
            <w:tcBorders>
              <w:top w:val="single" w:sz="4" w:space="0" w:color="auto"/>
              <w:bottom w:val="single" w:sz="4" w:space="0" w:color="auto"/>
            </w:tcBorders>
            <w:shd w:val="clear" w:color="auto" w:fill="FFFFFF" w:themeFill="background1"/>
          </w:tcPr>
          <w:p w14:paraId="03DFDC00" w14:textId="3F45CD98" w:rsidR="00F26E94" w:rsidRPr="00647C64" w:rsidRDefault="0022490B" w:rsidP="0022490B">
            <w:pPr>
              <w:cnfStyle w:val="000000100000" w:firstRow="0" w:lastRow="0" w:firstColumn="0" w:lastColumn="0" w:oddVBand="0" w:evenVBand="0" w:oddHBand="1" w:evenHBand="0" w:firstRowFirstColumn="0" w:firstRowLastColumn="0" w:lastRowFirstColumn="0" w:lastRowLastColumn="0"/>
              <w:rPr>
                <w:rFonts w:ascii="Arial Narrow" w:hAnsi="Arial Narrow"/>
                <w:color w:val="F7986D" w:themeColor="accent3"/>
              </w:rPr>
            </w:pPr>
            <w:r w:rsidRPr="0022490B">
              <w:rPr>
                <w:rFonts w:ascii="Arial Narrow" w:hAnsi="Arial Narrow"/>
              </w:rPr>
              <w:t>Dag van de vrijwilliger</w:t>
            </w:r>
          </w:p>
        </w:tc>
      </w:tr>
      <w:tr w:rsidR="00F26E94" w:rsidRPr="00D30C6D" w14:paraId="42634688" w14:textId="77777777" w:rsidTr="00EC5540">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46EDCC70" w14:textId="77777777" w:rsidR="00F26E94" w:rsidRPr="00D30C6D" w:rsidRDefault="00F26E94" w:rsidP="00F26E94"/>
        </w:tc>
        <w:tc>
          <w:tcPr>
            <w:tcW w:w="619" w:type="dxa"/>
            <w:tcBorders>
              <w:top w:val="single" w:sz="4" w:space="0" w:color="FFFFFF" w:themeColor="background1"/>
              <w:bottom w:val="single" w:sz="4" w:space="0" w:color="FFFFFF" w:themeColor="background1"/>
            </w:tcBorders>
            <w:shd w:val="clear" w:color="auto" w:fill="006D81"/>
          </w:tcPr>
          <w:p w14:paraId="2BC8C7AB" w14:textId="77777777" w:rsidR="00F26E94" w:rsidRPr="006F0C8A" w:rsidRDefault="00F26E94" w:rsidP="00F26E94">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6</w:t>
            </w:r>
          </w:p>
        </w:tc>
        <w:tc>
          <w:tcPr>
            <w:tcW w:w="4920" w:type="dxa"/>
            <w:tcBorders>
              <w:top w:val="single" w:sz="4" w:space="0" w:color="auto"/>
              <w:bottom w:val="single" w:sz="4" w:space="0" w:color="auto"/>
            </w:tcBorders>
            <w:shd w:val="clear" w:color="auto" w:fill="FFFFFF" w:themeFill="background1"/>
          </w:tcPr>
          <w:p w14:paraId="50A0C2F0" w14:textId="77777777" w:rsidR="00F26E94" w:rsidRPr="00647C64" w:rsidRDefault="00151F82" w:rsidP="00F26E94">
            <w:pPr>
              <w:cnfStyle w:val="000000000000" w:firstRow="0" w:lastRow="0" w:firstColumn="0" w:lastColumn="0" w:oddVBand="0" w:evenVBand="0" w:oddHBand="0" w:evenHBand="0" w:firstRowFirstColumn="0" w:firstRowLastColumn="0" w:lastRowFirstColumn="0" w:lastRowLastColumn="0"/>
              <w:rPr>
                <w:rFonts w:ascii="Arial Narrow" w:hAnsi="Arial Narrow"/>
                <w:color w:val="F7986D" w:themeColor="accent3"/>
              </w:rPr>
            </w:pPr>
            <w:r w:rsidRPr="00151F82">
              <w:rPr>
                <w:rFonts w:ascii="Arial Narrow" w:hAnsi="Arial Narrow"/>
              </w:rPr>
              <w:t>Sinterklaas</w:t>
            </w:r>
          </w:p>
        </w:tc>
      </w:tr>
      <w:tr w:rsidR="00F26E94" w:rsidRPr="00D30C6D" w14:paraId="4544C625" w14:textId="77777777" w:rsidTr="00EC5540">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7595A4F9" w14:textId="77777777" w:rsidR="00F26E94" w:rsidRPr="00D30C6D" w:rsidRDefault="00F26E94" w:rsidP="00F26E94"/>
        </w:tc>
        <w:tc>
          <w:tcPr>
            <w:tcW w:w="619" w:type="dxa"/>
            <w:tcBorders>
              <w:top w:val="single" w:sz="4" w:space="0" w:color="FFFFFF" w:themeColor="background1"/>
              <w:bottom w:val="single" w:sz="4" w:space="0" w:color="FFFFFF" w:themeColor="background1"/>
            </w:tcBorders>
            <w:shd w:val="clear" w:color="auto" w:fill="006D81"/>
          </w:tcPr>
          <w:p w14:paraId="08E6CEEF" w14:textId="77777777" w:rsidR="00F26E94" w:rsidRPr="006F0C8A" w:rsidRDefault="00F26E94" w:rsidP="00F26E94">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7</w:t>
            </w:r>
          </w:p>
        </w:tc>
        <w:tc>
          <w:tcPr>
            <w:tcW w:w="4920" w:type="dxa"/>
            <w:tcBorders>
              <w:top w:val="single" w:sz="4" w:space="0" w:color="auto"/>
              <w:bottom w:val="single" w:sz="4" w:space="0" w:color="auto"/>
            </w:tcBorders>
            <w:shd w:val="clear" w:color="auto" w:fill="FFFFFF" w:themeFill="background1"/>
          </w:tcPr>
          <w:p w14:paraId="199D5EA6" w14:textId="77777777" w:rsidR="00F26E94" w:rsidRPr="00647C64" w:rsidRDefault="00F26E94" w:rsidP="00F26E94">
            <w:pPr>
              <w:cnfStyle w:val="000000100000" w:firstRow="0" w:lastRow="0" w:firstColumn="0" w:lastColumn="0" w:oddVBand="0" w:evenVBand="0" w:oddHBand="1" w:evenHBand="0" w:firstRowFirstColumn="0" w:firstRowLastColumn="0" w:lastRowFirstColumn="0" w:lastRowLastColumn="0"/>
              <w:rPr>
                <w:rFonts w:ascii="Arial Narrow" w:hAnsi="Arial Narrow"/>
                <w:color w:val="F7986D" w:themeColor="accent3"/>
              </w:rPr>
            </w:pPr>
          </w:p>
        </w:tc>
      </w:tr>
      <w:tr w:rsidR="00F26E94" w:rsidRPr="00D30C6D" w14:paraId="76E0029A" w14:textId="77777777" w:rsidTr="00EC5540">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7A7249FC" w14:textId="77777777" w:rsidR="00F26E94" w:rsidRPr="00D30C6D" w:rsidRDefault="00F26E94" w:rsidP="00F26E94"/>
        </w:tc>
        <w:tc>
          <w:tcPr>
            <w:tcW w:w="619" w:type="dxa"/>
            <w:tcBorders>
              <w:top w:val="single" w:sz="4" w:space="0" w:color="FFFFFF" w:themeColor="background1"/>
              <w:bottom w:val="single" w:sz="4" w:space="0" w:color="FFFFFF" w:themeColor="background1"/>
            </w:tcBorders>
            <w:shd w:val="clear" w:color="auto" w:fill="006D81"/>
          </w:tcPr>
          <w:p w14:paraId="0D8D52DE" w14:textId="77777777" w:rsidR="00F26E94" w:rsidRPr="006F0C8A" w:rsidRDefault="00F26E94" w:rsidP="00F26E94">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8</w:t>
            </w:r>
          </w:p>
        </w:tc>
        <w:tc>
          <w:tcPr>
            <w:tcW w:w="4920" w:type="dxa"/>
            <w:tcBorders>
              <w:top w:val="single" w:sz="4" w:space="0" w:color="auto"/>
              <w:bottom w:val="single" w:sz="4" w:space="0" w:color="auto"/>
            </w:tcBorders>
            <w:shd w:val="clear" w:color="auto" w:fill="FFFFFF" w:themeFill="background1"/>
          </w:tcPr>
          <w:p w14:paraId="01B0CE1E" w14:textId="77777777" w:rsidR="00F26E94" w:rsidRPr="00647C64" w:rsidRDefault="00F26E94" w:rsidP="00F26E94">
            <w:pPr>
              <w:cnfStyle w:val="000000000000" w:firstRow="0" w:lastRow="0" w:firstColumn="0" w:lastColumn="0" w:oddVBand="0" w:evenVBand="0" w:oddHBand="0" w:evenHBand="0" w:firstRowFirstColumn="0" w:firstRowLastColumn="0" w:lastRowFirstColumn="0" w:lastRowLastColumn="0"/>
              <w:rPr>
                <w:rFonts w:ascii="Arial Narrow" w:hAnsi="Arial Narrow"/>
                <w:color w:val="F7986D" w:themeColor="accent3"/>
              </w:rPr>
            </w:pPr>
          </w:p>
        </w:tc>
      </w:tr>
      <w:tr w:rsidR="00F26E94" w:rsidRPr="00D30C6D" w14:paraId="4CA9FA18" w14:textId="77777777" w:rsidTr="009978E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0AD0C683" w14:textId="77777777" w:rsidR="00F26E94" w:rsidRPr="00D30C6D" w:rsidRDefault="00F26E94" w:rsidP="00F26E94"/>
        </w:tc>
        <w:tc>
          <w:tcPr>
            <w:tcW w:w="619" w:type="dxa"/>
            <w:tcBorders>
              <w:top w:val="single" w:sz="4" w:space="0" w:color="FFFFFF" w:themeColor="background1"/>
              <w:bottom w:val="single" w:sz="4" w:space="0" w:color="FFFFFF" w:themeColor="background1"/>
            </w:tcBorders>
            <w:shd w:val="clear" w:color="auto" w:fill="006D81"/>
          </w:tcPr>
          <w:p w14:paraId="065C3DAD" w14:textId="77777777" w:rsidR="00F26E94" w:rsidRPr="006F0C8A" w:rsidRDefault="00F26E94" w:rsidP="00F26E94">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9</w:t>
            </w:r>
          </w:p>
        </w:tc>
        <w:tc>
          <w:tcPr>
            <w:tcW w:w="4920" w:type="dxa"/>
            <w:tcBorders>
              <w:top w:val="single" w:sz="4" w:space="0" w:color="auto"/>
              <w:bottom w:val="single" w:sz="4" w:space="0" w:color="auto"/>
            </w:tcBorders>
            <w:shd w:val="clear" w:color="auto" w:fill="66CCFF"/>
          </w:tcPr>
          <w:p w14:paraId="1BB6BE29" w14:textId="77777777" w:rsidR="00F26E94" w:rsidRPr="00647C64" w:rsidRDefault="00F26E94" w:rsidP="00F26E94">
            <w:pPr>
              <w:cnfStyle w:val="000000100000" w:firstRow="0" w:lastRow="0" w:firstColumn="0" w:lastColumn="0" w:oddVBand="0" w:evenVBand="0" w:oddHBand="1" w:evenHBand="0" w:firstRowFirstColumn="0" w:firstRowLastColumn="0" w:lastRowFirstColumn="0" w:lastRowLastColumn="0"/>
              <w:rPr>
                <w:rFonts w:ascii="Arial Narrow" w:hAnsi="Arial Narrow"/>
                <w:color w:val="F7986D" w:themeColor="accent3"/>
              </w:rPr>
            </w:pPr>
          </w:p>
        </w:tc>
      </w:tr>
      <w:tr w:rsidR="00F26E94" w:rsidRPr="00D30C6D" w14:paraId="075259CA" w14:textId="77777777" w:rsidTr="009978E2">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2FEC4456" w14:textId="77777777" w:rsidR="00F26E94" w:rsidRPr="00B8480D" w:rsidRDefault="00F26E94" w:rsidP="002C2918">
            <w:pPr>
              <w:rPr>
                <w:b w:val="0"/>
                <w:lang w:val="nl-BE"/>
              </w:rPr>
            </w:pPr>
          </w:p>
        </w:tc>
        <w:tc>
          <w:tcPr>
            <w:tcW w:w="619" w:type="dxa"/>
            <w:tcBorders>
              <w:top w:val="single" w:sz="4" w:space="0" w:color="FFFFFF" w:themeColor="background1"/>
              <w:bottom w:val="single" w:sz="4" w:space="0" w:color="FFFFFF" w:themeColor="background1"/>
            </w:tcBorders>
            <w:shd w:val="clear" w:color="auto" w:fill="006D81"/>
          </w:tcPr>
          <w:p w14:paraId="16065403" w14:textId="77777777" w:rsidR="00F26E94" w:rsidRPr="006F0C8A" w:rsidRDefault="00F26E94" w:rsidP="00F26E94">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10</w:t>
            </w:r>
          </w:p>
        </w:tc>
        <w:tc>
          <w:tcPr>
            <w:tcW w:w="4920" w:type="dxa"/>
            <w:tcBorders>
              <w:top w:val="single" w:sz="4" w:space="0" w:color="auto"/>
              <w:bottom w:val="single" w:sz="4" w:space="0" w:color="auto"/>
            </w:tcBorders>
            <w:shd w:val="clear" w:color="auto" w:fill="66CCFF"/>
          </w:tcPr>
          <w:p w14:paraId="0BD1B67C" w14:textId="0A574314" w:rsidR="00F26E94" w:rsidRPr="00647C64" w:rsidRDefault="00F26E94" w:rsidP="00F26E94">
            <w:pPr>
              <w:cnfStyle w:val="000000000000" w:firstRow="0" w:lastRow="0" w:firstColumn="0" w:lastColumn="0" w:oddVBand="0" w:evenVBand="0" w:oddHBand="0" w:evenHBand="0" w:firstRowFirstColumn="0" w:firstRowLastColumn="0" w:lastRowFirstColumn="0" w:lastRowLastColumn="0"/>
              <w:rPr>
                <w:rFonts w:ascii="Arial Narrow" w:hAnsi="Arial Narrow"/>
                <w:color w:val="F7986D" w:themeColor="accent3"/>
              </w:rPr>
            </w:pPr>
          </w:p>
        </w:tc>
      </w:tr>
      <w:tr w:rsidR="00F26E94" w:rsidRPr="00D30C6D" w14:paraId="7ECDC73C" w14:textId="77777777" w:rsidTr="009978E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7D4B4A55" w14:textId="77777777" w:rsidR="00F26E94" w:rsidRPr="00DE79C1" w:rsidRDefault="00DE79C1" w:rsidP="00F26E94">
            <w:pPr>
              <w:rPr>
                <w:rFonts w:ascii="Arial Narrow" w:hAnsi="Arial Narrow"/>
                <w:b w:val="0"/>
              </w:rPr>
            </w:pPr>
            <w:r w:rsidRPr="00DE79C1">
              <w:rPr>
                <w:rFonts w:ascii="Arial Narrow" w:hAnsi="Arial Narrow"/>
                <w:b w:val="0"/>
              </w:rPr>
              <w:t>Wapenstilstand</w:t>
            </w:r>
          </w:p>
        </w:tc>
        <w:tc>
          <w:tcPr>
            <w:tcW w:w="619" w:type="dxa"/>
            <w:tcBorders>
              <w:top w:val="single" w:sz="4" w:space="0" w:color="FFFFFF" w:themeColor="background1"/>
              <w:bottom w:val="single" w:sz="4" w:space="0" w:color="FFFFFF" w:themeColor="background1"/>
            </w:tcBorders>
            <w:shd w:val="clear" w:color="auto" w:fill="006D81"/>
          </w:tcPr>
          <w:p w14:paraId="4C6FA8AC" w14:textId="77777777" w:rsidR="00F26E94" w:rsidRPr="006F0C8A" w:rsidRDefault="00F26E94" w:rsidP="00F26E94">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11</w:t>
            </w:r>
          </w:p>
        </w:tc>
        <w:tc>
          <w:tcPr>
            <w:tcW w:w="4920" w:type="dxa"/>
            <w:tcBorders>
              <w:top w:val="single" w:sz="4" w:space="0" w:color="auto"/>
              <w:bottom w:val="single" w:sz="4" w:space="0" w:color="auto"/>
            </w:tcBorders>
            <w:shd w:val="clear" w:color="auto" w:fill="FFFFFF" w:themeFill="background1"/>
          </w:tcPr>
          <w:p w14:paraId="72A6A9D2" w14:textId="77777777" w:rsidR="00F26E94" w:rsidRPr="00647C64" w:rsidRDefault="00F26E94" w:rsidP="00F26E94">
            <w:pPr>
              <w:cnfStyle w:val="000000100000" w:firstRow="0" w:lastRow="0" w:firstColumn="0" w:lastColumn="0" w:oddVBand="0" w:evenVBand="0" w:oddHBand="1" w:evenHBand="0" w:firstRowFirstColumn="0" w:firstRowLastColumn="0" w:lastRowFirstColumn="0" w:lastRowLastColumn="0"/>
              <w:rPr>
                <w:rFonts w:ascii="Arial Narrow" w:hAnsi="Arial Narrow"/>
                <w:color w:val="F7986D" w:themeColor="accent3"/>
              </w:rPr>
            </w:pPr>
          </w:p>
        </w:tc>
      </w:tr>
      <w:tr w:rsidR="00F26E94" w:rsidRPr="00D30C6D" w14:paraId="7D890244" w14:textId="77777777" w:rsidTr="009978E2">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37614301" w14:textId="77777777" w:rsidR="00F26E94" w:rsidRPr="00D30C6D" w:rsidRDefault="00F26E94" w:rsidP="00F26E94"/>
        </w:tc>
        <w:tc>
          <w:tcPr>
            <w:tcW w:w="619" w:type="dxa"/>
            <w:tcBorders>
              <w:top w:val="single" w:sz="4" w:space="0" w:color="FFFFFF" w:themeColor="background1"/>
              <w:bottom w:val="single" w:sz="4" w:space="0" w:color="FFFFFF" w:themeColor="background1"/>
            </w:tcBorders>
            <w:shd w:val="clear" w:color="auto" w:fill="006D81"/>
          </w:tcPr>
          <w:p w14:paraId="29546118" w14:textId="77777777" w:rsidR="00F26E94" w:rsidRPr="006F0C8A" w:rsidRDefault="00F26E94" w:rsidP="00F26E94">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12</w:t>
            </w:r>
          </w:p>
        </w:tc>
        <w:tc>
          <w:tcPr>
            <w:tcW w:w="4920" w:type="dxa"/>
            <w:tcBorders>
              <w:top w:val="single" w:sz="4" w:space="0" w:color="auto"/>
              <w:bottom w:val="single" w:sz="4" w:space="0" w:color="auto"/>
            </w:tcBorders>
            <w:shd w:val="clear" w:color="auto" w:fill="FFFFFF" w:themeFill="background1"/>
          </w:tcPr>
          <w:p w14:paraId="251DA67E" w14:textId="77777777" w:rsidR="00F26E94" w:rsidRPr="00647C64" w:rsidRDefault="00F26E94" w:rsidP="00F26E94">
            <w:pPr>
              <w:cnfStyle w:val="000000000000" w:firstRow="0" w:lastRow="0" w:firstColumn="0" w:lastColumn="0" w:oddVBand="0" w:evenVBand="0" w:oddHBand="0" w:evenHBand="0" w:firstRowFirstColumn="0" w:firstRowLastColumn="0" w:lastRowFirstColumn="0" w:lastRowLastColumn="0"/>
              <w:rPr>
                <w:rFonts w:ascii="Arial Narrow" w:hAnsi="Arial Narrow"/>
                <w:color w:val="F7986D" w:themeColor="accent3"/>
              </w:rPr>
            </w:pPr>
          </w:p>
        </w:tc>
      </w:tr>
      <w:tr w:rsidR="00F26E94" w:rsidRPr="00D30C6D" w14:paraId="70A0E0B6" w14:textId="77777777" w:rsidTr="00EC554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0C28EA62" w14:textId="77777777" w:rsidR="00F26E94" w:rsidRPr="00D30C6D" w:rsidRDefault="00F26E94" w:rsidP="00F26E94"/>
        </w:tc>
        <w:tc>
          <w:tcPr>
            <w:tcW w:w="619" w:type="dxa"/>
            <w:tcBorders>
              <w:top w:val="single" w:sz="4" w:space="0" w:color="FFFFFF" w:themeColor="background1"/>
              <w:bottom w:val="single" w:sz="4" w:space="0" w:color="FFFFFF" w:themeColor="background1"/>
            </w:tcBorders>
            <w:shd w:val="clear" w:color="auto" w:fill="006D81"/>
          </w:tcPr>
          <w:p w14:paraId="18B478DC" w14:textId="77777777" w:rsidR="00F26E94" w:rsidRPr="006F0C8A" w:rsidRDefault="00F26E94" w:rsidP="00F26E94">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13</w:t>
            </w:r>
          </w:p>
        </w:tc>
        <w:tc>
          <w:tcPr>
            <w:tcW w:w="4920" w:type="dxa"/>
            <w:tcBorders>
              <w:top w:val="single" w:sz="4" w:space="0" w:color="auto"/>
              <w:bottom w:val="single" w:sz="4" w:space="0" w:color="auto"/>
            </w:tcBorders>
            <w:shd w:val="clear" w:color="auto" w:fill="FFFFFF" w:themeFill="background1"/>
          </w:tcPr>
          <w:p w14:paraId="5E8D5FCB" w14:textId="77777777" w:rsidR="00F26E94" w:rsidRPr="00647C64" w:rsidRDefault="00F26E94" w:rsidP="00F26E94">
            <w:pPr>
              <w:cnfStyle w:val="000000100000" w:firstRow="0" w:lastRow="0" w:firstColumn="0" w:lastColumn="0" w:oddVBand="0" w:evenVBand="0" w:oddHBand="1" w:evenHBand="0" w:firstRowFirstColumn="0" w:firstRowLastColumn="0" w:lastRowFirstColumn="0" w:lastRowLastColumn="0"/>
              <w:rPr>
                <w:rFonts w:ascii="Arial Narrow" w:hAnsi="Arial Narrow"/>
                <w:color w:val="F7986D" w:themeColor="accent3"/>
              </w:rPr>
            </w:pPr>
          </w:p>
        </w:tc>
      </w:tr>
      <w:tr w:rsidR="00F26E94" w:rsidRPr="00D30C6D" w14:paraId="085B4FFB" w14:textId="77777777" w:rsidTr="00EC5540">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66D98A85" w14:textId="77777777" w:rsidR="00F26E94" w:rsidRPr="00D30C6D" w:rsidRDefault="00F26E94" w:rsidP="00F26E94"/>
        </w:tc>
        <w:tc>
          <w:tcPr>
            <w:tcW w:w="619" w:type="dxa"/>
            <w:tcBorders>
              <w:top w:val="single" w:sz="4" w:space="0" w:color="FFFFFF" w:themeColor="background1"/>
              <w:bottom w:val="single" w:sz="4" w:space="0" w:color="FFFFFF" w:themeColor="background1"/>
            </w:tcBorders>
            <w:shd w:val="clear" w:color="auto" w:fill="006D81"/>
          </w:tcPr>
          <w:p w14:paraId="42A3F971" w14:textId="77777777" w:rsidR="00F26E94" w:rsidRPr="006F0C8A" w:rsidRDefault="00F26E94" w:rsidP="00F26E94">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14</w:t>
            </w:r>
          </w:p>
        </w:tc>
        <w:tc>
          <w:tcPr>
            <w:tcW w:w="4920" w:type="dxa"/>
            <w:tcBorders>
              <w:top w:val="single" w:sz="4" w:space="0" w:color="auto"/>
              <w:bottom w:val="single" w:sz="4" w:space="0" w:color="auto"/>
            </w:tcBorders>
            <w:shd w:val="clear" w:color="auto" w:fill="FFFFFF" w:themeFill="background1"/>
          </w:tcPr>
          <w:p w14:paraId="27A537D3" w14:textId="77777777" w:rsidR="00F26E94" w:rsidRPr="00647C64" w:rsidRDefault="00F26E94" w:rsidP="00F26E94">
            <w:pPr>
              <w:cnfStyle w:val="000000000000" w:firstRow="0" w:lastRow="0" w:firstColumn="0" w:lastColumn="0" w:oddVBand="0" w:evenVBand="0" w:oddHBand="0" w:evenHBand="0" w:firstRowFirstColumn="0" w:firstRowLastColumn="0" w:lastRowFirstColumn="0" w:lastRowLastColumn="0"/>
              <w:rPr>
                <w:rFonts w:ascii="Arial Narrow" w:hAnsi="Arial Narrow"/>
                <w:color w:val="F7986D" w:themeColor="accent3"/>
              </w:rPr>
            </w:pPr>
          </w:p>
        </w:tc>
      </w:tr>
      <w:tr w:rsidR="00F26E94" w:rsidRPr="00D30C6D" w14:paraId="776685A8" w14:textId="77777777" w:rsidTr="00EC5540">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3217F7BF" w14:textId="77777777" w:rsidR="00835BFB" w:rsidRPr="00835BFB" w:rsidRDefault="00C56C9A" w:rsidP="00B8480D">
            <w:pPr>
              <w:rPr>
                <w:rFonts w:ascii="Arial Narrow" w:hAnsi="Arial Narrow"/>
                <w:b w:val="0"/>
              </w:rPr>
            </w:pPr>
            <w:r>
              <w:rPr>
                <w:rFonts w:ascii="Arial Narrow" w:hAnsi="Arial Narrow"/>
                <w:b w:val="0"/>
              </w:rPr>
              <w:t xml:space="preserve"> </w:t>
            </w:r>
          </w:p>
        </w:tc>
        <w:tc>
          <w:tcPr>
            <w:tcW w:w="619" w:type="dxa"/>
            <w:tcBorders>
              <w:top w:val="single" w:sz="4" w:space="0" w:color="FFFFFF" w:themeColor="background1"/>
              <w:bottom w:val="single" w:sz="4" w:space="0" w:color="FFFFFF" w:themeColor="background1"/>
            </w:tcBorders>
            <w:shd w:val="clear" w:color="auto" w:fill="006D81"/>
          </w:tcPr>
          <w:p w14:paraId="5C8830A1" w14:textId="77777777" w:rsidR="00F26E94" w:rsidRPr="006F0C8A" w:rsidRDefault="00F26E94" w:rsidP="00F26E94">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15</w:t>
            </w:r>
          </w:p>
        </w:tc>
        <w:tc>
          <w:tcPr>
            <w:tcW w:w="4920" w:type="dxa"/>
            <w:tcBorders>
              <w:top w:val="single" w:sz="4" w:space="0" w:color="auto"/>
              <w:bottom w:val="single" w:sz="4" w:space="0" w:color="auto"/>
            </w:tcBorders>
            <w:shd w:val="clear" w:color="auto" w:fill="FFFFFF" w:themeFill="background1"/>
          </w:tcPr>
          <w:p w14:paraId="6FBE6CF2" w14:textId="116E6322" w:rsidR="00F26E94" w:rsidRPr="0022490B" w:rsidRDefault="0022490B" w:rsidP="00F26E94">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22490B">
              <w:rPr>
                <w:rFonts w:ascii="Arial Narrow" w:hAnsi="Arial Narrow"/>
              </w:rPr>
              <w:t>Dag van de lelijke kersttruien</w:t>
            </w:r>
          </w:p>
        </w:tc>
      </w:tr>
      <w:tr w:rsidR="00F26E94" w:rsidRPr="00D30C6D" w14:paraId="175FF498" w14:textId="77777777" w:rsidTr="009978E2">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33228714" w14:textId="536B30F7" w:rsidR="00F26E94" w:rsidRPr="00151F82" w:rsidRDefault="0022490B" w:rsidP="00F26E94">
            <w:pPr>
              <w:rPr>
                <w:rFonts w:ascii="Arial Narrow" w:hAnsi="Arial Narrow"/>
                <w:b w:val="0"/>
              </w:rPr>
            </w:pPr>
            <w:r>
              <w:rPr>
                <w:rFonts w:ascii="Arial Narrow" w:hAnsi="Arial Narrow"/>
                <w:b w:val="0"/>
              </w:rPr>
              <w:t>Internationale dag van verdraagzaamheid</w:t>
            </w:r>
          </w:p>
        </w:tc>
        <w:tc>
          <w:tcPr>
            <w:tcW w:w="619" w:type="dxa"/>
            <w:tcBorders>
              <w:top w:val="single" w:sz="4" w:space="0" w:color="FFFFFF" w:themeColor="background1"/>
              <w:bottom w:val="single" w:sz="4" w:space="0" w:color="FFFFFF" w:themeColor="background1"/>
            </w:tcBorders>
            <w:shd w:val="clear" w:color="auto" w:fill="006D81"/>
          </w:tcPr>
          <w:p w14:paraId="4EA4C648" w14:textId="77777777" w:rsidR="00F26E94" w:rsidRPr="006F0C8A" w:rsidRDefault="00F26E94" w:rsidP="00F26E94">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16</w:t>
            </w:r>
          </w:p>
        </w:tc>
        <w:tc>
          <w:tcPr>
            <w:tcW w:w="4920" w:type="dxa"/>
            <w:tcBorders>
              <w:top w:val="single" w:sz="4" w:space="0" w:color="auto"/>
              <w:bottom w:val="single" w:sz="4" w:space="0" w:color="auto"/>
            </w:tcBorders>
            <w:shd w:val="clear" w:color="auto" w:fill="66CCFF"/>
          </w:tcPr>
          <w:p w14:paraId="2257A4F4" w14:textId="668EE48C" w:rsidR="00F26E94" w:rsidRPr="00647C64" w:rsidRDefault="00F26E94" w:rsidP="00F26E94">
            <w:pPr>
              <w:cnfStyle w:val="000000000000" w:firstRow="0" w:lastRow="0" w:firstColumn="0" w:lastColumn="0" w:oddVBand="0" w:evenVBand="0" w:oddHBand="0" w:evenHBand="0" w:firstRowFirstColumn="0" w:firstRowLastColumn="0" w:lastRowFirstColumn="0" w:lastRowLastColumn="0"/>
              <w:rPr>
                <w:rFonts w:ascii="Arial Narrow" w:hAnsi="Arial Narrow"/>
                <w:color w:val="F7986D" w:themeColor="accent3"/>
              </w:rPr>
            </w:pPr>
          </w:p>
        </w:tc>
      </w:tr>
      <w:tr w:rsidR="00F26E94" w:rsidRPr="00D30C6D" w14:paraId="7F078168" w14:textId="77777777" w:rsidTr="009978E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5737176D" w14:textId="77777777" w:rsidR="00F26E94" w:rsidRPr="00D30C6D" w:rsidRDefault="00F26E94" w:rsidP="00F26E94"/>
        </w:tc>
        <w:tc>
          <w:tcPr>
            <w:tcW w:w="619" w:type="dxa"/>
            <w:tcBorders>
              <w:top w:val="single" w:sz="4" w:space="0" w:color="FFFFFF" w:themeColor="background1"/>
              <w:bottom w:val="single" w:sz="4" w:space="0" w:color="FFFFFF" w:themeColor="background1"/>
            </w:tcBorders>
            <w:shd w:val="clear" w:color="auto" w:fill="006D81"/>
          </w:tcPr>
          <w:p w14:paraId="778A90E1" w14:textId="77777777" w:rsidR="00F26E94" w:rsidRPr="006F0C8A" w:rsidRDefault="00F26E94" w:rsidP="00F26E94">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17</w:t>
            </w:r>
          </w:p>
        </w:tc>
        <w:tc>
          <w:tcPr>
            <w:tcW w:w="4920" w:type="dxa"/>
            <w:tcBorders>
              <w:top w:val="single" w:sz="4" w:space="0" w:color="auto"/>
              <w:bottom w:val="single" w:sz="4" w:space="0" w:color="auto"/>
            </w:tcBorders>
            <w:shd w:val="clear" w:color="auto" w:fill="66CCFF"/>
          </w:tcPr>
          <w:p w14:paraId="19E4F13D" w14:textId="77777777" w:rsidR="00F26E94" w:rsidRPr="00647C64" w:rsidRDefault="00F26E94" w:rsidP="00F26E94">
            <w:pPr>
              <w:cnfStyle w:val="000000100000" w:firstRow="0" w:lastRow="0" w:firstColumn="0" w:lastColumn="0" w:oddVBand="0" w:evenVBand="0" w:oddHBand="1" w:evenHBand="0" w:firstRowFirstColumn="0" w:firstRowLastColumn="0" w:lastRowFirstColumn="0" w:lastRowLastColumn="0"/>
              <w:rPr>
                <w:rFonts w:ascii="Arial Narrow" w:hAnsi="Arial Narrow"/>
                <w:color w:val="F7986D" w:themeColor="accent3"/>
              </w:rPr>
            </w:pPr>
          </w:p>
        </w:tc>
      </w:tr>
      <w:tr w:rsidR="00F26E94" w:rsidRPr="00D30C6D" w14:paraId="4A8AEE3F" w14:textId="77777777" w:rsidTr="009978E2">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5DFC6139" w14:textId="77777777" w:rsidR="00F26E94" w:rsidRPr="00D30C6D" w:rsidRDefault="00F26E94" w:rsidP="00F26E94"/>
        </w:tc>
        <w:tc>
          <w:tcPr>
            <w:tcW w:w="619" w:type="dxa"/>
            <w:tcBorders>
              <w:top w:val="single" w:sz="4" w:space="0" w:color="FFFFFF" w:themeColor="background1"/>
              <w:bottom w:val="single" w:sz="4" w:space="0" w:color="FFFFFF" w:themeColor="background1"/>
            </w:tcBorders>
            <w:shd w:val="clear" w:color="auto" w:fill="006D81"/>
          </w:tcPr>
          <w:p w14:paraId="362ABE05" w14:textId="77777777" w:rsidR="00F26E94" w:rsidRPr="006F0C8A" w:rsidRDefault="00F26E94" w:rsidP="00F26E94">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18</w:t>
            </w:r>
          </w:p>
        </w:tc>
        <w:tc>
          <w:tcPr>
            <w:tcW w:w="4920" w:type="dxa"/>
            <w:tcBorders>
              <w:top w:val="single" w:sz="4" w:space="0" w:color="auto"/>
              <w:bottom w:val="single" w:sz="4" w:space="0" w:color="auto"/>
            </w:tcBorders>
            <w:shd w:val="clear" w:color="auto" w:fill="FFFFFF" w:themeFill="background1"/>
          </w:tcPr>
          <w:p w14:paraId="20C89864" w14:textId="77777777" w:rsidR="00F26E94" w:rsidRPr="00647C64" w:rsidRDefault="00F26E94" w:rsidP="00F26E94">
            <w:pPr>
              <w:cnfStyle w:val="000000000000" w:firstRow="0" w:lastRow="0" w:firstColumn="0" w:lastColumn="0" w:oddVBand="0" w:evenVBand="0" w:oddHBand="0" w:evenHBand="0" w:firstRowFirstColumn="0" w:firstRowLastColumn="0" w:lastRowFirstColumn="0" w:lastRowLastColumn="0"/>
              <w:rPr>
                <w:rFonts w:ascii="Arial Narrow" w:hAnsi="Arial Narrow"/>
                <w:color w:val="F7986D" w:themeColor="accent3"/>
              </w:rPr>
            </w:pPr>
          </w:p>
        </w:tc>
      </w:tr>
      <w:tr w:rsidR="00F26E94" w:rsidRPr="00D30C6D" w14:paraId="49C7C9C3" w14:textId="77777777" w:rsidTr="009978E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4EE2D063" w14:textId="346C5865" w:rsidR="00F26E94" w:rsidRPr="00F3516A" w:rsidRDefault="00F26E94" w:rsidP="002C2918">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6E613636" w14:textId="77777777" w:rsidR="00F26E94" w:rsidRPr="006F0C8A" w:rsidRDefault="00F26E94" w:rsidP="00F26E94">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19</w:t>
            </w:r>
          </w:p>
        </w:tc>
        <w:tc>
          <w:tcPr>
            <w:tcW w:w="4920" w:type="dxa"/>
            <w:tcBorders>
              <w:top w:val="single" w:sz="4" w:space="0" w:color="auto"/>
              <w:bottom w:val="single" w:sz="4" w:space="0" w:color="auto"/>
            </w:tcBorders>
            <w:shd w:val="clear" w:color="auto" w:fill="FFFFFF" w:themeFill="background1"/>
          </w:tcPr>
          <w:p w14:paraId="2269A410" w14:textId="77777777" w:rsidR="00F26E94" w:rsidRPr="00647C64" w:rsidRDefault="00F26E94" w:rsidP="00F26E94">
            <w:pPr>
              <w:cnfStyle w:val="000000100000" w:firstRow="0" w:lastRow="0" w:firstColumn="0" w:lastColumn="0" w:oddVBand="0" w:evenVBand="0" w:oddHBand="1" w:evenHBand="0" w:firstRowFirstColumn="0" w:firstRowLastColumn="0" w:lastRowFirstColumn="0" w:lastRowLastColumn="0"/>
              <w:rPr>
                <w:rFonts w:ascii="Arial Narrow" w:hAnsi="Arial Narrow"/>
                <w:color w:val="F7986D" w:themeColor="accent3"/>
              </w:rPr>
            </w:pPr>
          </w:p>
        </w:tc>
      </w:tr>
      <w:tr w:rsidR="00F26E94" w:rsidRPr="00D30C6D" w14:paraId="48113E54" w14:textId="77777777" w:rsidTr="00EC5540">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1094106A" w14:textId="29FE72BE" w:rsidR="00F26E94" w:rsidRPr="0022490B" w:rsidRDefault="0022490B" w:rsidP="00F26E94">
            <w:pPr>
              <w:rPr>
                <w:rFonts w:ascii="Arial Narrow" w:hAnsi="Arial Narrow"/>
                <w:b w:val="0"/>
              </w:rPr>
            </w:pPr>
            <w:r w:rsidRPr="0022490B">
              <w:rPr>
                <w:rFonts w:ascii="Arial Narrow" w:hAnsi="Arial Narrow"/>
                <w:b w:val="0"/>
              </w:rPr>
              <w:t xml:space="preserve">Internationaal </w:t>
            </w:r>
            <w:proofErr w:type="spellStart"/>
            <w:r w:rsidRPr="0022490B">
              <w:rPr>
                <w:rFonts w:ascii="Arial Narrow" w:hAnsi="Arial Narrow"/>
                <w:b w:val="0"/>
              </w:rPr>
              <w:t>kinderrechtendag</w:t>
            </w:r>
            <w:proofErr w:type="spellEnd"/>
          </w:p>
        </w:tc>
        <w:tc>
          <w:tcPr>
            <w:tcW w:w="619" w:type="dxa"/>
            <w:tcBorders>
              <w:top w:val="single" w:sz="4" w:space="0" w:color="FFFFFF" w:themeColor="background1"/>
              <w:bottom w:val="single" w:sz="4" w:space="0" w:color="FFFFFF" w:themeColor="background1"/>
            </w:tcBorders>
            <w:shd w:val="clear" w:color="auto" w:fill="006D81"/>
          </w:tcPr>
          <w:p w14:paraId="1B466C6E" w14:textId="77777777" w:rsidR="00F26E94" w:rsidRPr="006F0C8A" w:rsidRDefault="00F26E94" w:rsidP="00F26E94">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20</w:t>
            </w:r>
          </w:p>
        </w:tc>
        <w:tc>
          <w:tcPr>
            <w:tcW w:w="4920" w:type="dxa"/>
            <w:tcBorders>
              <w:top w:val="single" w:sz="4" w:space="0" w:color="auto"/>
              <w:bottom w:val="single" w:sz="4" w:space="0" w:color="auto"/>
            </w:tcBorders>
            <w:shd w:val="clear" w:color="auto" w:fill="FFFFFF" w:themeFill="background1"/>
          </w:tcPr>
          <w:p w14:paraId="77BA7B18" w14:textId="77777777" w:rsidR="00F26E94" w:rsidRPr="00647C64" w:rsidRDefault="00F26E94" w:rsidP="00F26E94">
            <w:pPr>
              <w:cnfStyle w:val="000000000000" w:firstRow="0" w:lastRow="0" w:firstColumn="0" w:lastColumn="0" w:oddVBand="0" w:evenVBand="0" w:oddHBand="0" w:evenHBand="0" w:firstRowFirstColumn="0" w:firstRowLastColumn="0" w:lastRowFirstColumn="0" w:lastRowLastColumn="0"/>
              <w:rPr>
                <w:rFonts w:ascii="Arial Narrow" w:hAnsi="Arial Narrow"/>
                <w:color w:val="F7986D" w:themeColor="accent3"/>
              </w:rPr>
            </w:pPr>
          </w:p>
        </w:tc>
      </w:tr>
      <w:tr w:rsidR="00F26E94" w:rsidRPr="00D30C6D" w14:paraId="30C09B58" w14:textId="77777777" w:rsidTr="00EC5540">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58910B09" w14:textId="77777777" w:rsidR="00F26E94" w:rsidRPr="00D30C6D" w:rsidRDefault="00F26E94" w:rsidP="00F26E94"/>
        </w:tc>
        <w:tc>
          <w:tcPr>
            <w:tcW w:w="619" w:type="dxa"/>
            <w:tcBorders>
              <w:top w:val="single" w:sz="4" w:space="0" w:color="FFFFFF" w:themeColor="background1"/>
              <w:bottom w:val="single" w:sz="4" w:space="0" w:color="FFFFFF" w:themeColor="background1"/>
            </w:tcBorders>
            <w:shd w:val="clear" w:color="auto" w:fill="006D81"/>
          </w:tcPr>
          <w:p w14:paraId="4F612F09" w14:textId="77777777" w:rsidR="00F26E94" w:rsidRPr="006F0C8A" w:rsidRDefault="00F26E94" w:rsidP="00F26E94">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21</w:t>
            </w:r>
          </w:p>
        </w:tc>
        <w:tc>
          <w:tcPr>
            <w:tcW w:w="4920" w:type="dxa"/>
            <w:tcBorders>
              <w:top w:val="single" w:sz="4" w:space="0" w:color="auto"/>
              <w:bottom w:val="single" w:sz="4" w:space="0" w:color="auto"/>
            </w:tcBorders>
            <w:shd w:val="clear" w:color="auto" w:fill="FFFFFF" w:themeFill="background1"/>
          </w:tcPr>
          <w:p w14:paraId="5E565325" w14:textId="40A29D3E" w:rsidR="00F26E94" w:rsidRPr="0022490B" w:rsidRDefault="0022490B" w:rsidP="00F26E94">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22490B">
              <w:rPr>
                <w:rFonts w:ascii="Arial Narrow" w:hAnsi="Arial Narrow"/>
              </w:rPr>
              <w:t>Start van de winter</w:t>
            </w:r>
          </w:p>
        </w:tc>
      </w:tr>
      <w:tr w:rsidR="00F26E94" w:rsidRPr="00D30C6D" w14:paraId="0740E6BA" w14:textId="77777777" w:rsidTr="00EC5540">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68143DD5" w14:textId="77777777" w:rsidR="00F26E94" w:rsidRPr="00B8480D" w:rsidRDefault="00F26E94" w:rsidP="00F26E94">
            <w:pPr>
              <w:rPr>
                <w:b w:val="0"/>
              </w:rPr>
            </w:pPr>
          </w:p>
        </w:tc>
        <w:tc>
          <w:tcPr>
            <w:tcW w:w="619" w:type="dxa"/>
            <w:tcBorders>
              <w:top w:val="single" w:sz="4" w:space="0" w:color="FFFFFF" w:themeColor="background1"/>
              <w:bottom w:val="single" w:sz="4" w:space="0" w:color="FFFFFF" w:themeColor="background1"/>
            </w:tcBorders>
            <w:shd w:val="clear" w:color="auto" w:fill="006D81"/>
          </w:tcPr>
          <w:p w14:paraId="6B94FD6D" w14:textId="77777777" w:rsidR="00F26E94" w:rsidRPr="006F0C8A" w:rsidRDefault="00F26E94" w:rsidP="00F26E94">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22</w:t>
            </w:r>
          </w:p>
        </w:tc>
        <w:tc>
          <w:tcPr>
            <w:tcW w:w="4920" w:type="dxa"/>
            <w:tcBorders>
              <w:top w:val="single" w:sz="4" w:space="0" w:color="auto"/>
              <w:bottom w:val="single" w:sz="4" w:space="0" w:color="auto"/>
            </w:tcBorders>
            <w:shd w:val="clear" w:color="auto" w:fill="FFFFFF" w:themeFill="background1"/>
          </w:tcPr>
          <w:p w14:paraId="4DCB31C3" w14:textId="77777777" w:rsidR="00F26E94" w:rsidRPr="00647C64" w:rsidRDefault="00F26E94" w:rsidP="00F26E94">
            <w:pPr>
              <w:cnfStyle w:val="000000000000" w:firstRow="0" w:lastRow="0" w:firstColumn="0" w:lastColumn="0" w:oddVBand="0" w:evenVBand="0" w:oddHBand="0" w:evenHBand="0" w:firstRowFirstColumn="0" w:firstRowLastColumn="0" w:lastRowFirstColumn="0" w:lastRowLastColumn="0"/>
              <w:rPr>
                <w:rFonts w:ascii="Arial Narrow" w:hAnsi="Arial Narrow"/>
                <w:color w:val="F7986D" w:themeColor="accent3"/>
              </w:rPr>
            </w:pPr>
          </w:p>
        </w:tc>
      </w:tr>
      <w:tr w:rsidR="00F26E94" w:rsidRPr="00D30C6D" w14:paraId="32190270" w14:textId="77777777" w:rsidTr="009978E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5FE01BB9" w14:textId="77777777" w:rsidR="00F26E94" w:rsidRPr="00F26E94" w:rsidRDefault="00F26E94" w:rsidP="00F26E94">
            <w:pPr>
              <w:rPr>
                <w:b w:val="0"/>
              </w:rPr>
            </w:pPr>
          </w:p>
        </w:tc>
        <w:tc>
          <w:tcPr>
            <w:tcW w:w="619" w:type="dxa"/>
            <w:tcBorders>
              <w:top w:val="single" w:sz="4" w:space="0" w:color="FFFFFF" w:themeColor="background1"/>
              <w:bottom w:val="single" w:sz="4" w:space="0" w:color="FFFFFF" w:themeColor="background1"/>
            </w:tcBorders>
            <w:shd w:val="clear" w:color="auto" w:fill="006D81"/>
          </w:tcPr>
          <w:p w14:paraId="33948437" w14:textId="77777777" w:rsidR="00F26E94" w:rsidRPr="006F0C8A" w:rsidRDefault="00F26E94" w:rsidP="00F26E94">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23</w:t>
            </w:r>
          </w:p>
        </w:tc>
        <w:tc>
          <w:tcPr>
            <w:tcW w:w="4920" w:type="dxa"/>
            <w:tcBorders>
              <w:top w:val="single" w:sz="4" w:space="0" w:color="auto"/>
              <w:bottom w:val="single" w:sz="4" w:space="0" w:color="auto"/>
            </w:tcBorders>
            <w:shd w:val="clear" w:color="auto" w:fill="66CCFF"/>
          </w:tcPr>
          <w:p w14:paraId="63A0FD0F" w14:textId="37705FC4" w:rsidR="00F26E94" w:rsidRPr="00647C64" w:rsidRDefault="00FA21AB" w:rsidP="00F26E94">
            <w:pPr>
              <w:cnfStyle w:val="000000100000" w:firstRow="0" w:lastRow="0" w:firstColumn="0" w:lastColumn="0" w:oddVBand="0" w:evenVBand="0" w:oddHBand="1" w:evenHBand="0" w:firstRowFirstColumn="0" w:firstRowLastColumn="0" w:lastRowFirstColumn="0" w:lastRowLastColumn="0"/>
              <w:rPr>
                <w:rFonts w:ascii="Arial Narrow" w:hAnsi="Arial Narrow"/>
                <w:color w:val="F7986D" w:themeColor="accent3"/>
              </w:rPr>
            </w:pPr>
            <w:r>
              <w:rPr>
                <w:rFonts w:ascii="Arial Narrow" w:hAnsi="Arial Narrow"/>
              </w:rPr>
              <w:t>Start Kerstvakantie</w:t>
            </w:r>
          </w:p>
        </w:tc>
      </w:tr>
      <w:tr w:rsidR="00F26E94" w:rsidRPr="00D30C6D" w14:paraId="022CA1DB" w14:textId="77777777" w:rsidTr="009978E2">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047F624D" w14:textId="77777777" w:rsidR="00F26E94" w:rsidRPr="00151F82" w:rsidRDefault="00F26E94" w:rsidP="00F26E94">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25EACEC2" w14:textId="77777777" w:rsidR="00F26E94" w:rsidRPr="006F0C8A" w:rsidRDefault="00F26E94" w:rsidP="00F26E94">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24</w:t>
            </w:r>
          </w:p>
        </w:tc>
        <w:tc>
          <w:tcPr>
            <w:tcW w:w="4920" w:type="dxa"/>
            <w:tcBorders>
              <w:top w:val="single" w:sz="4" w:space="0" w:color="auto"/>
              <w:bottom w:val="single" w:sz="4" w:space="0" w:color="auto"/>
            </w:tcBorders>
            <w:shd w:val="clear" w:color="auto" w:fill="66CCFF"/>
          </w:tcPr>
          <w:p w14:paraId="3C0AB774" w14:textId="77777777" w:rsidR="00F26E94" w:rsidRPr="00647C64" w:rsidRDefault="00F26E94" w:rsidP="00F26E94">
            <w:pPr>
              <w:cnfStyle w:val="000000000000" w:firstRow="0" w:lastRow="0" w:firstColumn="0" w:lastColumn="0" w:oddVBand="0" w:evenVBand="0" w:oddHBand="0" w:evenHBand="0" w:firstRowFirstColumn="0" w:firstRowLastColumn="0" w:lastRowFirstColumn="0" w:lastRowLastColumn="0"/>
              <w:rPr>
                <w:rFonts w:ascii="Arial Narrow" w:hAnsi="Arial Narrow"/>
                <w:color w:val="F7986D" w:themeColor="accent3"/>
              </w:rPr>
            </w:pPr>
          </w:p>
        </w:tc>
      </w:tr>
      <w:tr w:rsidR="00F26E94" w:rsidRPr="00D30C6D" w14:paraId="7F998CDF" w14:textId="77777777" w:rsidTr="009978E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0549F154" w14:textId="77777777" w:rsidR="00F26E94" w:rsidRPr="00D30C6D" w:rsidRDefault="00F26E94" w:rsidP="00F26E94"/>
        </w:tc>
        <w:tc>
          <w:tcPr>
            <w:tcW w:w="619" w:type="dxa"/>
            <w:tcBorders>
              <w:top w:val="single" w:sz="4" w:space="0" w:color="FFFFFF" w:themeColor="background1"/>
              <w:bottom w:val="single" w:sz="4" w:space="0" w:color="FFFFFF" w:themeColor="background1"/>
            </w:tcBorders>
            <w:shd w:val="clear" w:color="auto" w:fill="006D81"/>
          </w:tcPr>
          <w:p w14:paraId="00BBE1CA" w14:textId="77777777" w:rsidR="00F26E94" w:rsidRPr="006F0C8A" w:rsidRDefault="00F26E94" w:rsidP="00F26E94">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25</w:t>
            </w:r>
          </w:p>
        </w:tc>
        <w:tc>
          <w:tcPr>
            <w:tcW w:w="4920" w:type="dxa"/>
            <w:tcBorders>
              <w:top w:val="single" w:sz="4" w:space="0" w:color="auto"/>
              <w:bottom w:val="single" w:sz="4" w:space="0" w:color="auto"/>
            </w:tcBorders>
            <w:shd w:val="clear" w:color="auto" w:fill="FBD5C4" w:themeFill="accent3" w:themeFillTint="66"/>
          </w:tcPr>
          <w:p w14:paraId="42D1A451" w14:textId="69278A9D" w:rsidR="00F26E94" w:rsidRPr="00647C64" w:rsidRDefault="00C56C9A" w:rsidP="00FA21AB">
            <w:pPr>
              <w:cnfStyle w:val="000000100000" w:firstRow="0" w:lastRow="0" w:firstColumn="0" w:lastColumn="0" w:oddVBand="0" w:evenVBand="0" w:oddHBand="1" w:evenHBand="0" w:firstRowFirstColumn="0" w:firstRowLastColumn="0" w:lastRowFirstColumn="0" w:lastRowLastColumn="0"/>
              <w:rPr>
                <w:rFonts w:ascii="Arial Narrow" w:hAnsi="Arial Narrow"/>
                <w:color w:val="F7986D" w:themeColor="accent3"/>
              </w:rPr>
            </w:pPr>
            <w:r w:rsidRPr="00C56C9A">
              <w:rPr>
                <w:rFonts w:ascii="Arial Narrow" w:hAnsi="Arial Narrow"/>
              </w:rPr>
              <w:t>Kerstmis</w:t>
            </w:r>
            <w:r w:rsidR="00FA21AB">
              <w:rPr>
                <w:rFonts w:ascii="Arial Narrow" w:hAnsi="Arial Narrow"/>
              </w:rPr>
              <w:t xml:space="preserve"> </w:t>
            </w:r>
          </w:p>
        </w:tc>
      </w:tr>
      <w:tr w:rsidR="00F26E94" w:rsidRPr="00D30C6D" w14:paraId="135CD426" w14:textId="77777777" w:rsidTr="009978E2">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40BE366E" w14:textId="77777777" w:rsidR="00F26E94" w:rsidRPr="00D30C6D" w:rsidRDefault="00F26E94" w:rsidP="00F26E94"/>
        </w:tc>
        <w:tc>
          <w:tcPr>
            <w:tcW w:w="619" w:type="dxa"/>
            <w:tcBorders>
              <w:top w:val="single" w:sz="4" w:space="0" w:color="FFFFFF" w:themeColor="background1"/>
              <w:bottom w:val="single" w:sz="4" w:space="0" w:color="FFFFFF" w:themeColor="background1"/>
            </w:tcBorders>
            <w:shd w:val="clear" w:color="auto" w:fill="006D81"/>
          </w:tcPr>
          <w:p w14:paraId="5C3AF7B2" w14:textId="77777777" w:rsidR="00F26E94" w:rsidRPr="006F0C8A" w:rsidRDefault="00F26E94" w:rsidP="00F26E94">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26</w:t>
            </w:r>
          </w:p>
        </w:tc>
        <w:tc>
          <w:tcPr>
            <w:tcW w:w="4920" w:type="dxa"/>
            <w:tcBorders>
              <w:top w:val="single" w:sz="4" w:space="0" w:color="auto"/>
              <w:bottom w:val="single" w:sz="4" w:space="0" w:color="auto"/>
            </w:tcBorders>
            <w:shd w:val="clear" w:color="auto" w:fill="FBD5C4" w:themeFill="accent3" w:themeFillTint="66"/>
          </w:tcPr>
          <w:p w14:paraId="5D3D4A6B" w14:textId="20A5CFA6" w:rsidR="00F26E94" w:rsidRPr="00647C64" w:rsidRDefault="00F26E94" w:rsidP="00F26E94">
            <w:pPr>
              <w:cnfStyle w:val="000000000000" w:firstRow="0" w:lastRow="0" w:firstColumn="0" w:lastColumn="0" w:oddVBand="0" w:evenVBand="0" w:oddHBand="0" w:evenHBand="0" w:firstRowFirstColumn="0" w:firstRowLastColumn="0" w:lastRowFirstColumn="0" w:lastRowLastColumn="0"/>
              <w:rPr>
                <w:rFonts w:ascii="Arial Narrow" w:hAnsi="Arial Narrow"/>
                <w:color w:val="F7986D" w:themeColor="accent3"/>
              </w:rPr>
            </w:pPr>
          </w:p>
        </w:tc>
      </w:tr>
      <w:tr w:rsidR="00F26E94" w:rsidRPr="00D30C6D" w14:paraId="19664F2C" w14:textId="77777777" w:rsidTr="009978E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6B437125" w14:textId="77777777" w:rsidR="00F26E94" w:rsidRPr="00D30C6D" w:rsidRDefault="00F26E94" w:rsidP="00F26E94"/>
        </w:tc>
        <w:tc>
          <w:tcPr>
            <w:tcW w:w="619" w:type="dxa"/>
            <w:tcBorders>
              <w:top w:val="single" w:sz="4" w:space="0" w:color="FFFFFF" w:themeColor="background1"/>
              <w:bottom w:val="single" w:sz="4" w:space="0" w:color="FFFFFF" w:themeColor="background1"/>
            </w:tcBorders>
            <w:shd w:val="clear" w:color="auto" w:fill="006D81"/>
          </w:tcPr>
          <w:p w14:paraId="15589340" w14:textId="77777777" w:rsidR="00F26E94" w:rsidRPr="006F0C8A" w:rsidRDefault="00F26E94" w:rsidP="00F26E94">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27</w:t>
            </w:r>
          </w:p>
        </w:tc>
        <w:tc>
          <w:tcPr>
            <w:tcW w:w="4920" w:type="dxa"/>
            <w:tcBorders>
              <w:top w:val="single" w:sz="4" w:space="0" w:color="auto"/>
              <w:bottom w:val="single" w:sz="4" w:space="0" w:color="auto"/>
            </w:tcBorders>
            <w:shd w:val="clear" w:color="auto" w:fill="FBD5C4" w:themeFill="accent3" w:themeFillTint="66"/>
          </w:tcPr>
          <w:p w14:paraId="0215CD01" w14:textId="77777777" w:rsidR="00F26E94" w:rsidRPr="002564AF" w:rsidRDefault="00F26E94" w:rsidP="00F26E9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F26E94" w:rsidRPr="00D30C6D" w14:paraId="703A3493" w14:textId="77777777" w:rsidTr="009978E2">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04F7FA1F" w14:textId="77777777" w:rsidR="00F26E94" w:rsidRPr="00D30C6D" w:rsidRDefault="00F26E94" w:rsidP="00F26E94"/>
        </w:tc>
        <w:tc>
          <w:tcPr>
            <w:tcW w:w="619" w:type="dxa"/>
            <w:tcBorders>
              <w:top w:val="single" w:sz="4" w:space="0" w:color="FFFFFF" w:themeColor="background1"/>
              <w:bottom w:val="single" w:sz="4" w:space="0" w:color="FFFFFF" w:themeColor="background1"/>
            </w:tcBorders>
            <w:shd w:val="clear" w:color="auto" w:fill="006D81"/>
          </w:tcPr>
          <w:p w14:paraId="3843250B" w14:textId="77777777" w:rsidR="00F26E94" w:rsidRPr="006F0C8A" w:rsidRDefault="00F26E94" w:rsidP="00F26E94">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28</w:t>
            </w:r>
          </w:p>
        </w:tc>
        <w:tc>
          <w:tcPr>
            <w:tcW w:w="4920" w:type="dxa"/>
            <w:tcBorders>
              <w:top w:val="single" w:sz="4" w:space="0" w:color="auto"/>
              <w:bottom w:val="single" w:sz="4" w:space="0" w:color="auto"/>
            </w:tcBorders>
            <w:shd w:val="clear" w:color="auto" w:fill="FBD5C4" w:themeFill="accent3" w:themeFillTint="66"/>
          </w:tcPr>
          <w:p w14:paraId="02F0F02A" w14:textId="77777777" w:rsidR="00F26E94" w:rsidRPr="00647C64" w:rsidRDefault="00F26E94" w:rsidP="00F26E94">
            <w:pPr>
              <w:cnfStyle w:val="000000000000" w:firstRow="0" w:lastRow="0" w:firstColumn="0" w:lastColumn="0" w:oddVBand="0" w:evenVBand="0" w:oddHBand="0" w:evenHBand="0" w:firstRowFirstColumn="0" w:firstRowLastColumn="0" w:lastRowFirstColumn="0" w:lastRowLastColumn="0"/>
              <w:rPr>
                <w:rFonts w:ascii="Arial Narrow" w:hAnsi="Arial Narrow"/>
                <w:color w:val="F7986D" w:themeColor="accent3"/>
              </w:rPr>
            </w:pPr>
          </w:p>
        </w:tc>
      </w:tr>
      <w:tr w:rsidR="00F26E94" w:rsidRPr="00D30C6D" w14:paraId="2FDB1F4A" w14:textId="77777777" w:rsidTr="009978E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03FFE9E3" w14:textId="77777777" w:rsidR="00F26E94" w:rsidRPr="00151F82" w:rsidRDefault="00F26E94" w:rsidP="00F26E94">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0BBC6509" w14:textId="77777777" w:rsidR="00F26E94" w:rsidRPr="006F0C8A" w:rsidRDefault="00F26E94" w:rsidP="00F26E94">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29</w:t>
            </w:r>
          </w:p>
        </w:tc>
        <w:tc>
          <w:tcPr>
            <w:tcW w:w="4920" w:type="dxa"/>
            <w:tcBorders>
              <w:top w:val="single" w:sz="4" w:space="0" w:color="auto"/>
              <w:bottom w:val="single" w:sz="4" w:space="0" w:color="auto"/>
            </w:tcBorders>
            <w:shd w:val="clear" w:color="auto" w:fill="FBD5C4" w:themeFill="accent3" w:themeFillTint="66"/>
          </w:tcPr>
          <w:p w14:paraId="557CCD41" w14:textId="77777777" w:rsidR="00F26E94" w:rsidRPr="00647C64" w:rsidRDefault="00F26E94" w:rsidP="00F26E94">
            <w:pPr>
              <w:cnfStyle w:val="000000100000" w:firstRow="0" w:lastRow="0" w:firstColumn="0" w:lastColumn="0" w:oddVBand="0" w:evenVBand="0" w:oddHBand="1" w:evenHBand="0" w:firstRowFirstColumn="0" w:firstRowLastColumn="0" w:lastRowFirstColumn="0" w:lastRowLastColumn="0"/>
              <w:rPr>
                <w:rFonts w:ascii="Arial Narrow" w:hAnsi="Arial Narrow"/>
                <w:color w:val="F7986D" w:themeColor="accent3"/>
              </w:rPr>
            </w:pPr>
          </w:p>
        </w:tc>
      </w:tr>
      <w:tr w:rsidR="00F26E94" w:rsidRPr="00D30C6D" w14:paraId="1EB1FC9D" w14:textId="77777777" w:rsidTr="00286EE1">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044C2A36" w14:textId="77777777" w:rsidR="00F26E94" w:rsidRPr="00D30C6D" w:rsidRDefault="00F26E94" w:rsidP="00F26E94"/>
        </w:tc>
        <w:tc>
          <w:tcPr>
            <w:tcW w:w="619" w:type="dxa"/>
            <w:tcBorders>
              <w:top w:val="single" w:sz="4" w:space="0" w:color="FFFFFF" w:themeColor="background1"/>
              <w:bottom w:val="single" w:sz="4" w:space="0" w:color="FFFFFF" w:themeColor="background1"/>
            </w:tcBorders>
            <w:shd w:val="clear" w:color="auto" w:fill="006D81"/>
          </w:tcPr>
          <w:p w14:paraId="78FC024D" w14:textId="77777777" w:rsidR="00F26E94" w:rsidRPr="006F0C8A" w:rsidRDefault="00F26E94" w:rsidP="00F26E94">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30</w:t>
            </w:r>
          </w:p>
        </w:tc>
        <w:tc>
          <w:tcPr>
            <w:tcW w:w="4920" w:type="dxa"/>
            <w:tcBorders>
              <w:top w:val="single" w:sz="4" w:space="0" w:color="auto"/>
              <w:bottom w:val="single" w:sz="4" w:space="0" w:color="auto"/>
            </w:tcBorders>
            <w:shd w:val="clear" w:color="auto" w:fill="66CCFF"/>
          </w:tcPr>
          <w:p w14:paraId="76F13603" w14:textId="77777777" w:rsidR="00F26E94" w:rsidRPr="00647C64" w:rsidRDefault="00F26E94" w:rsidP="00F26E94">
            <w:pPr>
              <w:cnfStyle w:val="000000000000" w:firstRow="0" w:lastRow="0" w:firstColumn="0" w:lastColumn="0" w:oddVBand="0" w:evenVBand="0" w:oddHBand="0" w:evenHBand="0" w:firstRowFirstColumn="0" w:firstRowLastColumn="0" w:lastRowFirstColumn="0" w:lastRowLastColumn="0"/>
              <w:rPr>
                <w:rFonts w:ascii="Arial Narrow" w:hAnsi="Arial Narrow"/>
                <w:color w:val="F7986D" w:themeColor="accent3"/>
              </w:rPr>
            </w:pPr>
          </w:p>
        </w:tc>
      </w:tr>
      <w:tr w:rsidR="00F26E94" w:rsidRPr="00D30C6D" w14:paraId="096DB84B" w14:textId="77777777" w:rsidTr="00286EE1">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tcBorders>
            <w:shd w:val="thinDiagStripe" w:color="auto" w:fill="auto"/>
          </w:tcPr>
          <w:p w14:paraId="2D34DFB0" w14:textId="77777777" w:rsidR="00F26E94" w:rsidRPr="00D30C6D" w:rsidRDefault="00F26E94" w:rsidP="00F26E94"/>
        </w:tc>
        <w:tc>
          <w:tcPr>
            <w:tcW w:w="619" w:type="dxa"/>
            <w:tcBorders>
              <w:top w:val="single" w:sz="4" w:space="0" w:color="FFFFFF" w:themeColor="background1"/>
            </w:tcBorders>
            <w:shd w:val="clear" w:color="auto" w:fill="006D81"/>
          </w:tcPr>
          <w:p w14:paraId="607635CE" w14:textId="77777777" w:rsidR="00F26E94" w:rsidRPr="006F0C8A" w:rsidRDefault="00F26E94" w:rsidP="00F26E94">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31</w:t>
            </w:r>
          </w:p>
        </w:tc>
        <w:tc>
          <w:tcPr>
            <w:tcW w:w="4920" w:type="dxa"/>
            <w:tcBorders>
              <w:top w:val="single" w:sz="4" w:space="0" w:color="auto"/>
              <w:bottom w:val="single" w:sz="4" w:space="0" w:color="auto"/>
            </w:tcBorders>
            <w:shd w:val="clear" w:color="auto" w:fill="66CCFF"/>
          </w:tcPr>
          <w:p w14:paraId="31FB1BFE" w14:textId="77777777" w:rsidR="00F26E94" w:rsidRPr="00647C64" w:rsidRDefault="00F26E94" w:rsidP="00F26E94">
            <w:pPr>
              <w:cnfStyle w:val="000000100000" w:firstRow="0" w:lastRow="0" w:firstColumn="0" w:lastColumn="0" w:oddVBand="0" w:evenVBand="0" w:oddHBand="1" w:evenHBand="0" w:firstRowFirstColumn="0" w:firstRowLastColumn="0" w:lastRowFirstColumn="0" w:lastRowLastColumn="0"/>
              <w:rPr>
                <w:rFonts w:ascii="Arial Narrow" w:hAnsi="Arial Narrow"/>
                <w:color w:val="F7986D" w:themeColor="accent3"/>
              </w:rPr>
            </w:pPr>
          </w:p>
        </w:tc>
      </w:tr>
    </w:tbl>
    <w:p w14:paraId="5143C0A1" w14:textId="77777777" w:rsidR="00A2008A" w:rsidRPr="00D30C6D" w:rsidRDefault="00B4183F">
      <w:r>
        <w:rPr>
          <w:noProof/>
          <w:lang w:val="nl-BE" w:eastAsia="nl-BE"/>
        </w:rPr>
        <mc:AlternateContent>
          <mc:Choice Requires="wps">
            <w:drawing>
              <wp:anchor distT="0" distB="0" distL="114300" distR="114300" simplePos="0" relativeHeight="251683840" behindDoc="1" locked="0" layoutInCell="1" allowOverlap="1" wp14:anchorId="7EE72F43" wp14:editId="060D226B">
                <wp:simplePos x="0" y="0"/>
                <wp:positionH relativeFrom="margin">
                  <wp:posOffset>-1449370</wp:posOffset>
                </wp:positionH>
                <wp:positionV relativeFrom="paragraph">
                  <wp:posOffset>-1929064</wp:posOffset>
                </wp:positionV>
                <wp:extent cx="16632555" cy="5871845"/>
                <wp:effectExtent l="304800" t="933450" r="302895" b="929005"/>
                <wp:wrapNone/>
                <wp:docPr id="213" name="Rechthoek 213"/>
                <wp:cNvGraphicFramePr/>
                <a:graphic xmlns:a="http://schemas.openxmlformats.org/drawingml/2006/main">
                  <a:graphicData uri="http://schemas.microsoft.com/office/word/2010/wordprocessingShape">
                    <wps:wsp>
                      <wps:cNvSpPr/>
                      <wps:spPr>
                        <a:xfrm rot="385579">
                          <a:off x="0" y="0"/>
                          <a:ext cx="16632555" cy="5871845"/>
                        </a:xfrm>
                        <a:prstGeom prst="rect">
                          <a:avLst/>
                        </a:prstGeom>
                        <a:solidFill>
                          <a:srgbClr val="FFFC01"/>
                        </a:solidFill>
                        <a:ln>
                          <a:solidFill>
                            <a:srgbClr val="FFFC0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95E92" id="Rechthoek 213" o:spid="_x0000_s1026" style="position:absolute;margin-left:-114.1pt;margin-top:-151.9pt;width:1309.65pt;height:462.35pt;rotation:421155fd;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" fillcolor="#fffc01" strokecolor="#fffc01" strokeweight="1pt">
                <w10:wrap anchorx="margin"/>
              </v:rect>
            </w:pict>
          </mc:Fallback>
        </mc:AlternateContent>
      </w:r>
    </w:p>
    <w:p w14:paraId="2F41C0D9" w14:textId="77777777" w:rsidR="00465AD8" w:rsidRPr="00D30C6D" w:rsidRDefault="003C6A33" w:rsidP="00A2008A">
      <w:r>
        <w:rPr>
          <w:noProof/>
          <w:lang w:val="nl-BE" w:eastAsia="nl-BE"/>
        </w:rPr>
        <mc:AlternateContent>
          <mc:Choice Requires="wps">
            <w:drawing>
              <wp:anchor distT="45720" distB="45720" distL="114300" distR="114300" simplePos="0" relativeHeight="251694080" behindDoc="0" locked="0" layoutInCell="1" allowOverlap="1" wp14:anchorId="40EE06C3" wp14:editId="068640E8">
                <wp:simplePos x="0" y="0"/>
                <wp:positionH relativeFrom="column">
                  <wp:posOffset>-1164590</wp:posOffset>
                </wp:positionH>
                <wp:positionV relativeFrom="paragraph">
                  <wp:posOffset>300356</wp:posOffset>
                </wp:positionV>
                <wp:extent cx="2994660" cy="1404620"/>
                <wp:effectExtent l="0" t="0" r="0" b="0"/>
                <wp:wrapNone/>
                <wp:docPr id="2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94660" cy="1404620"/>
                        </a:xfrm>
                        <a:prstGeom prst="rect">
                          <a:avLst/>
                        </a:prstGeom>
                        <a:noFill/>
                        <a:ln w="9525">
                          <a:noFill/>
                          <a:miter lim="800000"/>
                          <a:headEnd/>
                          <a:tailEnd/>
                        </a:ln>
                      </wps:spPr>
                      <wps:txbx>
                        <w:txbxContent>
                          <w:p w14:paraId="08509EC5" w14:textId="77777777" w:rsidR="00EC5540" w:rsidRPr="000C6B2C" w:rsidRDefault="00EC5540" w:rsidP="000C6B2C">
                            <w:pPr>
                              <w:rPr>
                                <w:rFonts w:ascii="Bradley Hand ITC" w:hAnsi="Bradley Hand ITC"/>
                                <w:b/>
                                <w:color w:val="E80000"/>
                                <w:sz w:val="72"/>
                              </w:rPr>
                            </w:pPr>
                            <w:r>
                              <w:rPr>
                                <w:rFonts w:ascii="Bradley Hand ITC" w:hAnsi="Bradley Hand ITC"/>
                                <w:b/>
                                <w:color w:val="E80000"/>
                                <w:sz w:val="72"/>
                              </w:rPr>
                              <w:t>2023</w:t>
                            </w:r>
                            <w:r w:rsidRPr="000C6B2C">
                              <w:rPr>
                                <w:rFonts w:ascii="Bradley Hand ITC" w:hAnsi="Bradley Hand ITC"/>
                                <w:b/>
                                <w:color w:val="E80000"/>
                                <w:sz w:val="72"/>
                              </w:rPr>
                              <w:t>-</w:t>
                            </w:r>
                            <w:r>
                              <w:rPr>
                                <w:rFonts w:ascii="Bradley Hand ITC" w:hAnsi="Bradley Hand ITC"/>
                                <w:b/>
                                <w:color w:val="E80000"/>
                                <w:sz w:val="72"/>
                              </w:rPr>
                              <w:t>2</w:t>
                            </w:r>
                            <w:r w:rsidRPr="000C6B2C">
                              <w:rPr>
                                <w:rFonts w:ascii="Bradley Hand ITC" w:hAnsi="Bradley Hand ITC"/>
                                <w:b/>
                                <w:color w:val="E80000"/>
                                <w:sz w:val="72"/>
                              </w:rPr>
                              <w:t>02</w:t>
                            </w:r>
                            <w:r>
                              <w:rPr>
                                <w:rFonts w:ascii="Bradley Hand ITC" w:hAnsi="Bradley Hand ITC"/>
                                <w:b/>
                                <w:color w:val="E80000"/>
                                <w:sz w:val="72"/>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0EE06C3" id="_x0000_t202" coordsize="21600,21600" o:spt="202" path="m,l,21600r21600,l21600,xe">
                <v:stroke joinstyle="miter"/>
                <v:path gradientshapeok="t" o:connecttype="rect"/>
              </v:shapetype>
              <v:shape id="Tekstvak 2" o:spid="_x0000_s1026" type="#_x0000_t202" style="position:absolute;margin-left:-91.7pt;margin-top:23.65pt;width:235.8pt;height:110.6pt;rotation:-90;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" filled="f" stroked="f">
                <v:textbox style="mso-fit-shape-to-text:t">
                  <w:txbxContent>
                    <w:p w14:paraId="08509EC5" w14:textId="77777777" w:rsidR="00EC5540" w:rsidRPr="000C6B2C" w:rsidRDefault="00EC5540" w:rsidP="000C6B2C">
                      <w:pPr>
                        <w:rPr>
                          <w:rFonts w:ascii="Bradley Hand ITC" w:hAnsi="Bradley Hand ITC"/>
                          <w:b/>
                          <w:color w:val="E80000"/>
                          <w:sz w:val="72"/>
                        </w:rPr>
                      </w:pPr>
                      <w:r>
                        <w:rPr>
                          <w:rFonts w:ascii="Bradley Hand ITC" w:hAnsi="Bradley Hand ITC"/>
                          <w:b/>
                          <w:color w:val="E80000"/>
                          <w:sz w:val="72"/>
                        </w:rPr>
                        <w:t>2023</w:t>
                      </w:r>
                      <w:r w:rsidRPr="000C6B2C">
                        <w:rPr>
                          <w:rFonts w:ascii="Bradley Hand ITC" w:hAnsi="Bradley Hand ITC"/>
                          <w:b/>
                          <w:color w:val="E80000"/>
                          <w:sz w:val="72"/>
                        </w:rPr>
                        <w:t>-</w:t>
                      </w:r>
                      <w:r>
                        <w:rPr>
                          <w:rFonts w:ascii="Bradley Hand ITC" w:hAnsi="Bradley Hand ITC"/>
                          <w:b/>
                          <w:color w:val="E80000"/>
                          <w:sz w:val="72"/>
                        </w:rPr>
                        <w:t>2</w:t>
                      </w:r>
                      <w:r w:rsidRPr="000C6B2C">
                        <w:rPr>
                          <w:rFonts w:ascii="Bradley Hand ITC" w:hAnsi="Bradley Hand ITC"/>
                          <w:b/>
                          <w:color w:val="E80000"/>
                          <w:sz w:val="72"/>
                        </w:rPr>
                        <w:t>02</w:t>
                      </w:r>
                      <w:r>
                        <w:rPr>
                          <w:rFonts w:ascii="Bradley Hand ITC" w:hAnsi="Bradley Hand ITC"/>
                          <w:b/>
                          <w:color w:val="E80000"/>
                          <w:sz w:val="72"/>
                        </w:rPr>
                        <w:t>4</w:t>
                      </w:r>
                    </w:p>
                  </w:txbxContent>
                </v:textbox>
              </v:shape>
            </w:pict>
          </mc:Fallback>
        </mc:AlternateContent>
      </w:r>
      <w:r w:rsidR="00E92197">
        <w:rPr>
          <w:noProof/>
          <w:lang w:val="nl-BE" w:eastAsia="nl-BE"/>
        </w:rPr>
        <mc:AlternateContent>
          <mc:Choice Requires="wps">
            <w:drawing>
              <wp:anchor distT="0" distB="0" distL="114300" distR="114300" simplePos="0" relativeHeight="251667456" behindDoc="0" locked="0" layoutInCell="1" allowOverlap="1" wp14:anchorId="6774C47E" wp14:editId="05A3092B">
                <wp:simplePos x="0" y="0"/>
                <wp:positionH relativeFrom="column">
                  <wp:posOffset>1617260</wp:posOffset>
                </wp:positionH>
                <wp:positionV relativeFrom="paragraph">
                  <wp:posOffset>8664471</wp:posOffset>
                </wp:positionV>
                <wp:extent cx="12555940" cy="930165"/>
                <wp:effectExtent l="0" t="0" r="17145" b="22860"/>
                <wp:wrapNone/>
                <wp:docPr id="4" name="Afgeronde rechthoek 4"/>
                <wp:cNvGraphicFramePr/>
                <a:graphic xmlns:a="http://schemas.openxmlformats.org/drawingml/2006/main">
                  <a:graphicData uri="http://schemas.microsoft.com/office/word/2010/wordprocessingShape">
                    <wps:wsp>
                      <wps:cNvSpPr/>
                      <wps:spPr>
                        <a:xfrm>
                          <a:off x="0" y="0"/>
                          <a:ext cx="12555940" cy="930165"/>
                        </a:xfrm>
                        <a:prstGeom prst="roundRect">
                          <a:avLst/>
                        </a:prstGeom>
                        <a:solidFill>
                          <a:srgbClr val="006D81"/>
                        </a:solidFill>
                        <a:ln>
                          <a:solidFill>
                            <a:srgbClr val="006D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F8AFC0" w14:textId="77777777" w:rsidR="00EC5540" w:rsidRDefault="00EC5540" w:rsidP="002C2918">
                            <w:pPr>
                              <w:spacing w:after="0"/>
                              <w:jc w:val="center"/>
                              <w:rPr>
                                <w:rFonts w:ascii="Arial Narrow" w:hAnsi="Arial Narrow"/>
                                <w:sz w:val="22"/>
                                <w:lang w:val="nl-BE"/>
                              </w:rPr>
                            </w:pPr>
                            <w:r>
                              <w:rPr>
                                <w:rFonts w:ascii="Arial Narrow" w:hAnsi="Arial Narrow"/>
                                <w:sz w:val="22"/>
                                <w:lang w:val="nl-BE"/>
                              </w:rPr>
                              <w:t xml:space="preserve">Met deze kalender behoud je een goed overzicht op wanneer er ruimte is om met je groep acties en/of vergaderingen te plannen. Door eerst aan te duiden wanneer je geen ruimte hebt om dingen te doen (bijvoorbeeld door schoolvakanties of examens) en door bij te schrijven wat er sowieso al op de planning staat (bijvoorbeeld de opendeurdag, jaarlijkse sinterklaasactie…) zie je meteen wanneer het beste moment is om iets te plannen. </w:t>
                            </w:r>
                          </w:p>
                          <w:p w14:paraId="447B1F55" w14:textId="77777777" w:rsidR="00EC5540" w:rsidRPr="00C54AA8" w:rsidRDefault="00EC5540" w:rsidP="00C54AA8">
                            <w:pPr>
                              <w:spacing w:after="0"/>
                              <w:jc w:val="center"/>
                              <w:rPr>
                                <w:rFonts w:ascii="Arial Narrow" w:hAnsi="Arial Narrow"/>
                                <w:sz w:val="22"/>
                                <w:lang w:val="nl-BE"/>
                              </w:rPr>
                            </w:pPr>
                            <w:r>
                              <w:rPr>
                                <w:rFonts w:ascii="Arial Narrow" w:hAnsi="Arial Narrow"/>
                                <w:sz w:val="22"/>
                                <w:lang w:val="nl-BE"/>
                              </w:rPr>
                              <w:t>Graag hulp hierbij? Ontdek hoe we je kunnen helpen op www.scholierenkoepel.be/aanbod</w:t>
                            </w:r>
                          </w:p>
                          <w:p w14:paraId="426DDDC4" w14:textId="77777777" w:rsidR="00EC5540" w:rsidRPr="00C56C9A" w:rsidRDefault="00EC5540" w:rsidP="00C54AA8">
                            <w:pPr>
                              <w:spacing w:after="0"/>
                              <w:jc w:val="center"/>
                              <w:rPr>
                                <w:rFonts w:ascii="Arial Narrow" w:hAnsi="Arial Narrow"/>
                                <w:sz w:val="22"/>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774C47E" id="Afgeronde rechthoek 4" o:spid="_x0000_s1027" style="position:absolute;margin-left:127.35pt;margin-top:682.25pt;width:988.65pt;height:73.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" fillcolor="#006d81" strokecolor="#006d81" strokeweight="1pt">
                <v:stroke joinstyle="miter"/>
                <v:textbox>
                  <w:txbxContent>
                    <w:p w14:paraId="29F8AFC0" w14:textId="77777777" w:rsidR="00EC5540" w:rsidRDefault="00EC5540" w:rsidP="002C2918">
                      <w:pPr>
                        <w:spacing w:after="0"/>
                        <w:jc w:val="center"/>
                        <w:rPr>
                          <w:rFonts w:ascii="Arial Narrow" w:hAnsi="Arial Narrow"/>
                          <w:sz w:val="22"/>
                          <w:lang w:val="nl-BE"/>
                        </w:rPr>
                      </w:pPr>
                      <w:r>
                        <w:rPr>
                          <w:rFonts w:ascii="Arial Narrow" w:hAnsi="Arial Narrow"/>
                          <w:sz w:val="22"/>
                          <w:lang w:val="nl-BE"/>
                        </w:rPr>
                        <w:t xml:space="preserve">Met deze kalender behoud je een goed overzicht op wanneer er ruimte is om met je groep acties en/of vergaderingen te plannen. Door eerst aan te duiden wanneer je geen ruimte hebt om dingen te doen (bijvoorbeeld door schoolvakanties of examens) en door bij te schrijven wat er sowieso al op de planning staat (bijvoorbeeld de opendeurdag, jaarlijkse sinterklaasactie…) zie je meteen wanneer het beste moment is om iets te plannen. </w:t>
                      </w:r>
                    </w:p>
                    <w:p w14:paraId="447B1F55" w14:textId="77777777" w:rsidR="00EC5540" w:rsidRPr="00C54AA8" w:rsidRDefault="00EC5540" w:rsidP="00C54AA8">
                      <w:pPr>
                        <w:spacing w:after="0"/>
                        <w:jc w:val="center"/>
                        <w:rPr>
                          <w:rFonts w:ascii="Arial Narrow" w:hAnsi="Arial Narrow"/>
                          <w:sz w:val="22"/>
                          <w:lang w:val="nl-BE"/>
                        </w:rPr>
                      </w:pPr>
                      <w:r>
                        <w:rPr>
                          <w:rFonts w:ascii="Arial Narrow" w:hAnsi="Arial Narrow"/>
                          <w:sz w:val="22"/>
                          <w:lang w:val="nl-BE"/>
                        </w:rPr>
                        <w:t>Graag hulp hierbij? Ontdek hoe we je kunnen helpen op www.scholierenkoepel.be/aanbod</w:t>
                      </w:r>
                    </w:p>
                    <w:p w14:paraId="426DDDC4" w14:textId="77777777" w:rsidR="00EC5540" w:rsidRPr="00C56C9A" w:rsidRDefault="00EC5540" w:rsidP="00C54AA8">
                      <w:pPr>
                        <w:spacing w:after="0"/>
                        <w:jc w:val="center"/>
                        <w:rPr>
                          <w:rFonts w:ascii="Arial Narrow" w:hAnsi="Arial Narrow"/>
                          <w:sz w:val="22"/>
                          <w:lang w:val="nl-BE"/>
                        </w:rPr>
                      </w:pPr>
                    </w:p>
                  </w:txbxContent>
                </v:textbox>
              </v:roundrect>
            </w:pict>
          </mc:Fallback>
        </mc:AlternateContent>
      </w:r>
      <w:r w:rsidR="000C6B2C" w:rsidRPr="00997BAB">
        <w:rPr>
          <w:noProof/>
          <w:lang w:val="nl-BE" w:eastAsia="nl-BE"/>
        </w:rPr>
        <w:drawing>
          <wp:anchor distT="0" distB="0" distL="114300" distR="114300" simplePos="0" relativeHeight="251666432" behindDoc="0" locked="0" layoutInCell="1" allowOverlap="1" wp14:anchorId="3EDA88FE" wp14:editId="60C64825">
            <wp:simplePos x="0" y="0"/>
            <wp:positionH relativeFrom="margin">
              <wp:posOffset>0</wp:posOffset>
            </wp:positionH>
            <wp:positionV relativeFrom="paragraph">
              <wp:posOffset>8580229</wp:posOffset>
            </wp:positionV>
            <wp:extent cx="1466193" cy="1089867"/>
            <wp:effectExtent l="0" t="0" r="1270" b="0"/>
            <wp:wrapNone/>
            <wp:docPr id="3" name="Afbeelding 3" descr="J:\WERKING\Communicatie\Richtlijnen\Huisstijl\Logo's\Bidonlogo\2-MsOffice\VSK_314_RGB200 (382x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WERKING\Communicatie\Richtlijnen\Huisstijl\Logo's\Bidonlogo\2-MsOffice\VSK_314_RGB200 (382x28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193" cy="1089867"/>
                    </a:xfrm>
                    <a:prstGeom prst="rect">
                      <a:avLst/>
                    </a:prstGeom>
                    <a:noFill/>
                    <a:ln>
                      <a:noFill/>
                    </a:ln>
                  </pic:spPr>
                </pic:pic>
              </a:graphicData>
            </a:graphic>
            <wp14:sizeRelH relativeFrom="page">
              <wp14:pctWidth>0</wp14:pctWidth>
            </wp14:sizeRelH>
            <wp14:sizeRelV relativeFrom="page">
              <wp14:pctHeight>0</wp14:pctHeight>
            </wp14:sizeRelV>
          </wp:anchor>
        </w:drawing>
      </w:r>
      <w:r w:rsidR="00A2008A" w:rsidRPr="00D30C6D">
        <w:rPr>
          <w:lang w:bidi="nl-NL"/>
        </w:rPr>
        <w:br w:type="page"/>
      </w:r>
    </w:p>
    <w:tbl>
      <w:tblPr>
        <w:tblStyle w:val="Rastertabel2-Accent6"/>
        <w:tblpPr w:leftFromText="180" w:rightFromText="180" w:vertAnchor="text" w:horzAnchor="page" w:tblpX="1261" w:tblpY="-176"/>
        <w:tblW w:w="10314"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4775"/>
        <w:gridCol w:w="619"/>
        <w:gridCol w:w="4920"/>
      </w:tblGrid>
      <w:tr w:rsidR="006953E8" w:rsidRPr="00D30C6D" w14:paraId="3C1E6A61" w14:textId="77777777" w:rsidTr="00B62A41">
        <w:trPr>
          <w:cnfStyle w:val="100000000000" w:firstRow="1" w:lastRow="0" w:firstColumn="0" w:lastColumn="0" w:oddVBand="0" w:evenVBand="0" w:oddHBand="0"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4775" w:type="dxa"/>
            <w:tcBorders>
              <w:bottom w:val="none" w:sz="0" w:space="0" w:color="auto"/>
            </w:tcBorders>
            <w:shd w:val="clear" w:color="auto" w:fill="auto"/>
          </w:tcPr>
          <w:p w14:paraId="08900EF1" w14:textId="77777777" w:rsidR="006953E8" w:rsidRPr="00E53DF1" w:rsidRDefault="006953E8" w:rsidP="006953E8">
            <w:pPr>
              <w:pStyle w:val="Kop1"/>
              <w:outlineLvl w:val="0"/>
              <w:rPr>
                <w:rFonts w:ascii="Arial Narrow" w:hAnsi="Arial Narrow"/>
                <w:b/>
                <w:caps/>
                <w:color w:val="E80000"/>
                <w:spacing w:val="30"/>
                <w:sz w:val="36"/>
                <w:szCs w:val="36"/>
              </w:rPr>
            </w:pPr>
            <w:r>
              <w:rPr>
                <w:rFonts w:ascii="Arial Narrow" w:hAnsi="Arial Narrow"/>
                <w:b/>
                <w:caps/>
                <w:color w:val="E80000"/>
                <w:spacing w:val="30"/>
                <w:sz w:val="36"/>
                <w:szCs w:val="36"/>
                <w:lang w:bidi="nl-NL"/>
              </w:rPr>
              <w:lastRenderedPageBreak/>
              <w:t>JANUARI</w:t>
            </w:r>
          </w:p>
        </w:tc>
        <w:tc>
          <w:tcPr>
            <w:tcW w:w="619" w:type="dxa"/>
            <w:tcBorders>
              <w:bottom w:val="none" w:sz="0" w:space="0" w:color="auto"/>
            </w:tcBorders>
            <w:shd w:val="clear" w:color="auto" w:fill="auto"/>
          </w:tcPr>
          <w:p w14:paraId="1999D951" w14:textId="77777777" w:rsidR="006953E8" w:rsidRPr="00D30C6D" w:rsidRDefault="006953E8" w:rsidP="008774A5">
            <w:pPr>
              <w:pStyle w:val="Kop1"/>
              <w:outlineLvl w:val="0"/>
              <w:cnfStyle w:val="100000000000" w:firstRow="1" w:lastRow="0" w:firstColumn="0" w:lastColumn="0" w:oddVBand="0" w:evenVBand="0" w:oddHBand="0" w:evenHBand="0" w:firstRowFirstColumn="0" w:firstRowLastColumn="0" w:lastRowFirstColumn="0" w:lastRowLastColumn="0"/>
              <w:rPr>
                <w:sz w:val="36"/>
                <w:szCs w:val="36"/>
              </w:rPr>
            </w:pPr>
          </w:p>
        </w:tc>
        <w:tc>
          <w:tcPr>
            <w:tcW w:w="4920" w:type="dxa"/>
            <w:tcBorders>
              <w:bottom w:val="none" w:sz="0" w:space="0" w:color="auto"/>
            </w:tcBorders>
            <w:shd w:val="clear" w:color="auto" w:fill="auto"/>
          </w:tcPr>
          <w:p w14:paraId="3E32C0E2" w14:textId="77777777" w:rsidR="006953E8" w:rsidRPr="00E53DF1" w:rsidRDefault="006953E8" w:rsidP="008774A5">
            <w:pPr>
              <w:pStyle w:val="Kop1"/>
              <w:outlineLvl w:val="0"/>
              <w:cnfStyle w:val="100000000000" w:firstRow="1" w:lastRow="0" w:firstColumn="0" w:lastColumn="0" w:oddVBand="0" w:evenVBand="0" w:oddHBand="0" w:evenHBand="0" w:firstRowFirstColumn="0" w:firstRowLastColumn="0" w:lastRowFirstColumn="0" w:lastRowLastColumn="0"/>
              <w:rPr>
                <w:caps/>
                <w:sz w:val="36"/>
                <w:szCs w:val="36"/>
              </w:rPr>
            </w:pPr>
            <w:r>
              <w:rPr>
                <w:rFonts w:ascii="Arial Narrow" w:hAnsi="Arial Narrow"/>
                <w:b/>
                <w:caps/>
                <w:color w:val="E80000"/>
                <w:spacing w:val="30"/>
                <w:sz w:val="36"/>
                <w:szCs w:val="36"/>
                <w:lang w:bidi="nl-NL"/>
              </w:rPr>
              <w:t>Februari</w:t>
            </w:r>
          </w:p>
        </w:tc>
      </w:tr>
      <w:tr w:rsidR="00647C64" w:rsidRPr="00D30C6D" w14:paraId="565DEBAA" w14:textId="77777777" w:rsidTr="009978E2">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4775" w:type="dxa"/>
            <w:tcBorders>
              <w:bottom w:val="single" w:sz="4" w:space="0" w:color="auto"/>
            </w:tcBorders>
            <w:shd w:val="clear" w:color="auto" w:fill="FBD5C4" w:themeFill="accent3" w:themeFillTint="66"/>
          </w:tcPr>
          <w:p w14:paraId="75E3E1A1" w14:textId="77777777" w:rsidR="006953E8" w:rsidRPr="006953E8" w:rsidRDefault="00F2228A" w:rsidP="008774A5">
            <w:pPr>
              <w:rPr>
                <w:rFonts w:ascii="Arial Narrow" w:hAnsi="Arial Narrow"/>
                <w:b w:val="0"/>
                <w:bCs w:val="0"/>
              </w:rPr>
            </w:pPr>
            <w:r>
              <w:rPr>
                <w:rFonts w:ascii="Arial Narrow" w:hAnsi="Arial Narrow"/>
                <w:b w:val="0"/>
                <w:bCs w:val="0"/>
              </w:rPr>
              <w:t>Nieuwjaar</w:t>
            </w:r>
          </w:p>
        </w:tc>
        <w:tc>
          <w:tcPr>
            <w:tcW w:w="619" w:type="dxa"/>
            <w:tcBorders>
              <w:bottom w:val="single" w:sz="4" w:space="0" w:color="FFFFFF" w:themeColor="background1"/>
            </w:tcBorders>
            <w:shd w:val="clear" w:color="auto" w:fill="006D81"/>
          </w:tcPr>
          <w:p w14:paraId="4253C7E3"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w:t>
            </w:r>
          </w:p>
        </w:tc>
        <w:tc>
          <w:tcPr>
            <w:tcW w:w="4920" w:type="dxa"/>
            <w:tcBorders>
              <w:bottom w:val="single" w:sz="4" w:space="0" w:color="auto"/>
            </w:tcBorders>
            <w:shd w:val="clear" w:color="auto" w:fill="FFFFFF" w:themeFill="background1"/>
          </w:tcPr>
          <w:p w14:paraId="2328269C" w14:textId="77777777" w:rsidR="006953E8" w:rsidRPr="004660AB" w:rsidRDefault="006953E8" w:rsidP="008774A5">
            <w:pPr>
              <w:cnfStyle w:val="000000100000" w:firstRow="0" w:lastRow="0" w:firstColumn="0" w:lastColumn="0" w:oddVBand="0" w:evenVBand="0" w:oddHBand="1" w:evenHBand="0" w:firstRowFirstColumn="0" w:firstRowLastColumn="0" w:lastRowFirstColumn="0" w:lastRowLastColumn="0"/>
              <w:rPr>
                <w:rFonts w:ascii="Arial Narrow" w:hAnsi="Arial Narrow"/>
                <w:color w:val="F7986D" w:themeColor="accent3"/>
              </w:rPr>
            </w:pPr>
          </w:p>
        </w:tc>
      </w:tr>
      <w:tr w:rsidR="006953E8" w:rsidRPr="00D30C6D" w14:paraId="1A821196" w14:textId="77777777" w:rsidTr="009978E2">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BD5C4" w:themeFill="accent3" w:themeFillTint="66"/>
          </w:tcPr>
          <w:p w14:paraId="6C26AD0D" w14:textId="77777777" w:rsidR="006953E8" w:rsidRPr="006953E8" w:rsidRDefault="006953E8" w:rsidP="008774A5">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22C9B2D3"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w:t>
            </w:r>
          </w:p>
        </w:tc>
        <w:tc>
          <w:tcPr>
            <w:tcW w:w="4920" w:type="dxa"/>
            <w:tcBorders>
              <w:top w:val="single" w:sz="4" w:space="0" w:color="auto"/>
              <w:bottom w:val="single" w:sz="4" w:space="0" w:color="auto"/>
            </w:tcBorders>
            <w:shd w:val="clear" w:color="auto" w:fill="FFFFFF" w:themeFill="background1"/>
          </w:tcPr>
          <w:p w14:paraId="2EDE2018" w14:textId="1B151C8D" w:rsidR="006953E8" w:rsidRPr="00B27900" w:rsidRDefault="00B27900" w:rsidP="008774A5">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Start week tegen pesten</w:t>
            </w:r>
          </w:p>
        </w:tc>
      </w:tr>
      <w:tr w:rsidR="006953E8" w:rsidRPr="00D30C6D" w14:paraId="45320EA6" w14:textId="77777777" w:rsidTr="009978E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BD5C4" w:themeFill="accent3" w:themeFillTint="66"/>
          </w:tcPr>
          <w:p w14:paraId="0AE96B4E" w14:textId="77777777" w:rsidR="006953E8" w:rsidRPr="006953E8" w:rsidRDefault="006953E8" w:rsidP="008774A5">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37C65193"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3</w:t>
            </w:r>
          </w:p>
        </w:tc>
        <w:tc>
          <w:tcPr>
            <w:tcW w:w="4920" w:type="dxa"/>
            <w:tcBorders>
              <w:top w:val="single" w:sz="4" w:space="0" w:color="auto"/>
              <w:bottom w:val="single" w:sz="4" w:space="0" w:color="auto"/>
            </w:tcBorders>
            <w:shd w:val="clear" w:color="auto" w:fill="66CCFF"/>
          </w:tcPr>
          <w:p w14:paraId="4E343DC2" w14:textId="77777777" w:rsidR="006953E8" w:rsidRPr="00DE18FD" w:rsidRDefault="006953E8" w:rsidP="008774A5">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6953E8" w:rsidRPr="00D30C6D" w14:paraId="61806CFC" w14:textId="77777777" w:rsidTr="009978E2">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BD5C4" w:themeFill="accent3" w:themeFillTint="66"/>
          </w:tcPr>
          <w:p w14:paraId="2C68C19C" w14:textId="77777777" w:rsidR="006953E8" w:rsidRPr="006953E8" w:rsidRDefault="006953E8" w:rsidP="008774A5">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49D84634"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4</w:t>
            </w:r>
          </w:p>
        </w:tc>
        <w:tc>
          <w:tcPr>
            <w:tcW w:w="4920" w:type="dxa"/>
            <w:tcBorders>
              <w:top w:val="single" w:sz="4" w:space="0" w:color="auto"/>
              <w:bottom w:val="single" w:sz="4" w:space="0" w:color="auto"/>
            </w:tcBorders>
            <w:shd w:val="clear" w:color="auto" w:fill="66CCFF"/>
          </w:tcPr>
          <w:p w14:paraId="090A0C24" w14:textId="77777777" w:rsidR="006953E8" w:rsidRPr="00DE18FD" w:rsidRDefault="006953E8" w:rsidP="008774A5">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B4183F" w:rsidRPr="00D30C6D" w14:paraId="7463A06E" w14:textId="77777777" w:rsidTr="009978E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BD5C4" w:themeFill="accent3" w:themeFillTint="66"/>
          </w:tcPr>
          <w:p w14:paraId="16E1EA53" w14:textId="77777777" w:rsidR="006953E8" w:rsidRPr="006953E8" w:rsidRDefault="006953E8" w:rsidP="008774A5">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73E71F68"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5</w:t>
            </w:r>
          </w:p>
        </w:tc>
        <w:tc>
          <w:tcPr>
            <w:tcW w:w="4920" w:type="dxa"/>
            <w:tcBorders>
              <w:top w:val="single" w:sz="4" w:space="0" w:color="auto"/>
              <w:bottom w:val="single" w:sz="4" w:space="0" w:color="auto"/>
            </w:tcBorders>
            <w:shd w:val="clear" w:color="auto" w:fill="FFFFFF" w:themeFill="background1"/>
          </w:tcPr>
          <w:p w14:paraId="04ACCDE6" w14:textId="77777777" w:rsidR="006953E8" w:rsidRPr="00DE18FD" w:rsidRDefault="006953E8" w:rsidP="008774A5">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B4183F" w:rsidRPr="00D30C6D" w14:paraId="2010E34D" w14:textId="77777777" w:rsidTr="009978E2">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2D0E9ECA" w14:textId="77777777" w:rsidR="006953E8" w:rsidRPr="00F2228A" w:rsidRDefault="00C56C9A" w:rsidP="008774A5">
            <w:pPr>
              <w:rPr>
                <w:rFonts w:ascii="Arial Narrow" w:hAnsi="Arial Narrow"/>
                <w:b w:val="0"/>
              </w:rPr>
            </w:pPr>
            <w:r>
              <w:rPr>
                <w:rFonts w:ascii="Arial Narrow" w:hAnsi="Arial Narrow"/>
                <w:b w:val="0"/>
              </w:rPr>
              <w:t>D</w:t>
            </w:r>
            <w:r w:rsidR="00F2228A" w:rsidRPr="00F2228A">
              <w:rPr>
                <w:rFonts w:ascii="Arial Narrow" w:hAnsi="Arial Narrow"/>
                <w:b w:val="0"/>
              </w:rPr>
              <w:t>riekoningen</w:t>
            </w:r>
          </w:p>
        </w:tc>
        <w:tc>
          <w:tcPr>
            <w:tcW w:w="619" w:type="dxa"/>
            <w:tcBorders>
              <w:top w:val="single" w:sz="4" w:space="0" w:color="FFFFFF" w:themeColor="background1"/>
              <w:bottom w:val="single" w:sz="4" w:space="0" w:color="FFFFFF" w:themeColor="background1"/>
            </w:tcBorders>
            <w:shd w:val="clear" w:color="auto" w:fill="006D81"/>
          </w:tcPr>
          <w:p w14:paraId="24EE648E"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6</w:t>
            </w:r>
          </w:p>
        </w:tc>
        <w:tc>
          <w:tcPr>
            <w:tcW w:w="4920" w:type="dxa"/>
            <w:tcBorders>
              <w:top w:val="single" w:sz="4" w:space="0" w:color="auto"/>
              <w:bottom w:val="single" w:sz="4" w:space="0" w:color="auto"/>
            </w:tcBorders>
            <w:shd w:val="clear" w:color="auto" w:fill="FFFFFF" w:themeFill="background1"/>
          </w:tcPr>
          <w:p w14:paraId="689465C3" w14:textId="77777777" w:rsidR="006953E8" w:rsidRPr="00DE18FD" w:rsidRDefault="006953E8" w:rsidP="008774A5">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6953E8" w:rsidRPr="00D30C6D" w14:paraId="16A21779" w14:textId="77777777" w:rsidTr="009978E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42ECC54F" w14:textId="77777777" w:rsidR="006953E8" w:rsidRPr="006953E8" w:rsidRDefault="006953E8" w:rsidP="008774A5">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105A345B"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7</w:t>
            </w:r>
          </w:p>
        </w:tc>
        <w:tc>
          <w:tcPr>
            <w:tcW w:w="4920" w:type="dxa"/>
            <w:tcBorders>
              <w:top w:val="single" w:sz="4" w:space="0" w:color="auto"/>
              <w:bottom w:val="single" w:sz="4" w:space="0" w:color="auto"/>
            </w:tcBorders>
            <w:shd w:val="clear" w:color="auto" w:fill="FFFFFF" w:themeFill="background1"/>
          </w:tcPr>
          <w:p w14:paraId="6F973390" w14:textId="77777777" w:rsidR="006953E8" w:rsidRPr="00DE18FD" w:rsidRDefault="006953E8" w:rsidP="008774A5">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155807" w:rsidRPr="00D30C6D" w14:paraId="039DC3BF" w14:textId="77777777" w:rsidTr="00D32ABA">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636B2FAF" w14:textId="77777777" w:rsidR="00155807" w:rsidRPr="006953E8" w:rsidRDefault="00155807" w:rsidP="002C2918">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2211254B" w14:textId="77777777" w:rsidR="00155807" w:rsidRPr="006F0C8A" w:rsidRDefault="00155807" w:rsidP="00155807">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8</w:t>
            </w:r>
          </w:p>
        </w:tc>
        <w:tc>
          <w:tcPr>
            <w:tcW w:w="4920" w:type="dxa"/>
            <w:tcBorders>
              <w:top w:val="single" w:sz="4" w:space="0" w:color="auto"/>
              <w:bottom w:val="single" w:sz="4" w:space="0" w:color="auto"/>
            </w:tcBorders>
            <w:shd w:val="clear" w:color="auto" w:fill="FFFFFF" w:themeFill="background1"/>
          </w:tcPr>
          <w:p w14:paraId="06D06420" w14:textId="77777777" w:rsidR="00155807" w:rsidRPr="00D30C6D" w:rsidRDefault="00155807" w:rsidP="00155807">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155807" w:rsidRPr="00D30C6D" w14:paraId="2590A648" w14:textId="77777777" w:rsidTr="00B62A41">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566B18A1" w14:textId="77777777" w:rsidR="00155807" w:rsidRPr="006953E8" w:rsidRDefault="00155807" w:rsidP="002C2918">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659CB2B3" w14:textId="77777777" w:rsidR="00155807" w:rsidRPr="006F0C8A" w:rsidRDefault="00155807" w:rsidP="00155807">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9</w:t>
            </w:r>
          </w:p>
        </w:tc>
        <w:tc>
          <w:tcPr>
            <w:tcW w:w="4920" w:type="dxa"/>
            <w:tcBorders>
              <w:top w:val="single" w:sz="4" w:space="0" w:color="auto"/>
              <w:bottom w:val="single" w:sz="4" w:space="0" w:color="auto"/>
            </w:tcBorders>
            <w:shd w:val="clear" w:color="auto" w:fill="FFFFFF" w:themeFill="background1"/>
          </w:tcPr>
          <w:p w14:paraId="4780718A" w14:textId="77777777" w:rsidR="00155807" w:rsidRPr="00D30C6D" w:rsidRDefault="00155807" w:rsidP="00155807">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155807" w:rsidRPr="00D30C6D" w14:paraId="66107338" w14:textId="77777777" w:rsidTr="009978E2">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3947E841" w14:textId="77777777" w:rsidR="00155807" w:rsidRPr="006953E8" w:rsidRDefault="00155807" w:rsidP="00155807">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16A5E620" w14:textId="77777777" w:rsidR="00155807" w:rsidRPr="006F0C8A" w:rsidRDefault="00155807" w:rsidP="00155807">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10</w:t>
            </w:r>
          </w:p>
        </w:tc>
        <w:tc>
          <w:tcPr>
            <w:tcW w:w="4920" w:type="dxa"/>
            <w:tcBorders>
              <w:top w:val="single" w:sz="4" w:space="0" w:color="auto"/>
              <w:bottom w:val="single" w:sz="4" w:space="0" w:color="auto"/>
            </w:tcBorders>
            <w:shd w:val="clear" w:color="auto" w:fill="66CCFF"/>
          </w:tcPr>
          <w:p w14:paraId="757A0B4D" w14:textId="3ED70198" w:rsidR="00155807" w:rsidRPr="00FA21AB" w:rsidRDefault="00FA21AB" w:rsidP="00155807">
            <w:pPr>
              <w:cnfStyle w:val="000000000000" w:firstRow="0" w:lastRow="0" w:firstColumn="0" w:lastColumn="0" w:oddVBand="0" w:evenVBand="0" w:oddHBand="0" w:evenHBand="0" w:firstRowFirstColumn="0" w:firstRowLastColumn="0" w:lastRowFirstColumn="0" w:lastRowLastColumn="0"/>
              <w:rPr>
                <w:rFonts w:ascii="Arial Narrow" w:hAnsi="Arial Narrow"/>
                <w:color w:val="F7986D" w:themeColor="accent3"/>
              </w:rPr>
            </w:pPr>
            <w:r w:rsidRPr="00FA21AB">
              <w:rPr>
                <w:rFonts w:ascii="Arial Narrow" w:hAnsi="Arial Narrow"/>
              </w:rPr>
              <w:t>Start Krokusvakantie</w:t>
            </w:r>
          </w:p>
        </w:tc>
      </w:tr>
      <w:tr w:rsidR="00155807" w:rsidRPr="00D30C6D" w14:paraId="7FA788B9" w14:textId="77777777" w:rsidTr="009978E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20211B10" w14:textId="77777777" w:rsidR="00155807" w:rsidRPr="006953E8" w:rsidRDefault="00155807" w:rsidP="00155807">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311807FC" w14:textId="77777777" w:rsidR="00155807" w:rsidRPr="006F0C8A" w:rsidRDefault="00155807" w:rsidP="00155807">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11</w:t>
            </w:r>
          </w:p>
        </w:tc>
        <w:tc>
          <w:tcPr>
            <w:tcW w:w="4920" w:type="dxa"/>
            <w:tcBorders>
              <w:top w:val="single" w:sz="4" w:space="0" w:color="auto"/>
              <w:bottom w:val="single" w:sz="4" w:space="0" w:color="auto"/>
            </w:tcBorders>
            <w:shd w:val="clear" w:color="auto" w:fill="66CCFF"/>
          </w:tcPr>
          <w:p w14:paraId="01F719DB" w14:textId="77777777" w:rsidR="00155807" w:rsidRPr="004660AB" w:rsidRDefault="00155807" w:rsidP="00155807">
            <w:pPr>
              <w:cnfStyle w:val="000000100000" w:firstRow="0" w:lastRow="0" w:firstColumn="0" w:lastColumn="0" w:oddVBand="0" w:evenVBand="0" w:oddHBand="1" w:evenHBand="0" w:firstRowFirstColumn="0" w:firstRowLastColumn="0" w:lastRowFirstColumn="0" w:lastRowLastColumn="0"/>
              <w:rPr>
                <w:rFonts w:ascii="Arial Narrow" w:hAnsi="Arial Narrow"/>
                <w:color w:val="F7986D" w:themeColor="accent3"/>
              </w:rPr>
            </w:pPr>
          </w:p>
        </w:tc>
      </w:tr>
      <w:tr w:rsidR="00155807" w:rsidRPr="00D30C6D" w14:paraId="2811553E" w14:textId="77777777" w:rsidTr="009978E2">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59351AD1" w14:textId="77777777" w:rsidR="00155807" w:rsidRPr="006953E8" w:rsidRDefault="00155807" w:rsidP="00155807">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6552AD33" w14:textId="77777777" w:rsidR="00155807" w:rsidRPr="006F0C8A" w:rsidRDefault="00155807" w:rsidP="00155807">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12</w:t>
            </w:r>
          </w:p>
        </w:tc>
        <w:tc>
          <w:tcPr>
            <w:tcW w:w="4920" w:type="dxa"/>
            <w:tcBorders>
              <w:top w:val="single" w:sz="4" w:space="0" w:color="auto"/>
              <w:bottom w:val="single" w:sz="4" w:space="0" w:color="auto"/>
            </w:tcBorders>
            <w:shd w:val="clear" w:color="auto" w:fill="FBD5C4" w:themeFill="accent3" w:themeFillTint="66"/>
          </w:tcPr>
          <w:p w14:paraId="2FCB5F3C" w14:textId="77777777" w:rsidR="00155807" w:rsidRPr="00F13DBF" w:rsidRDefault="00155807" w:rsidP="00D2261F">
            <w:pPr>
              <w:cnfStyle w:val="000000000000" w:firstRow="0" w:lastRow="0" w:firstColumn="0" w:lastColumn="0" w:oddVBand="0" w:evenVBand="0" w:oddHBand="0" w:evenHBand="0" w:firstRowFirstColumn="0" w:firstRowLastColumn="0" w:lastRowFirstColumn="0" w:lastRowLastColumn="0"/>
              <w:rPr>
                <w:color w:val="F7986D" w:themeColor="accent3"/>
                <w:lang w:val="nl-BE"/>
              </w:rPr>
            </w:pPr>
          </w:p>
        </w:tc>
      </w:tr>
      <w:tr w:rsidR="00155807" w:rsidRPr="00D30C6D" w14:paraId="629A5034" w14:textId="77777777" w:rsidTr="009978E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3BFFFA33" w14:textId="77777777" w:rsidR="00155807" w:rsidRPr="006953E8" w:rsidRDefault="00155807" w:rsidP="00155807">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662E45B9" w14:textId="77777777" w:rsidR="00155807" w:rsidRPr="006F0C8A" w:rsidRDefault="00155807" w:rsidP="00155807">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13</w:t>
            </w:r>
          </w:p>
        </w:tc>
        <w:tc>
          <w:tcPr>
            <w:tcW w:w="4920" w:type="dxa"/>
            <w:tcBorders>
              <w:top w:val="single" w:sz="4" w:space="0" w:color="auto"/>
              <w:bottom w:val="single" w:sz="4" w:space="0" w:color="auto"/>
            </w:tcBorders>
            <w:shd w:val="clear" w:color="auto" w:fill="FBD5C4" w:themeFill="accent3" w:themeFillTint="66"/>
          </w:tcPr>
          <w:p w14:paraId="1835CA30" w14:textId="77777777" w:rsidR="00155807" w:rsidRPr="00D30C6D" w:rsidRDefault="00155807" w:rsidP="00155807">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155807" w:rsidRPr="00D30C6D" w14:paraId="2AF8AB7E" w14:textId="77777777" w:rsidTr="009978E2">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5503C0A4" w14:textId="77777777" w:rsidR="00155807" w:rsidRPr="006953E8" w:rsidRDefault="00155807" w:rsidP="00155807">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0C02470C" w14:textId="77777777" w:rsidR="00155807" w:rsidRPr="006F0C8A" w:rsidRDefault="00155807" w:rsidP="00155807">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14</w:t>
            </w:r>
          </w:p>
        </w:tc>
        <w:tc>
          <w:tcPr>
            <w:tcW w:w="4920" w:type="dxa"/>
            <w:tcBorders>
              <w:top w:val="single" w:sz="4" w:space="0" w:color="auto"/>
              <w:bottom w:val="single" w:sz="4" w:space="0" w:color="auto"/>
            </w:tcBorders>
            <w:shd w:val="clear" w:color="auto" w:fill="FBD5C4" w:themeFill="accent3" w:themeFillTint="66"/>
          </w:tcPr>
          <w:p w14:paraId="4E6C4750" w14:textId="77777777" w:rsidR="00155807" w:rsidRPr="00C56C9A" w:rsidRDefault="00155807" w:rsidP="00155807">
            <w:pPr>
              <w:cnfStyle w:val="000000000000" w:firstRow="0" w:lastRow="0" w:firstColumn="0" w:lastColumn="0" w:oddVBand="0" w:evenVBand="0" w:oddHBand="0" w:evenHBand="0" w:firstRowFirstColumn="0" w:firstRowLastColumn="0" w:lastRowFirstColumn="0" w:lastRowLastColumn="0"/>
              <w:rPr>
                <w:rFonts w:ascii="Arial Narrow" w:hAnsi="Arial Narrow"/>
                <w:color w:val="F7986D" w:themeColor="accent3"/>
              </w:rPr>
            </w:pPr>
            <w:r w:rsidRPr="00C56C9A">
              <w:rPr>
                <w:rFonts w:ascii="Arial Narrow" w:hAnsi="Arial Narrow"/>
              </w:rPr>
              <w:t>Valentijnsdag</w:t>
            </w:r>
          </w:p>
        </w:tc>
      </w:tr>
      <w:tr w:rsidR="00155807" w:rsidRPr="00D30C6D" w14:paraId="67401C84" w14:textId="77777777" w:rsidTr="009978E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20D7DC0A" w14:textId="77E9944B" w:rsidR="00155807" w:rsidRPr="0022490B" w:rsidRDefault="0022490B" w:rsidP="00155807">
            <w:pPr>
              <w:rPr>
                <w:rFonts w:ascii="Arial Narrow" w:hAnsi="Arial Narrow"/>
                <w:b w:val="0"/>
              </w:rPr>
            </w:pPr>
            <w:r w:rsidRPr="0022490B">
              <w:rPr>
                <w:rFonts w:ascii="Arial Narrow" w:hAnsi="Arial Narrow"/>
                <w:b w:val="0"/>
              </w:rPr>
              <w:t xml:space="preserve">Blue </w:t>
            </w:r>
            <w:proofErr w:type="spellStart"/>
            <w:r w:rsidRPr="0022490B">
              <w:rPr>
                <w:rFonts w:ascii="Arial Narrow" w:hAnsi="Arial Narrow"/>
                <w:b w:val="0"/>
              </w:rPr>
              <w:t>Monday</w:t>
            </w:r>
            <w:proofErr w:type="spellEnd"/>
          </w:p>
        </w:tc>
        <w:tc>
          <w:tcPr>
            <w:tcW w:w="619" w:type="dxa"/>
            <w:tcBorders>
              <w:top w:val="single" w:sz="4" w:space="0" w:color="FFFFFF" w:themeColor="background1"/>
              <w:bottom w:val="single" w:sz="4" w:space="0" w:color="FFFFFF" w:themeColor="background1"/>
            </w:tcBorders>
            <w:shd w:val="clear" w:color="auto" w:fill="006D81"/>
          </w:tcPr>
          <w:p w14:paraId="14212841" w14:textId="77777777" w:rsidR="00155807" w:rsidRPr="006F0C8A" w:rsidRDefault="00155807" w:rsidP="00155807">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15</w:t>
            </w:r>
          </w:p>
        </w:tc>
        <w:tc>
          <w:tcPr>
            <w:tcW w:w="4920" w:type="dxa"/>
            <w:tcBorders>
              <w:top w:val="single" w:sz="4" w:space="0" w:color="auto"/>
              <w:bottom w:val="single" w:sz="4" w:space="0" w:color="auto"/>
            </w:tcBorders>
            <w:shd w:val="clear" w:color="auto" w:fill="FBD5C4" w:themeFill="accent3" w:themeFillTint="66"/>
          </w:tcPr>
          <w:p w14:paraId="5711F711" w14:textId="77777777" w:rsidR="00155807" w:rsidRPr="00D30C6D" w:rsidRDefault="00155807" w:rsidP="00155807">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155807" w:rsidRPr="00D30C6D" w14:paraId="2DC564D3" w14:textId="77777777" w:rsidTr="009978E2">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2192EFE3" w14:textId="0FBFB0BD" w:rsidR="00155807" w:rsidRPr="006953E8" w:rsidRDefault="00155807" w:rsidP="00155807">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1D099B94" w14:textId="77777777" w:rsidR="00155807" w:rsidRPr="006F0C8A" w:rsidRDefault="00155807" w:rsidP="00155807">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16</w:t>
            </w:r>
          </w:p>
        </w:tc>
        <w:tc>
          <w:tcPr>
            <w:tcW w:w="4920" w:type="dxa"/>
            <w:tcBorders>
              <w:top w:val="single" w:sz="4" w:space="0" w:color="auto"/>
              <w:bottom w:val="single" w:sz="4" w:space="0" w:color="auto"/>
            </w:tcBorders>
            <w:shd w:val="clear" w:color="auto" w:fill="FBD5C4" w:themeFill="accent3" w:themeFillTint="66"/>
          </w:tcPr>
          <w:p w14:paraId="14A23484" w14:textId="77777777" w:rsidR="00155807" w:rsidRPr="00D30C6D" w:rsidRDefault="00155807" w:rsidP="00155807">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155807" w:rsidRPr="00D30C6D" w14:paraId="39D90C12" w14:textId="77777777" w:rsidTr="009978E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08B9C753" w14:textId="77777777" w:rsidR="00155807" w:rsidRPr="00DE18FD" w:rsidRDefault="00155807" w:rsidP="00155807">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5A20785E" w14:textId="77777777" w:rsidR="00155807" w:rsidRPr="006F0C8A" w:rsidRDefault="00155807" w:rsidP="00155807">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17</w:t>
            </w:r>
          </w:p>
        </w:tc>
        <w:tc>
          <w:tcPr>
            <w:tcW w:w="4920" w:type="dxa"/>
            <w:tcBorders>
              <w:top w:val="single" w:sz="4" w:space="0" w:color="auto"/>
              <w:bottom w:val="single" w:sz="4" w:space="0" w:color="auto"/>
            </w:tcBorders>
            <w:shd w:val="clear" w:color="auto" w:fill="66CCFF"/>
          </w:tcPr>
          <w:p w14:paraId="2AB69759" w14:textId="77777777" w:rsidR="00155807" w:rsidRPr="008774A5" w:rsidRDefault="00155807" w:rsidP="00155807">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155807" w:rsidRPr="00D30C6D" w14:paraId="190F3A0D" w14:textId="77777777" w:rsidTr="009978E2">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56B0E71A" w14:textId="77777777" w:rsidR="00155807" w:rsidRPr="006953E8" w:rsidRDefault="00155807" w:rsidP="00155807">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5B9EC51B" w14:textId="77777777" w:rsidR="00155807" w:rsidRPr="006F0C8A" w:rsidRDefault="00155807" w:rsidP="00155807">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18</w:t>
            </w:r>
          </w:p>
        </w:tc>
        <w:tc>
          <w:tcPr>
            <w:tcW w:w="4920" w:type="dxa"/>
            <w:tcBorders>
              <w:top w:val="single" w:sz="4" w:space="0" w:color="auto"/>
              <w:bottom w:val="single" w:sz="4" w:space="0" w:color="auto"/>
            </w:tcBorders>
            <w:shd w:val="clear" w:color="auto" w:fill="66CCFF"/>
          </w:tcPr>
          <w:p w14:paraId="74FC95E4" w14:textId="77777777" w:rsidR="00155807" w:rsidRPr="00D30C6D" w:rsidRDefault="00155807" w:rsidP="00155807">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155807" w:rsidRPr="00D30C6D" w14:paraId="4EF0C09D" w14:textId="77777777" w:rsidTr="00D32ABA">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7832BFB0" w14:textId="77777777" w:rsidR="00155807" w:rsidRPr="006953E8" w:rsidRDefault="00155807" w:rsidP="00155807">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4DF0C144" w14:textId="77777777" w:rsidR="00155807" w:rsidRPr="006F0C8A" w:rsidRDefault="00155807" w:rsidP="00155807">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19</w:t>
            </w:r>
          </w:p>
        </w:tc>
        <w:tc>
          <w:tcPr>
            <w:tcW w:w="4920" w:type="dxa"/>
            <w:tcBorders>
              <w:top w:val="single" w:sz="4" w:space="0" w:color="auto"/>
              <w:bottom w:val="single" w:sz="4" w:space="0" w:color="auto"/>
            </w:tcBorders>
            <w:shd w:val="clear" w:color="auto" w:fill="FFFFFF" w:themeFill="background1"/>
          </w:tcPr>
          <w:p w14:paraId="28333122" w14:textId="77777777" w:rsidR="00155807" w:rsidRPr="00D30C6D" w:rsidRDefault="00155807" w:rsidP="00155807">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155807" w:rsidRPr="00D30C6D" w14:paraId="045D18B7" w14:textId="77777777" w:rsidTr="009978E2">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051A2A05" w14:textId="77777777" w:rsidR="00155807" w:rsidRPr="008774A5" w:rsidRDefault="00155807" w:rsidP="00155807">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57CAB345" w14:textId="77777777" w:rsidR="00155807" w:rsidRPr="006F0C8A" w:rsidRDefault="00155807" w:rsidP="00155807">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20</w:t>
            </w:r>
          </w:p>
        </w:tc>
        <w:tc>
          <w:tcPr>
            <w:tcW w:w="4920" w:type="dxa"/>
            <w:tcBorders>
              <w:top w:val="single" w:sz="4" w:space="0" w:color="auto"/>
              <w:bottom w:val="single" w:sz="4" w:space="0" w:color="auto"/>
            </w:tcBorders>
            <w:shd w:val="clear" w:color="auto" w:fill="FFFFFF" w:themeFill="background1"/>
          </w:tcPr>
          <w:p w14:paraId="164C336A" w14:textId="538B6C7A" w:rsidR="00155807" w:rsidRPr="00D27998" w:rsidRDefault="00155807" w:rsidP="00155807">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155807" w:rsidRPr="00D30C6D" w14:paraId="6AB27F66" w14:textId="77777777" w:rsidTr="009978E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0289E898" w14:textId="77777777" w:rsidR="00155807" w:rsidRPr="00D2261F" w:rsidRDefault="00155807" w:rsidP="00D2261F">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7FACC6F6" w14:textId="77777777" w:rsidR="00155807" w:rsidRPr="006F0C8A" w:rsidRDefault="00155807" w:rsidP="00155807">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21</w:t>
            </w:r>
          </w:p>
        </w:tc>
        <w:tc>
          <w:tcPr>
            <w:tcW w:w="4920" w:type="dxa"/>
            <w:tcBorders>
              <w:top w:val="single" w:sz="4" w:space="0" w:color="auto"/>
              <w:bottom w:val="single" w:sz="4" w:space="0" w:color="auto"/>
            </w:tcBorders>
            <w:shd w:val="clear" w:color="auto" w:fill="FFFFFF" w:themeFill="background1"/>
          </w:tcPr>
          <w:p w14:paraId="2259D0F8" w14:textId="77777777" w:rsidR="00155807" w:rsidRPr="00DE18FD" w:rsidRDefault="00155807" w:rsidP="00155807">
            <w:pPr>
              <w:cnfStyle w:val="000000100000" w:firstRow="0" w:lastRow="0" w:firstColumn="0" w:lastColumn="0" w:oddVBand="0" w:evenVBand="0" w:oddHBand="1" w:evenHBand="0" w:firstRowFirstColumn="0" w:firstRowLastColumn="0" w:lastRowFirstColumn="0" w:lastRowLastColumn="0"/>
              <w:rPr>
                <w:rFonts w:ascii="Arial Narrow" w:eastAsia="Arial Unicode MS" w:hAnsi="Arial Narrow" w:cs="Arial Unicode MS"/>
                <w:color w:val="F7986D" w:themeColor="accent3"/>
              </w:rPr>
            </w:pPr>
          </w:p>
        </w:tc>
      </w:tr>
      <w:tr w:rsidR="00155807" w:rsidRPr="00D30C6D" w14:paraId="5ADDBADD" w14:textId="77777777" w:rsidTr="00D32ABA">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5CCE6CEE" w14:textId="77777777" w:rsidR="00155807" w:rsidRPr="00D2261F" w:rsidRDefault="00155807" w:rsidP="00155807">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7635D07B" w14:textId="77777777" w:rsidR="00155807" w:rsidRPr="006F0C8A" w:rsidRDefault="00155807" w:rsidP="00155807">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22</w:t>
            </w:r>
          </w:p>
        </w:tc>
        <w:tc>
          <w:tcPr>
            <w:tcW w:w="4920" w:type="dxa"/>
            <w:tcBorders>
              <w:top w:val="single" w:sz="4" w:space="0" w:color="auto"/>
              <w:bottom w:val="single" w:sz="4" w:space="0" w:color="auto"/>
            </w:tcBorders>
            <w:shd w:val="clear" w:color="auto" w:fill="FFFFFF" w:themeFill="background1"/>
          </w:tcPr>
          <w:p w14:paraId="098BFFB7" w14:textId="77777777" w:rsidR="00155807" w:rsidRPr="00D30C6D" w:rsidRDefault="00155807" w:rsidP="00155807">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155807" w:rsidRPr="00D30C6D" w14:paraId="0E162FDF" w14:textId="77777777" w:rsidTr="00D32AB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075690A6" w14:textId="77777777" w:rsidR="00155807" w:rsidRPr="006953E8" w:rsidRDefault="00155807" w:rsidP="00155807">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1EF7D40C" w14:textId="77777777" w:rsidR="00155807" w:rsidRPr="006F0C8A" w:rsidRDefault="00155807" w:rsidP="00155807">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23</w:t>
            </w:r>
          </w:p>
        </w:tc>
        <w:tc>
          <w:tcPr>
            <w:tcW w:w="4920" w:type="dxa"/>
            <w:tcBorders>
              <w:top w:val="single" w:sz="4" w:space="0" w:color="auto"/>
              <w:bottom w:val="single" w:sz="4" w:space="0" w:color="auto"/>
            </w:tcBorders>
            <w:shd w:val="clear" w:color="auto" w:fill="FFFFFF" w:themeFill="background1"/>
          </w:tcPr>
          <w:p w14:paraId="248E9C7D" w14:textId="77777777" w:rsidR="00155807" w:rsidRPr="00D30C6D" w:rsidRDefault="00155807" w:rsidP="00155807">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155807" w:rsidRPr="00D30C6D" w14:paraId="5AFD2657" w14:textId="77777777" w:rsidTr="009978E2">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043723EE" w14:textId="4BDEA175" w:rsidR="00155807" w:rsidRPr="00AC105B" w:rsidRDefault="0022490B" w:rsidP="00155807">
            <w:pPr>
              <w:rPr>
                <w:rFonts w:ascii="Arial Narrow" w:hAnsi="Arial Narrow"/>
                <w:b w:val="0"/>
              </w:rPr>
            </w:pPr>
            <w:r>
              <w:rPr>
                <w:rFonts w:ascii="Arial Narrow" w:hAnsi="Arial Narrow"/>
                <w:b w:val="0"/>
              </w:rPr>
              <w:t>Internationale dag van het onderwijs</w:t>
            </w:r>
          </w:p>
        </w:tc>
        <w:tc>
          <w:tcPr>
            <w:tcW w:w="619" w:type="dxa"/>
            <w:tcBorders>
              <w:top w:val="single" w:sz="4" w:space="0" w:color="FFFFFF" w:themeColor="background1"/>
              <w:bottom w:val="single" w:sz="4" w:space="0" w:color="FFFFFF" w:themeColor="background1"/>
            </w:tcBorders>
            <w:shd w:val="clear" w:color="auto" w:fill="006D81"/>
          </w:tcPr>
          <w:p w14:paraId="526A117D" w14:textId="77777777" w:rsidR="00155807" w:rsidRPr="006F0C8A" w:rsidRDefault="00155807" w:rsidP="00155807">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24</w:t>
            </w:r>
          </w:p>
        </w:tc>
        <w:tc>
          <w:tcPr>
            <w:tcW w:w="4920" w:type="dxa"/>
            <w:tcBorders>
              <w:top w:val="single" w:sz="4" w:space="0" w:color="auto"/>
              <w:bottom w:val="single" w:sz="4" w:space="0" w:color="auto"/>
            </w:tcBorders>
            <w:shd w:val="clear" w:color="auto" w:fill="66CCFF"/>
          </w:tcPr>
          <w:p w14:paraId="4A2DD2CF" w14:textId="77777777" w:rsidR="00155807" w:rsidRPr="00647C64" w:rsidRDefault="00155807" w:rsidP="00155807">
            <w:pPr>
              <w:cnfStyle w:val="000000000000" w:firstRow="0" w:lastRow="0" w:firstColumn="0" w:lastColumn="0" w:oddVBand="0" w:evenVBand="0" w:oddHBand="0" w:evenHBand="0" w:firstRowFirstColumn="0" w:firstRowLastColumn="0" w:lastRowFirstColumn="0" w:lastRowLastColumn="0"/>
              <w:rPr>
                <w:rFonts w:ascii="Arial Narrow" w:hAnsi="Arial Narrow"/>
                <w:color w:val="F7986D" w:themeColor="accent3"/>
              </w:rPr>
            </w:pPr>
          </w:p>
        </w:tc>
      </w:tr>
      <w:tr w:rsidR="00155807" w:rsidRPr="00D30C6D" w14:paraId="6C278C93" w14:textId="77777777" w:rsidTr="009978E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3CB4BAF6" w14:textId="77777777" w:rsidR="00155807" w:rsidRPr="006953E8" w:rsidRDefault="00155807" w:rsidP="00155807">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7C7543A8" w14:textId="77777777" w:rsidR="00155807" w:rsidRPr="006F0C8A" w:rsidRDefault="00155807" w:rsidP="00155807">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25</w:t>
            </w:r>
          </w:p>
        </w:tc>
        <w:tc>
          <w:tcPr>
            <w:tcW w:w="4920" w:type="dxa"/>
            <w:tcBorders>
              <w:top w:val="single" w:sz="4" w:space="0" w:color="auto"/>
              <w:bottom w:val="single" w:sz="4" w:space="0" w:color="auto"/>
            </w:tcBorders>
            <w:shd w:val="clear" w:color="auto" w:fill="66CCFF"/>
          </w:tcPr>
          <w:p w14:paraId="39B1917F" w14:textId="77777777" w:rsidR="00155807" w:rsidRPr="00D30C6D" w:rsidRDefault="00155807" w:rsidP="00155807">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155807" w:rsidRPr="00D30C6D" w14:paraId="2BD886C6" w14:textId="77777777" w:rsidTr="00D32ABA">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4448E2A1" w14:textId="5ED2EBBD" w:rsidR="00155807" w:rsidRPr="006953E8" w:rsidRDefault="00155807" w:rsidP="00155807">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3B2B24D0" w14:textId="77777777" w:rsidR="00155807" w:rsidRPr="006F0C8A" w:rsidRDefault="00155807" w:rsidP="00155807">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26</w:t>
            </w:r>
          </w:p>
        </w:tc>
        <w:tc>
          <w:tcPr>
            <w:tcW w:w="4920" w:type="dxa"/>
            <w:tcBorders>
              <w:top w:val="single" w:sz="4" w:space="0" w:color="auto"/>
              <w:bottom w:val="single" w:sz="4" w:space="0" w:color="auto"/>
            </w:tcBorders>
            <w:shd w:val="clear" w:color="auto" w:fill="FFFFFF" w:themeFill="background1"/>
          </w:tcPr>
          <w:p w14:paraId="01300FBD" w14:textId="77777777" w:rsidR="00155807" w:rsidRPr="00D30C6D" w:rsidRDefault="00155807" w:rsidP="00155807">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155807" w:rsidRPr="00D30C6D" w14:paraId="583DE4A5" w14:textId="77777777" w:rsidTr="009978E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2CB72DDA" w14:textId="77777777" w:rsidR="00155807" w:rsidRPr="006953E8" w:rsidRDefault="00155807" w:rsidP="00155807">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0A66D3F6" w14:textId="77777777" w:rsidR="00155807" w:rsidRPr="006F0C8A" w:rsidRDefault="00155807" w:rsidP="00155807">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27</w:t>
            </w:r>
          </w:p>
        </w:tc>
        <w:tc>
          <w:tcPr>
            <w:tcW w:w="4920" w:type="dxa"/>
            <w:tcBorders>
              <w:top w:val="single" w:sz="4" w:space="0" w:color="auto"/>
              <w:bottom w:val="single" w:sz="4" w:space="0" w:color="auto"/>
            </w:tcBorders>
            <w:shd w:val="clear" w:color="auto" w:fill="FFFFFF" w:themeFill="background1"/>
          </w:tcPr>
          <w:p w14:paraId="25DE3256" w14:textId="77777777" w:rsidR="00155807" w:rsidRPr="00D30C6D" w:rsidRDefault="00155807" w:rsidP="00155807">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155807" w:rsidRPr="00D30C6D" w14:paraId="6968DD67" w14:textId="77777777" w:rsidTr="004B2E0D">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59797681" w14:textId="77777777" w:rsidR="00155807" w:rsidRPr="006953E8" w:rsidRDefault="00155807" w:rsidP="00155807">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23C40BE1" w14:textId="77777777" w:rsidR="00155807" w:rsidRPr="006F0C8A" w:rsidRDefault="00155807" w:rsidP="00155807">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28</w:t>
            </w:r>
          </w:p>
        </w:tc>
        <w:tc>
          <w:tcPr>
            <w:tcW w:w="4920" w:type="dxa"/>
            <w:tcBorders>
              <w:top w:val="single" w:sz="4" w:space="0" w:color="auto"/>
              <w:bottom w:val="single" w:sz="4" w:space="0" w:color="auto"/>
            </w:tcBorders>
            <w:shd w:val="clear" w:color="auto" w:fill="FFFFFF" w:themeFill="background1"/>
          </w:tcPr>
          <w:p w14:paraId="3308887C" w14:textId="77777777" w:rsidR="00155807" w:rsidRPr="00D30C6D" w:rsidRDefault="00155807" w:rsidP="00155807">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155807" w:rsidRPr="00D30C6D" w14:paraId="33EA4420" w14:textId="77777777" w:rsidTr="00286EE1">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7702A8E2" w14:textId="77777777" w:rsidR="00155807" w:rsidRPr="006953E8" w:rsidRDefault="00155807" w:rsidP="00155807">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3C15D898" w14:textId="77777777" w:rsidR="00155807" w:rsidRPr="006F0C8A" w:rsidRDefault="00155807" w:rsidP="00155807">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29</w:t>
            </w:r>
          </w:p>
        </w:tc>
        <w:tc>
          <w:tcPr>
            <w:tcW w:w="4920" w:type="dxa"/>
            <w:tcBorders>
              <w:top w:val="single" w:sz="4" w:space="0" w:color="auto"/>
              <w:bottom w:val="single" w:sz="4" w:space="0" w:color="auto"/>
            </w:tcBorders>
            <w:shd w:val="clear" w:color="auto" w:fill="FFFFFF" w:themeFill="background1"/>
          </w:tcPr>
          <w:p w14:paraId="2D2307AD" w14:textId="526AE256" w:rsidR="00155807" w:rsidRPr="00C72DF5" w:rsidRDefault="00C72DF5" w:rsidP="00155807">
            <w:pPr>
              <w:cnfStyle w:val="000000100000" w:firstRow="0" w:lastRow="0" w:firstColumn="0" w:lastColumn="0" w:oddVBand="0" w:evenVBand="0" w:oddHBand="1" w:evenHBand="0" w:firstRowFirstColumn="0" w:firstRowLastColumn="0" w:lastRowFirstColumn="0" w:lastRowLastColumn="0"/>
              <w:rPr>
                <w:rFonts w:ascii="Arial Narrow" w:hAnsi="Arial Narrow"/>
                <w:color w:val="F7986D" w:themeColor="accent3"/>
              </w:rPr>
            </w:pPr>
            <w:r>
              <w:rPr>
                <w:rFonts w:ascii="Arial Narrow" w:hAnsi="Arial Narrow"/>
              </w:rPr>
              <w:t>Schrikkeldag</w:t>
            </w:r>
          </w:p>
        </w:tc>
      </w:tr>
      <w:tr w:rsidR="00155807" w:rsidRPr="00D30C6D" w14:paraId="27C6899A" w14:textId="77777777" w:rsidTr="00286EE1">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3D445605" w14:textId="77777777" w:rsidR="00155807" w:rsidRPr="00F2228A" w:rsidRDefault="00155807" w:rsidP="00155807">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01A4C1DB" w14:textId="77777777" w:rsidR="00155807" w:rsidRPr="006F0C8A" w:rsidRDefault="00155807" w:rsidP="00155807">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30</w:t>
            </w:r>
          </w:p>
        </w:tc>
        <w:tc>
          <w:tcPr>
            <w:tcW w:w="4920" w:type="dxa"/>
            <w:tcBorders>
              <w:top w:val="single" w:sz="4" w:space="0" w:color="auto"/>
            </w:tcBorders>
            <w:shd w:val="thinDiagStripe" w:color="auto" w:fill="FFFFFF" w:themeFill="background1"/>
          </w:tcPr>
          <w:p w14:paraId="28AD9F57" w14:textId="77777777" w:rsidR="00155807" w:rsidRPr="00CE1CA8" w:rsidRDefault="00155807" w:rsidP="00155807">
            <w:pPr>
              <w:cnfStyle w:val="000000000000" w:firstRow="0" w:lastRow="0" w:firstColumn="0" w:lastColumn="0" w:oddVBand="0" w:evenVBand="0" w:oddHBand="0" w:evenHBand="0" w:firstRowFirstColumn="0" w:firstRowLastColumn="0" w:lastRowFirstColumn="0" w:lastRowLastColumn="0"/>
            </w:pPr>
          </w:p>
        </w:tc>
      </w:tr>
      <w:tr w:rsidR="00155807" w:rsidRPr="00D30C6D" w14:paraId="001841DF" w14:textId="77777777" w:rsidTr="00286EE1">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06999262" w14:textId="25984770" w:rsidR="00155807" w:rsidRPr="00F2228A" w:rsidRDefault="0022490B" w:rsidP="00155807">
            <w:pPr>
              <w:rPr>
                <w:rFonts w:ascii="Arial Narrow" w:hAnsi="Arial Narrow"/>
                <w:b w:val="0"/>
              </w:rPr>
            </w:pPr>
            <w:r>
              <w:rPr>
                <w:rFonts w:ascii="Arial Narrow" w:hAnsi="Arial Narrow"/>
                <w:b w:val="0"/>
              </w:rPr>
              <w:t>Dag van de directeur</w:t>
            </w:r>
          </w:p>
        </w:tc>
        <w:tc>
          <w:tcPr>
            <w:tcW w:w="619" w:type="dxa"/>
            <w:tcBorders>
              <w:top w:val="single" w:sz="4" w:space="0" w:color="FFFFFF" w:themeColor="background1"/>
            </w:tcBorders>
            <w:shd w:val="clear" w:color="auto" w:fill="006D81"/>
          </w:tcPr>
          <w:p w14:paraId="4C9162A0" w14:textId="77777777" w:rsidR="00155807" w:rsidRPr="006F0C8A" w:rsidRDefault="00155807" w:rsidP="00155807">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31</w:t>
            </w:r>
          </w:p>
        </w:tc>
        <w:tc>
          <w:tcPr>
            <w:tcW w:w="4920" w:type="dxa"/>
            <w:shd w:val="thinDiagStripe" w:color="auto" w:fill="FFFFFF" w:themeFill="background1"/>
          </w:tcPr>
          <w:p w14:paraId="00816BFC" w14:textId="77777777" w:rsidR="00155807" w:rsidRPr="00CE1CA8" w:rsidRDefault="00155807" w:rsidP="00155807">
            <w:pPr>
              <w:cnfStyle w:val="000000100000" w:firstRow="0" w:lastRow="0" w:firstColumn="0" w:lastColumn="0" w:oddVBand="0" w:evenVBand="0" w:oddHBand="1" w:evenHBand="0" w:firstRowFirstColumn="0" w:firstRowLastColumn="0" w:lastRowFirstColumn="0" w:lastRowLastColumn="0"/>
            </w:pPr>
          </w:p>
        </w:tc>
      </w:tr>
      <w:tr w:rsidR="008577C3" w:rsidRPr="00D30C6D" w14:paraId="77A49791" w14:textId="77777777" w:rsidTr="008577C3">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tcBorders>
            <w:shd w:val="clear" w:color="auto" w:fill="auto"/>
          </w:tcPr>
          <w:p w14:paraId="3DA3B8A4" w14:textId="77777777" w:rsidR="008577C3" w:rsidRDefault="008577C3" w:rsidP="00155807">
            <w:pPr>
              <w:rPr>
                <w:rFonts w:ascii="Arial Narrow" w:hAnsi="Arial Narrow"/>
              </w:rPr>
            </w:pPr>
          </w:p>
        </w:tc>
        <w:tc>
          <w:tcPr>
            <w:tcW w:w="619" w:type="dxa"/>
            <w:shd w:val="clear" w:color="auto" w:fill="auto"/>
          </w:tcPr>
          <w:p w14:paraId="4CEF4C7F" w14:textId="77777777" w:rsidR="008577C3" w:rsidRPr="006F0C8A" w:rsidRDefault="008577C3" w:rsidP="00155807">
            <w:pPr>
              <w:pStyle w:val="Kop2"/>
              <w:outlineLvl w:val="1"/>
              <w:cnfStyle w:val="000000000000" w:firstRow="0" w:lastRow="0" w:firstColumn="0" w:lastColumn="0" w:oddVBand="0" w:evenVBand="0" w:oddHBand="0" w:evenHBand="0" w:firstRowFirstColumn="0" w:firstRowLastColumn="0" w:lastRowFirstColumn="0" w:lastRowLastColumn="0"/>
              <w:rPr>
                <w:lang w:bidi="nl-NL"/>
              </w:rPr>
            </w:pPr>
          </w:p>
        </w:tc>
        <w:tc>
          <w:tcPr>
            <w:tcW w:w="4920" w:type="dxa"/>
            <w:shd w:val="clear" w:color="auto" w:fill="auto"/>
          </w:tcPr>
          <w:p w14:paraId="13567A75" w14:textId="77777777" w:rsidR="008577C3" w:rsidRPr="00D30C6D" w:rsidRDefault="008577C3" w:rsidP="00155807">
            <w:pPr>
              <w:cnfStyle w:val="000000000000" w:firstRow="0" w:lastRow="0" w:firstColumn="0" w:lastColumn="0" w:oddVBand="0" w:evenVBand="0" w:oddHBand="0" w:evenHBand="0" w:firstRowFirstColumn="0" w:firstRowLastColumn="0" w:lastRowFirstColumn="0" w:lastRowLastColumn="0"/>
              <w:rPr>
                <w:color w:val="F7986D" w:themeColor="accent3"/>
              </w:rPr>
            </w:pPr>
          </w:p>
        </w:tc>
      </w:tr>
    </w:tbl>
    <w:tbl>
      <w:tblPr>
        <w:tblStyle w:val="Rastertabel2-Accent6"/>
        <w:tblpPr w:leftFromText="180" w:rightFromText="180" w:vertAnchor="text" w:horzAnchor="page" w:tblpX="12241" w:tblpY="-176"/>
        <w:tblW w:w="10314"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4775"/>
        <w:gridCol w:w="619"/>
        <w:gridCol w:w="4920"/>
      </w:tblGrid>
      <w:tr w:rsidR="006953E8" w:rsidRPr="00D30C6D" w14:paraId="74A4C703" w14:textId="77777777" w:rsidTr="008577C3">
        <w:trPr>
          <w:cnfStyle w:val="100000000000" w:firstRow="1" w:lastRow="0" w:firstColumn="0" w:lastColumn="0" w:oddVBand="0" w:evenVBand="0" w:oddHBand="0"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4775" w:type="dxa"/>
            <w:tcBorders>
              <w:top w:val="none" w:sz="0" w:space="0" w:color="auto"/>
              <w:bottom w:val="none" w:sz="0" w:space="0" w:color="auto"/>
              <w:right w:val="none" w:sz="0" w:space="0" w:color="auto"/>
            </w:tcBorders>
            <w:shd w:val="clear" w:color="auto" w:fill="auto"/>
          </w:tcPr>
          <w:p w14:paraId="0057974E" w14:textId="77777777" w:rsidR="006953E8" w:rsidRPr="00E53DF1" w:rsidRDefault="006953E8" w:rsidP="008774A5">
            <w:pPr>
              <w:pStyle w:val="Kop1"/>
              <w:outlineLvl w:val="0"/>
              <w:rPr>
                <w:rFonts w:ascii="Arial Narrow" w:hAnsi="Arial Narrow"/>
                <w:caps/>
                <w:color w:val="E80000"/>
                <w:sz w:val="36"/>
                <w:szCs w:val="36"/>
              </w:rPr>
            </w:pPr>
            <w:r>
              <w:rPr>
                <w:rFonts w:ascii="Arial Narrow" w:hAnsi="Arial Narrow"/>
                <w:b/>
                <w:caps/>
                <w:color w:val="E80000"/>
                <w:spacing w:val="30"/>
                <w:sz w:val="36"/>
                <w:szCs w:val="36"/>
                <w:lang w:bidi="nl-NL"/>
              </w:rPr>
              <w:t>Maart</w:t>
            </w:r>
          </w:p>
        </w:tc>
        <w:tc>
          <w:tcPr>
            <w:tcW w:w="619" w:type="dxa"/>
            <w:tcBorders>
              <w:top w:val="none" w:sz="0" w:space="0" w:color="auto"/>
              <w:left w:val="none" w:sz="0" w:space="0" w:color="auto"/>
              <w:bottom w:val="none" w:sz="0" w:space="0" w:color="auto"/>
              <w:right w:val="none" w:sz="0" w:space="0" w:color="auto"/>
            </w:tcBorders>
            <w:shd w:val="clear" w:color="auto" w:fill="auto"/>
          </w:tcPr>
          <w:p w14:paraId="3B54481A" w14:textId="77777777" w:rsidR="006953E8" w:rsidRPr="00D30C6D" w:rsidRDefault="006953E8" w:rsidP="008774A5">
            <w:pPr>
              <w:pStyle w:val="Kop1"/>
              <w:outlineLvl w:val="0"/>
              <w:cnfStyle w:val="100000000000" w:firstRow="1" w:lastRow="0" w:firstColumn="0" w:lastColumn="0" w:oddVBand="0" w:evenVBand="0" w:oddHBand="0" w:evenHBand="0" w:firstRowFirstColumn="0" w:firstRowLastColumn="0" w:lastRowFirstColumn="0" w:lastRowLastColumn="0"/>
              <w:rPr>
                <w:sz w:val="36"/>
                <w:szCs w:val="36"/>
              </w:rPr>
            </w:pPr>
          </w:p>
        </w:tc>
        <w:tc>
          <w:tcPr>
            <w:tcW w:w="4920" w:type="dxa"/>
            <w:tcBorders>
              <w:top w:val="none" w:sz="0" w:space="0" w:color="auto"/>
              <w:left w:val="none" w:sz="0" w:space="0" w:color="auto"/>
              <w:bottom w:val="none" w:sz="0" w:space="0" w:color="auto"/>
            </w:tcBorders>
            <w:shd w:val="clear" w:color="auto" w:fill="auto"/>
          </w:tcPr>
          <w:p w14:paraId="2B5EF333" w14:textId="77777777" w:rsidR="006953E8" w:rsidRPr="00E53DF1" w:rsidRDefault="006953E8" w:rsidP="008774A5">
            <w:pPr>
              <w:pStyle w:val="Kop1"/>
              <w:outlineLvl w:val="0"/>
              <w:cnfStyle w:val="100000000000" w:firstRow="1" w:lastRow="0" w:firstColumn="0" w:lastColumn="0" w:oddVBand="0" w:evenVBand="0" w:oddHBand="0" w:evenHBand="0" w:firstRowFirstColumn="0" w:firstRowLastColumn="0" w:lastRowFirstColumn="0" w:lastRowLastColumn="0"/>
              <w:rPr>
                <w:caps/>
                <w:sz w:val="36"/>
                <w:szCs w:val="36"/>
              </w:rPr>
            </w:pPr>
            <w:r>
              <w:rPr>
                <w:rFonts w:ascii="Arial Narrow" w:hAnsi="Arial Narrow"/>
                <w:b/>
                <w:caps/>
                <w:color w:val="E80000"/>
                <w:spacing w:val="30"/>
                <w:sz w:val="36"/>
                <w:szCs w:val="36"/>
                <w:lang w:bidi="nl-NL"/>
              </w:rPr>
              <w:t>April</w:t>
            </w:r>
          </w:p>
        </w:tc>
      </w:tr>
      <w:tr w:rsidR="006953E8" w:rsidRPr="00D30C6D" w14:paraId="62D7A46D" w14:textId="77777777" w:rsidTr="009978E2">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4775" w:type="dxa"/>
            <w:tcBorders>
              <w:bottom w:val="single" w:sz="4" w:space="0" w:color="auto"/>
            </w:tcBorders>
            <w:shd w:val="clear" w:color="auto" w:fill="FFFFFF" w:themeFill="background1"/>
          </w:tcPr>
          <w:p w14:paraId="7073B5F9" w14:textId="14D08223" w:rsidR="006953E8" w:rsidRPr="008774A5" w:rsidRDefault="0022490B" w:rsidP="008774A5">
            <w:pPr>
              <w:rPr>
                <w:rFonts w:ascii="Arial Narrow" w:hAnsi="Arial Narrow"/>
                <w:b w:val="0"/>
                <w:bCs w:val="0"/>
              </w:rPr>
            </w:pPr>
            <w:proofErr w:type="spellStart"/>
            <w:r>
              <w:rPr>
                <w:rFonts w:ascii="Arial Narrow" w:hAnsi="Arial Narrow"/>
                <w:b w:val="0"/>
                <w:bCs w:val="0"/>
              </w:rPr>
              <w:t>Complimentendag</w:t>
            </w:r>
            <w:proofErr w:type="spellEnd"/>
          </w:p>
        </w:tc>
        <w:tc>
          <w:tcPr>
            <w:tcW w:w="619" w:type="dxa"/>
            <w:tcBorders>
              <w:bottom w:val="single" w:sz="4" w:space="0" w:color="FFFFFF" w:themeColor="background1"/>
            </w:tcBorders>
            <w:shd w:val="clear" w:color="auto" w:fill="006D81"/>
          </w:tcPr>
          <w:p w14:paraId="22190346"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w:t>
            </w:r>
          </w:p>
        </w:tc>
        <w:tc>
          <w:tcPr>
            <w:tcW w:w="4920" w:type="dxa"/>
            <w:tcBorders>
              <w:bottom w:val="single" w:sz="4" w:space="0" w:color="auto"/>
            </w:tcBorders>
            <w:shd w:val="clear" w:color="auto" w:fill="FBD5C4" w:themeFill="accent3" w:themeFillTint="66"/>
          </w:tcPr>
          <w:p w14:paraId="349F6AF9" w14:textId="303D84DA" w:rsidR="006953E8" w:rsidRPr="004660AB" w:rsidRDefault="008774A5" w:rsidP="008774A5">
            <w:pPr>
              <w:cnfStyle w:val="000000100000" w:firstRow="0" w:lastRow="0" w:firstColumn="0" w:lastColumn="0" w:oddVBand="0" w:evenVBand="0" w:oddHBand="1" w:evenHBand="0" w:firstRowFirstColumn="0" w:firstRowLastColumn="0" w:lastRowFirstColumn="0" w:lastRowLastColumn="0"/>
              <w:rPr>
                <w:rFonts w:ascii="Arial Narrow" w:hAnsi="Arial Narrow"/>
                <w:color w:val="F7986D" w:themeColor="accent3"/>
              </w:rPr>
            </w:pPr>
            <w:r w:rsidRPr="008774A5">
              <w:rPr>
                <w:rFonts w:ascii="Arial Narrow" w:hAnsi="Arial Narrow"/>
              </w:rPr>
              <w:t>1 april</w:t>
            </w:r>
            <w:r w:rsidR="00C72DF5">
              <w:rPr>
                <w:rFonts w:ascii="Arial Narrow" w:hAnsi="Arial Narrow"/>
              </w:rPr>
              <w:t xml:space="preserve"> - Paasmaandag</w:t>
            </w:r>
          </w:p>
        </w:tc>
      </w:tr>
      <w:tr w:rsidR="00B4183F" w:rsidRPr="00D30C6D" w14:paraId="30423714" w14:textId="77777777" w:rsidTr="009978E2">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05CBDEDD"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79318206"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w:t>
            </w:r>
          </w:p>
        </w:tc>
        <w:tc>
          <w:tcPr>
            <w:tcW w:w="4920" w:type="dxa"/>
            <w:tcBorders>
              <w:top w:val="single" w:sz="4" w:space="0" w:color="auto"/>
              <w:bottom w:val="single" w:sz="4" w:space="0" w:color="auto"/>
            </w:tcBorders>
            <w:shd w:val="clear" w:color="auto" w:fill="FBD5C4" w:themeFill="accent3" w:themeFillTint="66"/>
          </w:tcPr>
          <w:p w14:paraId="7B5613CA" w14:textId="77777777" w:rsidR="006953E8" w:rsidRPr="00D30C6D" w:rsidRDefault="006953E8" w:rsidP="008774A5">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B4183F" w:rsidRPr="00D30C6D" w14:paraId="3752E6C3" w14:textId="77777777" w:rsidTr="009978E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7747B621"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15231537"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3</w:t>
            </w:r>
          </w:p>
        </w:tc>
        <w:tc>
          <w:tcPr>
            <w:tcW w:w="4920" w:type="dxa"/>
            <w:tcBorders>
              <w:top w:val="single" w:sz="4" w:space="0" w:color="auto"/>
              <w:bottom w:val="single" w:sz="4" w:space="0" w:color="auto"/>
            </w:tcBorders>
            <w:shd w:val="clear" w:color="auto" w:fill="FBD5C4" w:themeFill="accent3" w:themeFillTint="66"/>
          </w:tcPr>
          <w:p w14:paraId="7DF190F4" w14:textId="3CDAFF5B" w:rsidR="006953E8" w:rsidRPr="00D30C6D"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6953E8" w:rsidRPr="00D30C6D" w14:paraId="7CAFF499" w14:textId="77777777" w:rsidTr="009978E2">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026BA614"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76CEFB91"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4</w:t>
            </w:r>
          </w:p>
        </w:tc>
        <w:tc>
          <w:tcPr>
            <w:tcW w:w="4920" w:type="dxa"/>
            <w:tcBorders>
              <w:top w:val="single" w:sz="4" w:space="0" w:color="auto"/>
              <w:bottom w:val="single" w:sz="4" w:space="0" w:color="auto"/>
            </w:tcBorders>
            <w:shd w:val="clear" w:color="auto" w:fill="FBD5C4" w:themeFill="accent3" w:themeFillTint="66"/>
          </w:tcPr>
          <w:p w14:paraId="7D95F39E" w14:textId="77777777" w:rsidR="006953E8" w:rsidRPr="00D30C6D" w:rsidRDefault="006953E8" w:rsidP="008774A5">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6953E8" w:rsidRPr="00D30C6D" w14:paraId="7937B084" w14:textId="77777777" w:rsidTr="009978E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054789B2"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247A2BBC"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5</w:t>
            </w:r>
          </w:p>
        </w:tc>
        <w:tc>
          <w:tcPr>
            <w:tcW w:w="4920" w:type="dxa"/>
            <w:tcBorders>
              <w:top w:val="single" w:sz="4" w:space="0" w:color="auto"/>
              <w:bottom w:val="single" w:sz="4" w:space="0" w:color="auto"/>
            </w:tcBorders>
            <w:shd w:val="clear" w:color="auto" w:fill="FBD5C4" w:themeFill="accent3" w:themeFillTint="66"/>
          </w:tcPr>
          <w:p w14:paraId="7DEC9C5E" w14:textId="77777777" w:rsidR="006953E8" w:rsidRPr="00D30C6D"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6953E8" w:rsidRPr="00D30C6D" w14:paraId="3656B073" w14:textId="77777777" w:rsidTr="009978E2">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687BA738" w14:textId="77777777" w:rsidR="006953E8" w:rsidRPr="00D30C6D" w:rsidRDefault="006953E8" w:rsidP="00EA2773"/>
        </w:tc>
        <w:tc>
          <w:tcPr>
            <w:tcW w:w="619" w:type="dxa"/>
            <w:tcBorders>
              <w:top w:val="single" w:sz="4" w:space="0" w:color="FFFFFF" w:themeColor="background1"/>
              <w:bottom w:val="single" w:sz="4" w:space="0" w:color="FFFFFF" w:themeColor="background1"/>
            </w:tcBorders>
            <w:shd w:val="clear" w:color="auto" w:fill="006D81"/>
          </w:tcPr>
          <w:p w14:paraId="6ACB0581"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6</w:t>
            </w:r>
          </w:p>
        </w:tc>
        <w:tc>
          <w:tcPr>
            <w:tcW w:w="4920" w:type="dxa"/>
            <w:tcBorders>
              <w:top w:val="single" w:sz="4" w:space="0" w:color="auto"/>
              <w:bottom w:val="single" w:sz="4" w:space="0" w:color="auto"/>
            </w:tcBorders>
            <w:shd w:val="clear" w:color="auto" w:fill="66CCFF"/>
          </w:tcPr>
          <w:p w14:paraId="099F10DD" w14:textId="301FB71A" w:rsidR="006953E8" w:rsidRPr="00647C64" w:rsidRDefault="006953E8" w:rsidP="008774A5">
            <w:pPr>
              <w:cnfStyle w:val="000000000000" w:firstRow="0" w:lastRow="0" w:firstColumn="0" w:lastColumn="0" w:oddVBand="0" w:evenVBand="0" w:oddHBand="0" w:evenHBand="0" w:firstRowFirstColumn="0" w:firstRowLastColumn="0" w:lastRowFirstColumn="0" w:lastRowLastColumn="0"/>
              <w:rPr>
                <w:rFonts w:ascii="Arial Narrow" w:hAnsi="Arial Narrow"/>
                <w:color w:val="F7986D" w:themeColor="accent3"/>
              </w:rPr>
            </w:pPr>
          </w:p>
        </w:tc>
      </w:tr>
      <w:tr w:rsidR="006953E8" w:rsidRPr="00D30C6D" w14:paraId="4D28B838" w14:textId="77777777" w:rsidTr="009978E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36BBEE2A"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62AC988C"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7</w:t>
            </w:r>
          </w:p>
        </w:tc>
        <w:tc>
          <w:tcPr>
            <w:tcW w:w="4920" w:type="dxa"/>
            <w:tcBorders>
              <w:top w:val="single" w:sz="4" w:space="0" w:color="auto"/>
              <w:bottom w:val="single" w:sz="4" w:space="0" w:color="auto"/>
            </w:tcBorders>
            <w:shd w:val="clear" w:color="auto" w:fill="66CCFF"/>
          </w:tcPr>
          <w:p w14:paraId="12652427" w14:textId="77777777" w:rsidR="006953E8" w:rsidRPr="00D30C6D"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6953E8" w:rsidRPr="00D30C6D" w14:paraId="33EDF870" w14:textId="77777777" w:rsidTr="009978E2">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2E302432" w14:textId="1DE6E37F" w:rsidR="006953E8" w:rsidRPr="00C56C9A" w:rsidRDefault="006953E8" w:rsidP="008774A5">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07E96291"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8</w:t>
            </w:r>
          </w:p>
        </w:tc>
        <w:tc>
          <w:tcPr>
            <w:tcW w:w="4920" w:type="dxa"/>
            <w:tcBorders>
              <w:top w:val="single" w:sz="4" w:space="0" w:color="auto"/>
              <w:bottom w:val="single" w:sz="4" w:space="0" w:color="auto"/>
            </w:tcBorders>
            <w:shd w:val="clear" w:color="auto" w:fill="FBD5C4" w:themeFill="accent3" w:themeFillTint="66"/>
          </w:tcPr>
          <w:p w14:paraId="1F770455" w14:textId="724792B2" w:rsidR="006953E8" w:rsidRPr="00886312" w:rsidRDefault="006953E8" w:rsidP="00886312">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6953E8" w:rsidRPr="00D30C6D" w14:paraId="6DADD0E1" w14:textId="77777777" w:rsidTr="009978E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4B60A612" w14:textId="4CCCF9BA" w:rsidR="006953E8" w:rsidRPr="00F2228A" w:rsidRDefault="00886312" w:rsidP="008774A5">
            <w:pPr>
              <w:rPr>
                <w:rFonts w:ascii="Arial Narrow" w:hAnsi="Arial Narrow"/>
                <w:b w:val="0"/>
              </w:rPr>
            </w:pPr>
            <w:r>
              <w:rPr>
                <w:rFonts w:ascii="Arial Narrow" w:hAnsi="Arial Narrow"/>
                <w:b w:val="0"/>
              </w:rPr>
              <w:t>Start Ramadan</w:t>
            </w:r>
          </w:p>
        </w:tc>
        <w:tc>
          <w:tcPr>
            <w:tcW w:w="619" w:type="dxa"/>
            <w:tcBorders>
              <w:top w:val="single" w:sz="4" w:space="0" w:color="FFFFFF" w:themeColor="background1"/>
              <w:bottom w:val="single" w:sz="4" w:space="0" w:color="FFFFFF" w:themeColor="background1"/>
            </w:tcBorders>
            <w:shd w:val="clear" w:color="auto" w:fill="006D81"/>
          </w:tcPr>
          <w:p w14:paraId="55CFE205"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9</w:t>
            </w:r>
          </w:p>
        </w:tc>
        <w:tc>
          <w:tcPr>
            <w:tcW w:w="4920" w:type="dxa"/>
            <w:tcBorders>
              <w:top w:val="single" w:sz="4" w:space="0" w:color="auto"/>
              <w:bottom w:val="single" w:sz="4" w:space="0" w:color="auto"/>
            </w:tcBorders>
            <w:shd w:val="clear" w:color="auto" w:fill="FBD5C4" w:themeFill="accent3" w:themeFillTint="66"/>
          </w:tcPr>
          <w:p w14:paraId="231EBFB9" w14:textId="3ED3BB70" w:rsidR="006953E8" w:rsidRPr="00D30C6D" w:rsidRDefault="00886312" w:rsidP="008774A5">
            <w:pPr>
              <w:cnfStyle w:val="000000100000" w:firstRow="0" w:lastRow="0" w:firstColumn="0" w:lastColumn="0" w:oddVBand="0" w:evenVBand="0" w:oddHBand="1" w:evenHBand="0" w:firstRowFirstColumn="0" w:firstRowLastColumn="0" w:lastRowFirstColumn="0" w:lastRowLastColumn="0"/>
              <w:rPr>
                <w:color w:val="F7986D" w:themeColor="accent3"/>
              </w:rPr>
            </w:pPr>
            <w:r w:rsidRPr="00886312">
              <w:rPr>
                <w:rFonts w:ascii="Arial Narrow" w:hAnsi="Arial Narrow"/>
              </w:rPr>
              <w:t>Einde Ramadan</w:t>
            </w:r>
          </w:p>
        </w:tc>
      </w:tr>
      <w:tr w:rsidR="006953E8" w:rsidRPr="00D30C6D" w14:paraId="15C48F42" w14:textId="77777777" w:rsidTr="009978E2">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40333C2D" w14:textId="77777777" w:rsidR="006953E8" w:rsidRPr="00DE18FD" w:rsidRDefault="006953E8" w:rsidP="008774A5">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08986EAE"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10</w:t>
            </w:r>
          </w:p>
        </w:tc>
        <w:tc>
          <w:tcPr>
            <w:tcW w:w="4920" w:type="dxa"/>
            <w:tcBorders>
              <w:top w:val="single" w:sz="4" w:space="0" w:color="auto"/>
              <w:bottom w:val="single" w:sz="4" w:space="0" w:color="auto"/>
            </w:tcBorders>
            <w:shd w:val="clear" w:color="auto" w:fill="FBD5C4" w:themeFill="accent3" w:themeFillTint="66"/>
          </w:tcPr>
          <w:p w14:paraId="5ADAC501" w14:textId="3110C01E" w:rsidR="006953E8" w:rsidRPr="002E5741" w:rsidRDefault="002E5741" w:rsidP="008774A5">
            <w:pPr>
              <w:cnfStyle w:val="000000000000" w:firstRow="0" w:lastRow="0" w:firstColumn="0" w:lastColumn="0" w:oddVBand="0" w:evenVBand="0" w:oddHBand="0" w:evenHBand="0" w:firstRowFirstColumn="0" w:firstRowLastColumn="0" w:lastRowFirstColumn="0" w:lastRowLastColumn="0"/>
              <w:rPr>
                <w:rFonts w:ascii="Arial Narrow" w:hAnsi="Arial Narrow"/>
                <w:color w:val="F7986D" w:themeColor="accent3"/>
              </w:rPr>
            </w:pPr>
            <w:proofErr w:type="spellStart"/>
            <w:r w:rsidRPr="002E5741">
              <w:rPr>
                <w:rFonts w:ascii="Arial Narrow" w:hAnsi="Arial Narrow"/>
              </w:rPr>
              <w:t>Eid</w:t>
            </w:r>
            <w:proofErr w:type="spellEnd"/>
            <w:r w:rsidRPr="002E5741">
              <w:rPr>
                <w:rFonts w:ascii="Arial Narrow" w:hAnsi="Arial Narrow"/>
              </w:rPr>
              <w:t>-al-</w:t>
            </w:r>
            <w:proofErr w:type="spellStart"/>
            <w:r w:rsidRPr="002E5741">
              <w:rPr>
                <w:rFonts w:ascii="Arial Narrow" w:hAnsi="Arial Narrow"/>
              </w:rPr>
              <w:t>fitr</w:t>
            </w:r>
            <w:proofErr w:type="spellEnd"/>
            <w:r>
              <w:rPr>
                <w:rFonts w:ascii="Arial Narrow" w:hAnsi="Arial Narrow"/>
              </w:rPr>
              <w:t xml:space="preserve"> (Suikerfeest)</w:t>
            </w:r>
          </w:p>
        </w:tc>
      </w:tr>
      <w:tr w:rsidR="006953E8" w:rsidRPr="00D30C6D" w14:paraId="7064E68E" w14:textId="77777777" w:rsidTr="009978E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30B88CED" w14:textId="77777777" w:rsidR="006953E8" w:rsidRPr="00EA2773" w:rsidRDefault="006953E8" w:rsidP="002C2918">
            <w:pPr>
              <w:rPr>
                <w:lang w:val="en-US"/>
              </w:rPr>
            </w:pPr>
          </w:p>
        </w:tc>
        <w:tc>
          <w:tcPr>
            <w:tcW w:w="619" w:type="dxa"/>
            <w:tcBorders>
              <w:top w:val="single" w:sz="4" w:space="0" w:color="FFFFFF" w:themeColor="background1"/>
              <w:bottom w:val="single" w:sz="4" w:space="0" w:color="FFFFFF" w:themeColor="background1"/>
            </w:tcBorders>
            <w:shd w:val="clear" w:color="auto" w:fill="006D81"/>
          </w:tcPr>
          <w:p w14:paraId="3303318C"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11</w:t>
            </w:r>
          </w:p>
        </w:tc>
        <w:tc>
          <w:tcPr>
            <w:tcW w:w="4920" w:type="dxa"/>
            <w:tcBorders>
              <w:top w:val="single" w:sz="4" w:space="0" w:color="auto"/>
              <w:bottom w:val="single" w:sz="4" w:space="0" w:color="auto"/>
            </w:tcBorders>
            <w:shd w:val="clear" w:color="auto" w:fill="FBD5C4" w:themeFill="accent3" w:themeFillTint="66"/>
          </w:tcPr>
          <w:p w14:paraId="1C908C59" w14:textId="77777777" w:rsidR="006953E8" w:rsidRPr="00D30C6D"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6953E8" w:rsidRPr="00D30C6D" w14:paraId="46D29F62" w14:textId="77777777" w:rsidTr="009978E2">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69EDC693"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61E7F24E"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12</w:t>
            </w:r>
          </w:p>
        </w:tc>
        <w:tc>
          <w:tcPr>
            <w:tcW w:w="4920" w:type="dxa"/>
            <w:tcBorders>
              <w:top w:val="single" w:sz="4" w:space="0" w:color="auto"/>
              <w:bottom w:val="single" w:sz="4" w:space="0" w:color="auto"/>
            </w:tcBorders>
            <w:shd w:val="clear" w:color="auto" w:fill="FBD5C4" w:themeFill="accent3" w:themeFillTint="66"/>
          </w:tcPr>
          <w:p w14:paraId="1A4792AC" w14:textId="77777777" w:rsidR="006953E8" w:rsidRPr="00647C64" w:rsidRDefault="006953E8" w:rsidP="008774A5">
            <w:pPr>
              <w:cnfStyle w:val="000000000000" w:firstRow="0" w:lastRow="0" w:firstColumn="0" w:lastColumn="0" w:oddVBand="0" w:evenVBand="0" w:oddHBand="0" w:evenHBand="0" w:firstRowFirstColumn="0" w:firstRowLastColumn="0" w:lastRowFirstColumn="0" w:lastRowLastColumn="0"/>
              <w:rPr>
                <w:rFonts w:ascii="Arial Narrow" w:hAnsi="Arial Narrow"/>
                <w:color w:val="F7986D" w:themeColor="accent3"/>
              </w:rPr>
            </w:pPr>
          </w:p>
        </w:tc>
      </w:tr>
      <w:tr w:rsidR="006953E8" w:rsidRPr="00D30C6D" w14:paraId="28FDED97" w14:textId="77777777" w:rsidTr="009978E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193956B5" w14:textId="3DB23589" w:rsidR="006953E8" w:rsidRPr="00952AE8" w:rsidRDefault="006953E8" w:rsidP="008774A5">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47C02B01"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13</w:t>
            </w:r>
          </w:p>
        </w:tc>
        <w:tc>
          <w:tcPr>
            <w:tcW w:w="4920" w:type="dxa"/>
            <w:tcBorders>
              <w:top w:val="single" w:sz="4" w:space="0" w:color="auto"/>
              <w:bottom w:val="single" w:sz="4" w:space="0" w:color="auto"/>
            </w:tcBorders>
            <w:shd w:val="clear" w:color="auto" w:fill="66CCFF"/>
          </w:tcPr>
          <w:p w14:paraId="323EA99E" w14:textId="77777777" w:rsidR="006953E8" w:rsidRPr="00647C64" w:rsidRDefault="006953E8" w:rsidP="008774A5">
            <w:pPr>
              <w:cnfStyle w:val="000000100000" w:firstRow="0" w:lastRow="0" w:firstColumn="0" w:lastColumn="0" w:oddVBand="0" w:evenVBand="0" w:oddHBand="1" w:evenHBand="0" w:firstRowFirstColumn="0" w:firstRowLastColumn="0" w:lastRowFirstColumn="0" w:lastRowLastColumn="0"/>
              <w:rPr>
                <w:rFonts w:ascii="Arial Narrow" w:hAnsi="Arial Narrow"/>
                <w:color w:val="F7986D" w:themeColor="accent3"/>
              </w:rPr>
            </w:pPr>
          </w:p>
        </w:tc>
      </w:tr>
      <w:tr w:rsidR="006953E8" w:rsidRPr="00D30C6D" w14:paraId="171DDC25" w14:textId="77777777" w:rsidTr="009978E2">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30906F81" w14:textId="78BC9DA9" w:rsidR="006953E8" w:rsidRPr="00F2228A" w:rsidRDefault="006953E8" w:rsidP="0086204B">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301283CD"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14</w:t>
            </w:r>
          </w:p>
        </w:tc>
        <w:tc>
          <w:tcPr>
            <w:tcW w:w="4920" w:type="dxa"/>
            <w:tcBorders>
              <w:top w:val="single" w:sz="4" w:space="0" w:color="auto"/>
              <w:bottom w:val="single" w:sz="4" w:space="0" w:color="auto"/>
            </w:tcBorders>
            <w:shd w:val="clear" w:color="auto" w:fill="66CCFF"/>
          </w:tcPr>
          <w:p w14:paraId="51572471" w14:textId="77777777" w:rsidR="006953E8" w:rsidRPr="00D30C6D" w:rsidRDefault="006953E8" w:rsidP="008774A5">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6953E8" w:rsidRPr="00D30C6D" w14:paraId="2FCFD718" w14:textId="77777777" w:rsidTr="00D32ABA">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6F9329CA" w14:textId="05E070BC" w:rsidR="006953E8" w:rsidRPr="007103E7" w:rsidRDefault="007103E7" w:rsidP="008774A5">
            <w:pPr>
              <w:rPr>
                <w:rFonts w:ascii="Arial Narrow" w:hAnsi="Arial Narrow"/>
                <w:b w:val="0"/>
              </w:rPr>
            </w:pPr>
            <w:proofErr w:type="spellStart"/>
            <w:r w:rsidRPr="007103E7">
              <w:rPr>
                <w:rFonts w:ascii="Arial Narrow" w:hAnsi="Arial Narrow"/>
                <w:b w:val="0"/>
              </w:rPr>
              <w:t>Pyjamadag</w:t>
            </w:r>
            <w:proofErr w:type="spellEnd"/>
            <w:r w:rsidRPr="007103E7">
              <w:rPr>
                <w:rFonts w:ascii="Arial Narrow" w:hAnsi="Arial Narrow"/>
                <w:b w:val="0"/>
              </w:rPr>
              <w:t xml:space="preserve"> voor </w:t>
            </w:r>
            <w:proofErr w:type="spellStart"/>
            <w:r w:rsidRPr="007103E7">
              <w:rPr>
                <w:rFonts w:ascii="Arial Narrow" w:hAnsi="Arial Narrow"/>
                <w:b w:val="0"/>
              </w:rPr>
              <w:t>Bednet</w:t>
            </w:r>
            <w:proofErr w:type="spellEnd"/>
          </w:p>
        </w:tc>
        <w:tc>
          <w:tcPr>
            <w:tcW w:w="619" w:type="dxa"/>
            <w:tcBorders>
              <w:top w:val="single" w:sz="4" w:space="0" w:color="FFFFFF" w:themeColor="background1"/>
              <w:bottom w:val="single" w:sz="4" w:space="0" w:color="FFFFFF" w:themeColor="background1"/>
            </w:tcBorders>
            <w:shd w:val="clear" w:color="auto" w:fill="006D81"/>
          </w:tcPr>
          <w:p w14:paraId="7BB72CFB"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15</w:t>
            </w:r>
          </w:p>
        </w:tc>
        <w:tc>
          <w:tcPr>
            <w:tcW w:w="4920" w:type="dxa"/>
            <w:tcBorders>
              <w:top w:val="single" w:sz="4" w:space="0" w:color="auto"/>
              <w:bottom w:val="single" w:sz="4" w:space="0" w:color="auto"/>
            </w:tcBorders>
            <w:shd w:val="clear" w:color="auto" w:fill="FFFFFF" w:themeFill="background1"/>
          </w:tcPr>
          <w:p w14:paraId="3D458A1A" w14:textId="77777777" w:rsidR="006953E8" w:rsidRPr="00D30C6D"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6953E8" w:rsidRPr="00D30C6D" w14:paraId="6CDD301C" w14:textId="77777777" w:rsidTr="009978E2">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537B90C7"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466E130F"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16</w:t>
            </w:r>
          </w:p>
        </w:tc>
        <w:tc>
          <w:tcPr>
            <w:tcW w:w="4920" w:type="dxa"/>
            <w:tcBorders>
              <w:top w:val="single" w:sz="4" w:space="0" w:color="auto"/>
              <w:bottom w:val="single" w:sz="4" w:space="0" w:color="auto"/>
            </w:tcBorders>
            <w:shd w:val="clear" w:color="auto" w:fill="FFFFFF" w:themeFill="background1"/>
          </w:tcPr>
          <w:p w14:paraId="07DE0E74" w14:textId="77777777" w:rsidR="006953E8" w:rsidRPr="00D30C6D" w:rsidRDefault="006953E8" w:rsidP="008774A5">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6953E8" w:rsidRPr="00D30C6D" w14:paraId="7A73AA7A" w14:textId="77777777" w:rsidTr="009978E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7C8B964F" w14:textId="76F954E0"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12124385"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17</w:t>
            </w:r>
          </w:p>
        </w:tc>
        <w:tc>
          <w:tcPr>
            <w:tcW w:w="4920" w:type="dxa"/>
            <w:tcBorders>
              <w:top w:val="single" w:sz="4" w:space="0" w:color="auto"/>
              <w:bottom w:val="single" w:sz="4" w:space="0" w:color="auto"/>
            </w:tcBorders>
            <w:shd w:val="clear" w:color="auto" w:fill="FFFFFF" w:themeFill="background1"/>
          </w:tcPr>
          <w:p w14:paraId="61B511AB" w14:textId="77777777" w:rsidR="006953E8" w:rsidRPr="00D30C6D"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6953E8" w:rsidRPr="00D30C6D" w14:paraId="307A8BC5" w14:textId="77777777" w:rsidTr="00D32ABA">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426016F6"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7B5DB2F4"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18</w:t>
            </w:r>
          </w:p>
        </w:tc>
        <w:tc>
          <w:tcPr>
            <w:tcW w:w="4920" w:type="dxa"/>
            <w:tcBorders>
              <w:top w:val="single" w:sz="4" w:space="0" w:color="auto"/>
              <w:bottom w:val="single" w:sz="4" w:space="0" w:color="auto"/>
            </w:tcBorders>
            <w:shd w:val="clear" w:color="auto" w:fill="FFFFFF" w:themeFill="background1"/>
          </w:tcPr>
          <w:p w14:paraId="54A747CE" w14:textId="77777777" w:rsidR="006953E8" w:rsidRPr="00D30C6D" w:rsidRDefault="006953E8" w:rsidP="008774A5">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6953E8" w:rsidRPr="00D30C6D" w14:paraId="4F4F45C9" w14:textId="77777777" w:rsidTr="00D32ABA">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6850C78D"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7E0454E5"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19</w:t>
            </w:r>
          </w:p>
        </w:tc>
        <w:tc>
          <w:tcPr>
            <w:tcW w:w="4920" w:type="dxa"/>
            <w:tcBorders>
              <w:top w:val="single" w:sz="4" w:space="0" w:color="auto"/>
              <w:bottom w:val="single" w:sz="4" w:space="0" w:color="auto"/>
            </w:tcBorders>
            <w:shd w:val="clear" w:color="auto" w:fill="FFFFFF" w:themeFill="background1"/>
          </w:tcPr>
          <w:p w14:paraId="0739CBE2" w14:textId="77777777" w:rsidR="006953E8" w:rsidRPr="00D30C6D"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6953E8" w:rsidRPr="00D30C6D" w14:paraId="4B877E64" w14:textId="77777777" w:rsidTr="004B2E0D">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2F352210" w14:textId="563A1893" w:rsidR="006953E8" w:rsidRPr="00DE18FD" w:rsidRDefault="006953E8" w:rsidP="002D0F06">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246884D3"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20</w:t>
            </w:r>
          </w:p>
        </w:tc>
        <w:tc>
          <w:tcPr>
            <w:tcW w:w="4920" w:type="dxa"/>
            <w:tcBorders>
              <w:top w:val="single" w:sz="4" w:space="0" w:color="auto"/>
              <w:bottom w:val="single" w:sz="4" w:space="0" w:color="auto"/>
            </w:tcBorders>
            <w:shd w:val="clear" w:color="auto" w:fill="66CCFF"/>
          </w:tcPr>
          <w:p w14:paraId="58BC514B" w14:textId="77777777" w:rsidR="006953E8" w:rsidRPr="00D30C6D" w:rsidRDefault="006953E8" w:rsidP="008774A5">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6953E8" w:rsidRPr="00D30C6D" w14:paraId="761C0E9D" w14:textId="77777777" w:rsidTr="004B2E0D">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28089B7F" w14:textId="2E04DC00" w:rsidR="006953E8" w:rsidRPr="008774A5" w:rsidRDefault="004F002F" w:rsidP="0086204B">
            <w:pPr>
              <w:rPr>
                <w:rFonts w:ascii="Arial Narrow" w:hAnsi="Arial Narrow"/>
                <w:b w:val="0"/>
              </w:rPr>
            </w:pPr>
            <w:r>
              <w:rPr>
                <w:rFonts w:ascii="Arial Narrow" w:hAnsi="Arial Narrow"/>
                <w:b w:val="0"/>
              </w:rPr>
              <w:t>Dag tegen racisme + Start van de lente</w:t>
            </w:r>
          </w:p>
        </w:tc>
        <w:tc>
          <w:tcPr>
            <w:tcW w:w="619" w:type="dxa"/>
            <w:tcBorders>
              <w:top w:val="single" w:sz="4" w:space="0" w:color="FFFFFF" w:themeColor="background1"/>
              <w:bottom w:val="single" w:sz="4" w:space="0" w:color="FFFFFF" w:themeColor="background1"/>
            </w:tcBorders>
            <w:shd w:val="clear" w:color="auto" w:fill="006D81"/>
          </w:tcPr>
          <w:p w14:paraId="6D421074"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21</w:t>
            </w:r>
          </w:p>
        </w:tc>
        <w:tc>
          <w:tcPr>
            <w:tcW w:w="4920" w:type="dxa"/>
            <w:tcBorders>
              <w:top w:val="single" w:sz="4" w:space="0" w:color="auto"/>
              <w:bottom w:val="single" w:sz="4" w:space="0" w:color="auto"/>
            </w:tcBorders>
            <w:shd w:val="clear" w:color="auto" w:fill="66CCFF"/>
          </w:tcPr>
          <w:p w14:paraId="1A7E309F" w14:textId="10335DFF" w:rsidR="006953E8" w:rsidRPr="00B45493"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6953E8" w:rsidRPr="00D30C6D" w14:paraId="7C560167" w14:textId="77777777" w:rsidTr="00D32ABA">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2D69887C" w14:textId="02A34120" w:rsidR="006953E8" w:rsidRPr="00B45493" w:rsidRDefault="006953E8" w:rsidP="008774A5">
            <w:pPr>
              <w:rPr>
                <w:b w:val="0"/>
              </w:rPr>
            </w:pPr>
          </w:p>
        </w:tc>
        <w:tc>
          <w:tcPr>
            <w:tcW w:w="619" w:type="dxa"/>
            <w:tcBorders>
              <w:top w:val="single" w:sz="4" w:space="0" w:color="FFFFFF" w:themeColor="background1"/>
              <w:bottom w:val="single" w:sz="4" w:space="0" w:color="FFFFFF" w:themeColor="background1"/>
            </w:tcBorders>
            <w:shd w:val="clear" w:color="auto" w:fill="006D81"/>
          </w:tcPr>
          <w:p w14:paraId="44A5C2CE"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22</w:t>
            </w:r>
          </w:p>
        </w:tc>
        <w:tc>
          <w:tcPr>
            <w:tcW w:w="4920" w:type="dxa"/>
            <w:tcBorders>
              <w:top w:val="single" w:sz="4" w:space="0" w:color="auto"/>
              <w:bottom w:val="single" w:sz="4" w:space="0" w:color="auto"/>
            </w:tcBorders>
            <w:shd w:val="clear" w:color="auto" w:fill="FFFFFF" w:themeFill="background1"/>
          </w:tcPr>
          <w:p w14:paraId="262F36CC" w14:textId="6DD57A2C" w:rsidR="006953E8" w:rsidRPr="008774A5" w:rsidRDefault="002E5741" w:rsidP="008774A5">
            <w:pPr>
              <w:cnfStyle w:val="000000000000" w:firstRow="0" w:lastRow="0" w:firstColumn="0" w:lastColumn="0" w:oddVBand="0" w:evenVBand="0" w:oddHBand="0" w:evenHBand="0" w:firstRowFirstColumn="0" w:firstRowLastColumn="0" w:lastRowFirstColumn="0" w:lastRowLastColumn="0"/>
              <w:rPr>
                <w:rFonts w:ascii="Arial Narrow" w:hAnsi="Arial Narrow"/>
                <w:color w:val="F7986D" w:themeColor="accent3"/>
              </w:rPr>
            </w:pPr>
            <w:r w:rsidRPr="002E5741">
              <w:rPr>
                <w:rFonts w:ascii="Arial Narrow" w:hAnsi="Arial Narrow"/>
              </w:rPr>
              <w:t>Pesach</w:t>
            </w:r>
          </w:p>
        </w:tc>
      </w:tr>
      <w:tr w:rsidR="00155807" w:rsidRPr="00D30C6D" w14:paraId="4CD34B05" w14:textId="77777777" w:rsidTr="009978E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0A80CFB2" w14:textId="77777777" w:rsidR="00155807" w:rsidRPr="00F26E94" w:rsidRDefault="00155807" w:rsidP="00155807">
            <w:pPr>
              <w:rPr>
                <w:b w:val="0"/>
              </w:rPr>
            </w:pPr>
          </w:p>
        </w:tc>
        <w:tc>
          <w:tcPr>
            <w:tcW w:w="619" w:type="dxa"/>
            <w:tcBorders>
              <w:top w:val="single" w:sz="4" w:space="0" w:color="FFFFFF" w:themeColor="background1"/>
              <w:bottom w:val="single" w:sz="4" w:space="0" w:color="FFFFFF" w:themeColor="background1"/>
            </w:tcBorders>
            <w:shd w:val="clear" w:color="auto" w:fill="006D81"/>
          </w:tcPr>
          <w:p w14:paraId="0AAC9C23" w14:textId="77777777" w:rsidR="00155807" w:rsidRPr="006F0C8A" w:rsidRDefault="00155807" w:rsidP="00155807">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23</w:t>
            </w:r>
          </w:p>
        </w:tc>
        <w:tc>
          <w:tcPr>
            <w:tcW w:w="4920" w:type="dxa"/>
            <w:tcBorders>
              <w:top w:val="single" w:sz="4" w:space="0" w:color="auto"/>
              <w:bottom w:val="single" w:sz="4" w:space="0" w:color="auto"/>
            </w:tcBorders>
            <w:shd w:val="clear" w:color="auto" w:fill="FFFFFF" w:themeFill="background1"/>
          </w:tcPr>
          <w:p w14:paraId="1AEE8E3C" w14:textId="77777777" w:rsidR="00155807" w:rsidRPr="006953E8" w:rsidRDefault="00155807" w:rsidP="002C2918">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155807" w:rsidRPr="00D30C6D" w14:paraId="41A8B94C" w14:textId="77777777" w:rsidTr="009978E2">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60F1D3A2" w14:textId="77777777" w:rsidR="00155807" w:rsidRPr="00D30C6D" w:rsidRDefault="00155807" w:rsidP="00155807"/>
        </w:tc>
        <w:tc>
          <w:tcPr>
            <w:tcW w:w="619" w:type="dxa"/>
            <w:tcBorders>
              <w:top w:val="single" w:sz="4" w:space="0" w:color="FFFFFF" w:themeColor="background1"/>
              <w:bottom w:val="single" w:sz="4" w:space="0" w:color="FFFFFF" w:themeColor="background1"/>
            </w:tcBorders>
            <w:shd w:val="clear" w:color="auto" w:fill="006D81"/>
          </w:tcPr>
          <w:p w14:paraId="3850DF5E" w14:textId="77777777" w:rsidR="00155807" w:rsidRPr="006F0C8A" w:rsidRDefault="00155807" w:rsidP="00155807">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24</w:t>
            </w:r>
          </w:p>
        </w:tc>
        <w:tc>
          <w:tcPr>
            <w:tcW w:w="4920" w:type="dxa"/>
            <w:tcBorders>
              <w:top w:val="single" w:sz="4" w:space="0" w:color="auto"/>
              <w:bottom w:val="single" w:sz="4" w:space="0" w:color="auto"/>
            </w:tcBorders>
            <w:shd w:val="clear" w:color="auto" w:fill="FFFFFF" w:themeFill="background1"/>
          </w:tcPr>
          <w:p w14:paraId="1195FA1C" w14:textId="77777777" w:rsidR="00155807" w:rsidRPr="00025DB7" w:rsidRDefault="00155807" w:rsidP="002C2918">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155807" w:rsidRPr="00D30C6D" w14:paraId="068894D8" w14:textId="77777777" w:rsidTr="00D32AB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00D96A23" w14:textId="77777777" w:rsidR="00155807" w:rsidRPr="00D30C6D" w:rsidRDefault="00155807" w:rsidP="00155807"/>
        </w:tc>
        <w:tc>
          <w:tcPr>
            <w:tcW w:w="619" w:type="dxa"/>
            <w:tcBorders>
              <w:top w:val="single" w:sz="4" w:space="0" w:color="FFFFFF" w:themeColor="background1"/>
              <w:bottom w:val="single" w:sz="4" w:space="0" w:color="FFFFFF" w:themeColor="background1"/>
            </w:tcBorders>
            <w:shd w:val="clear" w:color="auto" w:fill="006D81"/>
          </w:tcPr>
          <w:p w14:paraId="2FC965CE" w14:textId="77777777" w:rsidR="00155807" w:rsidRPr="006F0C8A" w:rsidRDefault="00155807" w:rsidP="00155807">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25</w:t>
            </w:r>
          </w:p>
        </w:tc>
        <w:tc>
          <w:tcPr>
            <w:tcW w:w="4920" w:type="dxa"/>
            <w:tcBorders>
              <w:top w:val="single" w:sz="4" w:space="0" w:color="auto"/>
              <w:bottom w:val="single" w:sz="4" w:space="0" w:color="auto"/>
            </w:tcBorders>
            <w:shd w:val="clear" w:color="auto" w:fill="FFFFFF" w:themeFill="background1"/>
          </w:tcPr>
          <w:p w14:paraId="5C53664E" w14:textId="4DA1C977" w:rsidR="00155807" w:rsidRPr="00025DB7" w:rsidRDefault="002E5741" w:rsidP="002C2918">
            <w:pPr>
              <w:cnfStyle w:val="000000100000" w:firstRow="0" w:lastRow="0" w:firstColumn="0" w:lastColumn="0" w:oddVBand="0" w:evenVBand="0" w:oddHBand="1" w:evenHBand="0" w:firstRowFirstColumn="0" w:firstRowLastColumn="0" w:lastRowFirstColumn="0" w:lastRowLastColumn="0"/>
              <w:rPr>
                <w:rFonts w:ascii="Arial Narrow" w:hAnsi="Arial Narrow"/>
              </w:rPr>
            </w:pPr>
            <w:proofErr w:type="spellStart"/>
            <w:r>
              <w:rPr>
                <w:rFonts w:ascii="Arial Narrow" w:hAnsi="Arial Narrow"/>
              </w:rPr>
              <w:t>Holi-Phagwa</w:t>
            </w:r>
            <w:proofErr w:type="spellEnd"/>
          </w:p>
        </w:tc>
      </w:tr>
      <w:tr w:rsidR="00155807" w:rsidRPr="00D30C6D" w14:paraId="59E35E9E" w14:textId="77777777" w:rsidTr="00D32ABA">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40C2DDD0" w14:textId="77777777" w:rsidR="00155807" w:rsidRPr="00D30C6D" w:rsidRDefault="00155807" w:rsidP="00155807"/>
        </w:tc>
        <w:tc>
          <w:tcPr>
            <w:tcW w:w="619" w:type="dxa"/>
            <w:tcBorders>
              <w:top w:val="single" w:sz="4" w:space="0" w:color="FFFFFF" w:themeColor="background1"/>
              <w:bottom w:val="single" w:sz="4" w:space="0" w:color="FFFFFF" w:themeColor="background1"/>
            </w:tcBorders>
            <w:shd w:val="clear" w:color="auto" w:fill="006D81"/>
          </w:tcPr>
          <w:p w14:paraId="0EC44903" w14:textId="77777777" w:rsidR="00155807" w:rsidRPr="006F0C8A" w:rsidRDefault="00155807" w:rsidP="00155807">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26</w:t>
            </w:r>
          </w:p>
        </w:tc>
        <w:tc>
          <w:tcPr>
            <w:tcW w:w="4920" w:type="dxa"/>
            <w:tcBorders>
              <w:top w:val="single" w:sz="4" w:space="0" w:color="auto"/>
              <w:bottom w:val="single" w:sz="4" w:space="0" w:color="auto"/>
            </w:tcBorders>
            <w:shd w:val="clear" w:color="auto" w:fill="FFFFFF" w:themeFill="background1"/>
          </w:tcPr>
          <w:p w14:paraId="1B31A067" w14:textId="77777777" w:rsidR="00155807" w:rsidRPr="00025DB7" w:rsidRDefault="00155807" w:rsidP="00155807">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155807" w:rsidRPr="00D30C6D" w14:paraId="4E5F6C43" w14:textId="77777777" w:rsidTr="004B2E0D">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02B1AD04" w14:textId="77777777" w:rsidR="00155807" w:rsidRPr="00D30C6D" w:rsidRDefault="00155807" w:rsidP="00155807"/>
        </w:tc>
        <w:tc>
          <w:tcPr>
            <w:tcW w:w="619" w:type="dxa"/>
            <w:tcBorders>
              <w:top w:val="single" w:sz="4" w:space="0" w:color="FFFFFF" w:themeColor="background1"/>
              <w:bottom w:val="single" w:sz="4" w:space="0" w:color="FFFFFF" w:themeColor="background1"/>
            </w:tcBorders>
            <w:shd w:val="clear" w:color="auto" w:fill="006D81"/>
          </w:tcPr>
          <w:p w14:paraId="75472F38" w14:textId="77777777" w:rsidR="00155807" w:rsidRPr="006F0C8A" w:rsidRDefault="00155807" w:rsidP="00155807">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27</w:t>
            </w:r>
          </w:p>
        </w:tc>
        <w:tc>
          <w:tcPr>
            <w:tcW w:w="4920" w:type="dxa"/>
            <w:tcBorders>
              <w:top w:val="single" w:sz="4" w:space="0" w:color="auto"/>
              <w:bottom w:val="single" w:sz="4" w:space="0" w:color="auto"/>
            </w:tcBorders>
            <w:shd w:val="clear" w:color="auto" w:fill="66CCFF"/>
          </w:tcPr>
          <w:p w14:paraId="46EB5D19" w14:textId="77777777" w:rsidR="00155807" w:rsidRPr="00D30C6D" w:rsidRDefault="00155807" w:rsidP="00155807">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155807" w:rsidRPr="00D30C6D" w14:paraId="62CD4D4A" w14:textId="77777777" w:rsidTr="004B2E0D">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3DC91A8F" w14:textId="77777777" w:rsidR="00155807" w:rsidRPr="00D30C6D" w:rsidRDefault="00155807" w:rsidP="00155807"/>
        </w:tc>
        <w:tc>
          <w:tcPr>
            <w:tcW w:w="619" w:type="dxa"/>
            <w:tcBorders>
              <w:top w:val="single" w:sz="4" w:space="0" w:color="FFFFFF" w:themeColor="background1"/>
              <w:bottom w:val="single" w:sz="4" w:space="0" w:color="FFFFFF" w:themeColor="background1"/>
            </w:tcBorders>
            <w:shd w:val="clear" w:color="auto" w:fill="006D81"/>
          </w:tcPr>
          <w:p w14:paraId="670CC015" w14:textId="77777777" w:rsidR="00155807" w:rsidRPr="006F0C8A" w:rsidRDefault="00155807" w:rsidP="00155807">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28</w:t>
            </w:r>
          </w:p>
        </w:tc>
        <w:tc>
          <w:tcPr>
            <w:tcW w:w="4920" w:type="dxa"/>
            <w:tcBorders>
              <w:top w:val="single" w:sz="4" w:space="0" w:color="auto"/>
              <w:bottom w:val="single" w:sz="4" w:space="0" w:color="auto"/>
            </w:tcBorders>
            <w:shd w:val="clear" w:color="auto" w:fill="66CCFF"/>
          </w:tcPr>
          <w:p w14:paraId="6F31C130" w14:textId="77777777" w:rsidR="00155807" w:rsidRPr="00D30C6D" w:rsidRDefault="00155807" w:rsidP="00155807">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155807" w:rsidRPr="00D30C6D" w14:paraId="7712AA25" w14:textId="77777777" w:rsidTr="00D32ABA">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791AFDA6" w14:textId="77777777" w:rsidR="00155807" w:rsidRPr="00D30C6D" w:rsidRDefault="00155807" w:rsidP="00155807"/>
        </w:tc>
        <w:tc>
          <w:tcPr>
            <w:tcW w:w="619" w:type="dxa"/>
            <w:tcBorders>
              <w:top w:val="single" w:sz="4" w:space="0" w:color="FFFFFF" w:themeColor="background1"/>
              <w:bottom w:val="single" w:sz="4" w:space="0" w:color="FFFFFF" w:themeColor="background1"/>
            </w:tcBorders>
            <w:shd w:val="clear" w:color="auto" w:fill="006D81"/>
          </w:tcPr>
          <w:p w14:paraId="1B81CD7B" w14:textId="77777777" w:rsidR="00155807" w:rsidRPr="006F0C8A" w:rsidRDefault="00155807" w:rsidP="00155807">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29</w:t>
            </w:r>
          </w:p>
        </w:tc>
        <w:tc>
          <w:tcPr>
            <w:tcW w:w="4920" w:type="dxa"/>
            <w:tcBorders>
              <w:top w:val="single" w:sz="4" w:space="0" w:color="auto"/>
              <w:bottom w:val="single" w:sz="4" w:space="0" w:color="auto"/>
            </w:tcBorders>
            <w:shd w:val="clear" w:color="auto" w:fill="FFFFFF" w:themeFill="background1"/>
          </w:tcPr>
          <w:p w14:paraId="5DB4AB0B" w14:textId="77777777" w:rsidR="00155807" w:rsidRPr="00D30C6D" w:rsidRDefault="00155807" w:rsidP="00155807">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155807" w:rsidRPr="00D30C6D" w14:paraId="01558806" w14:textId="77777777" w:rsidTr="00286EE1">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221655E3" w14:textId="621BAE46" w:rsidR="00155807" w:rsidRPr="00FA21AB" w:rsidRDefault="00FA21AB" w:rsidP="00155807">
            <w:pPr>
              <w:rPr>
                <w:rFonts w:ascii="Arial Narrow" w:hAnsi="Arial Narrow"/>
                <w:b w:val="0"/>
              </w:rPr>
            </w:pPr>
            <w:r w:rsidRPr="00FA21AB">
              <w:rPr>
                <w:rFonts w:ascii="Arial Narrow" w:hAnsi="Arial Narrow"/>
                <w:b w:val="0"/>
              </w:rPr>
              <w:t>Start Paasvakantie</w:t>
            </w:r>
          </w:p>
        </w:tc>
        <w:tc>
          <w:tcPr>
            <w:tcW w:w="619" w:type="dxa"/>
            <w:tcBorders>
              <w:top w:val="single" w:sz="4" w:space="0" w:color="FFFFFF" w:themeColor="background1"/>
              <w:bottom w:val="single" w:sz="4" w:space="0" w:color="FFFFFF" w:themeColor="background1"/>
            </w:tcBorders>
            <w:shd w:val="clear" w:color="auto" w:fill="006D81"/>
          </w:tcPr>
          <w:p w14:paraId="4DE9B676" w14:textId="77777777" w:rsidR="00155807" w:rsidRPr="006F0C8A" w:rsidRDefault="00155807" w:rsidP="00155807">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30</w:t>
            </w:r>
          </w:p>
        </w:tc>
        <w:tc>
          <w:tcPr>
            <w:tcW w:w="4920" w:type="dxa"/>
            <w:tcBorders>
              <w:top w:val="single" w:sz="4" w:space="0" w:color="auto"/>
              <w:bottom w:val="single" w:sz="4" w:space="0" w:color="auto"/>
            </w:tcBorders>
            <w:shd w:val="clear" w:color="auto" w:fill="FFFFFF" w:themeFill="background1"/>
          </w:tcPr>
          <w:p w14:paraId="1A09B445" w14:textId="77777777" w:rsidR="00155807" w:rsidRPr="00D30C6D" w:rsidRDefault="00155807" w:rsidP="00155807">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155807" w:rsidRPr="00D30C6D" w14:paraId="04C350DB" w14:textId="77777777" w:rsidTr="00286EE1">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494FF032" w14:textId="77777777" w:rsidR="00155807" w:rsidRPr="00D30C6D" w:rsidRDefault="00155807" w:rsidP="00155807"/>
        </w:tc>
        <w:tc>
          <w:tcPr>
            <w:tcW w:w="619" w:type="dxa"/>
            <w:tcBorders>
              <w:top w:val="single" w:sz="4" w:space="0" w:color="FFFFFF" w:themeColor="background1"/>
            </w:tcBorders>
            <w:shd w:val="clear" w:color="auto" w:fill="006D81"/>
          </w:tcPr>
          <w:p w14:paraId="1ABE99D7" w14:textId="77777777" w:rsidR="00155807" w:rsidRPr="006F0C8A" w:rsidRDefault="00155807" w:rsidP="00155807">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31</w:t>
            </w:r>
          </w:p>
        </w:tc>
        <w:tc>
          <w:tcPr>
            <w:tcW w:w="4920" w:type="dxa"/>
            <w:tcBorders>
              <w:top w:val="single" w:sz="4" w:space="0" w:color="auto"/>
            </w:tcBorders>
            <w:shd w:val="thinDiagStripe" w:color="auto" w:fill="FFFFFF" w:themeFill="background1"/>
          </w:tcPr>
          <w:p w14:paraId="1D208CB9" w14:textId="77777777" w:rsidR="00155807" w:rsidRPr="00D30C6D" w:rsidRDefault="00155807" w:rsidP="00155807">
            <w:pPr>
              <w:cnfStyle w:val="000000100000" w:firstRow="0" w:lastRow="0" w:firstColumn="0" w:lastColumn="0" w:oddVBand="0" w:evenVBand="0" w:oddHBand="1" w:evenHBand="0" w:firstRowFirstColumn="0" w:firstRowLastColumn="0" w:lastRowFirstColumn="0" w:lastRowLastColumn="0"/>
              <w:rPr>
                <w:color w:val="F7986D" w:themeColor="accent3"/>
              </w:rPr>
            </w:pPr>
          </w:p>
        </w:tc>
      </w:tr>
    </w:tbl>
    <w:p w14:paraId="54018526" w14:textId="77777777" w:rsidR="006953E8" w:rsidRPr="00D30C6D" w:rsidRDefault="001E0172" w:rsidP="006953E8">
      <w:r>
        <w:rPr>
          <w:noProof/>
          <w:lang w:val="nl-BE" w:eastAsia="nl-BE"/>
        </w:rPr>
        <mc:AlternateContent>
          <mc:Choice Requires="wps">
            <w:drawing>
              <wp:anchor distT="0" distB="0" distL="114300" distR="114300" simplePos="0" relativeHeight="251669504" behindDoc="1" locked="0" layoutInCell="1" allowOverlap="1" wp14:anchorId="7C9C66CE" wp14:editId="1720F9B4">
                <wp:simplePos x="0" y="0"/>
                <wp:positionH relativeFrom="margin">
                  <wp:posOffset>-1522095</wp:posOffset>
                </wp:positionH>
                <wp:positionV relativeFrom="paragraph">
                  <wp:posOffset>-1727200</wp:posOffset>
                </wp:positionV>
                <wp:extent cx="16632555" cy="5871845"/>
                <wp:effectExtent l="304800" t="933450" r="302895" b="929005"/>
                <wp:wrapNone/>
                <wp:docPr id="13" name="Rechthoek 13"/>
                <wp:cNvGraphicFramePr/>
                <a:graphic xmlns:a="http://schemas.openxmlformats.org/drawingml/2006/main">
                  <a:graphicData uri="http://schemas.microsoft.com/office/word/2010/wordprocessingShape">
                    <wps:wsp>
                      <wps:cNvSpPr/>
                      <wps:spPr>
                        <a:xfrm rot="385579">
                          <a:off x="0" y="0"/>
                          <a:ext cx="16632555" cy="5871845"/>
                        </a:xfrm>
                        <a:prstGeom prst="rect">
                          <a:avLst/>
                        </a:prstGeom>
                        <a:solidFill>
                          <a:srgbClr val="FFFC01"/>
                        </a:solidFill>
                        <a:ln>
                          <a:solidFill>
                            <a:srgbClr val="FFFC0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86F6C" id="Rechthoek 13" o:spid="_x0000_s1026" style="position:absolute;margin-left:-119.85pt;margin-top:-136pt;width:1309.65pt;height:462.35pt;rotation:421155fd;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" fillcolor="#fffc01" strokecolor="#fffc01" strokeweight="1pt">
                <w10:wrap anchorx="margin"/>
              </v:rect>
            </w:pict>
          </mc:Fallback>
        </mc:AlternateContent>
      </w:r>
      <w:r w:rsidR="00B4183F">
        <w:rPr>
          <w:rFonts w:ascii="Arial Narrow" w:hAnsi="Arial Narrow"/>
          <w:noProof/>
          <w:lang w:val="nl-BE" w:eastAsia="nl-BE"/>
        </w:rPr>
        <mc:AlternateContent>
          <mc:Choice Requires="wps">
            <w:drawing>
              <wp:anchor distT="0" distB="0" distL="114300" distR="114300" simplePos="0" relativeHeight="251685888" behindDoc="0" locked="0" layoutInCell="1" allowOverlap="1" wp14:anchorId="67183472" wp14:editId="26A0F340">
                <wp:simplePos x="0" y="0"/>
                <wp:positionH relativeFrom="column">
                  <wp:posOffset>-1213945</wp:posOffset>
                </wp:positionH>
                <wp:positionV relativeFrom="paragraph">
                  <wp:posOffset>-1813034</wp:posOffset>
                </wp:positionV>
                <wp:extent cx="1651000" cy="1102995"/>
                <wp:effectExtent l="0" t="0" r="25400" b="20955"/>
                <wp:wrapNone/>
                <wp:docPr id="214" name="Ovaal 214"/>
                <wp:cNvGraphicFramePr/>
                <a:graphic xmlns:a="http://schemas.openxmlformats.org/drawingml/2006/main">
                  <a:graphicData uri="http://schemas.microsoft.com/office/word/2010/wordprocessingShape">
                    <wps:wsp>
                      <wps:cNvSpPr/>
                      <wps:spPr>
                        <a:xfrm>
                          <a:off x="0" y="0"/>
                          <a:ext cx="1651000" cy="1102995"/>
                        </a:xfrm>
                        <a:prstGeom prst="ellipse">
                          <a:avLst/>
                        </a:prstGeom>
                        <a:noFill/>
                        <a:ln>
                          <a:solidFill>
                            <a:srgbClr val="FFFC0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6BB874" id="Ovaal 214" o:spid="_x0000_s1026" style="position:absolute;margin-left:-95.6pt;margin-top:-142.75pt;width:130pt;height:86.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" filled="f" strokecolor="#fffc01" strokeweight="1pt">
                <v:stroke joinstyle="miter"/>
              </v:oval>
            </w:pict>
          </mc:Fallback>
        </mc:AlternateContent>
      </w:r>
    </w:p>
    <w:p w14:paraId="595DE75B" w14:textId="77777777" w:rsidR="006953E8" w:rsidRPr="00D30C6D" w:rsidRDefault="000C6B2C" w:rsidP="006953E8">
      <w:r>
        <w:rPr>
          <w:noProof/>
          <w:lang w:val="nl-BE" w:eastAsia="nl-BE"/>
        </w:rPr>
        <mc:AlternateContent>
          <mc:Choice Requires="wps">
            <w:drawing>
              <wp:anchor distT="45720" distB="45720" distL="114300" distR="114300" simplePos="0" relativeHeight="251692032" behindDoc="0" locked="0" layoutInCell="1" allowOverlap="1" wp14:anchorId="07A09F11" wp14:editId="38030739">
                <wp:simplePos x="0" y="0"/>
                <wp:positionH relativeFrom="column">
                  <wp:posOffset>-1317783</wp:posOffset>
                </wp:positionH>
                <wp:positionV relativeFrom="paragraph">
                  <wp:posOffset>630396</wp:posOffset>
                </wp:positionV>
                <wp:extent cx="2840038" cy="949325"/>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840038" cy="949325"/>
                        </a:xfrm>
                        <a:prstGeom prst="rect">
                          <a:avLst/>
                        </a:prstGeom>
                        <a:noFill/>
                        <a:ln w="9525">
                          <a:noFill/>
                          <a:miter lim="800000"/>
                          <a:headEnd/>
                          <a:tailEnd/>
                        </a:ln>
                      </wps:spPr>
                      <wps:txbx>
                        <w:txbxContent>
                          <w:p w14:paraId="62F3AC70" w14:textId="77777777" w:rsidR="00EC5540" w:rsidRPr="00D32ABA" w:rsidRDefault="00EC5540">
                            <w:pPr>
                              <w:rPr>
                                <w:rFonts w:ascii="Bradley Hand ITC" w:hAnsi="Bradley Hand ITC"/>
                                <w:b/>
                                <w:color w:val="E80000"/>
                                <w:sz w:val="72"/>
                                <w:lang w:val="nl-BE"/>
                              </w:rPr>
                            </w:pPr>
                            <w:r>
                              <w:rPr>
                                <w:rFonts w:ascii="Bradley Hand ITC" w:hAnsi="Bradley Hand ITC"/>
                                <w:b/>
                                <w:color w:val="E80000"/>
                                <w:sz w:val="72"/>
                                <w:lang w:val="nl-BE"/>
                              </w:rPr>
                              <w:t>2023-2024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09F11" id="_x0000_s1028" type="#_x0000_t202" style="position:absolute;margin-left:-103.75pt;margin-top:49.65pt;width:223.65pt;height:74.75pt;rotation:-90;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" filled="f" stroked="f">
                <v:textbox>
                  <w:txbxContent>
                    <w:p w14:paraId="62F3AC70" w14:textId="77777777" w:rsidR="00EC5540" w:rsidRPr="00D32ABA" w:rsidRDefault="00EC5540">
                      <w:pPr>
                        <w:rPr>
                          <w:rFonts w:ascii="Bradley Hand ITC" w:hAnsi="Bradley Hand ITC"/>
                          <w:b/>
                          <w:color w:val="E80000"/>
                          <w:sz w:val="72"/>
                          <w:lang w:val="nl-BE"/>
                        </w:rPr>
                      </w:pPr>
                      <w:r>
                        <w:rPr>
                          <w:rFonts w:ascii="Bradley Hand ITC" w:hAnsi="Bradley Hand ITC"/>
                          <w:b/>
                          <w:color w:val="E80000"/>
                          <w:sz w:val="72"/>
                          <w:lang w:val="nl-BE"/>
                        </w:rPr>
                        <w:t>2023-2024</w:t>
                      </w:r>
                    </w:p>
                  </w:txbxContent>
                </v:textbox>
              </v:shape>
            </w:pict>
          </mc:Fallback>
        </mc:AlternateContent>
      </w:r>
      <w:r w:rsidR="006953E8">
        <w:rPr>
          <w:noProof/>
          <w:lang w:val="nl-BE" w:eastAsia="nl-BE"/>
        </w:rPr>
        <mc:AlternateContent>
          <mc:Choice Requires="wps">
            <w:drawing>
              <wp:anchor distT="0" distB="0" distL="114300" distR="114300" simplePos="0" relativeHeight="251671552" behindDoc="0" locked="0" layoutInCell="1" allowOverlap="1" wp14:anchorId="6738EA73" wp14:editId="0D872854">
                <wp:simplePos x="0" y="0"/>
                <wp:positionH relativeFrom="column">
                  <wp:posOffset>1617260</wp:posOffset>
                </wp:positionH>
                <wp:positionV relativeFrom="paragraph">
                  <wp:posOffset>8664471</wp:posOffset>
                </wp:positionV>
                <wp:extent cx="12555940" cy="930165"/>
                <wp:effectExtent l="0" t="0" r="17145" b="22860"/>
                <wp:wrapNone/>
                <wp:docPr id="17" name="Afgeronde rechthoek 17"/>
                <wp:cNvGraphicFramePr/>
                <a:graphic xmlns:a="http://schemas.openxmlformats.org/drawingml/2006/main">
                  <a:graphicData uri="http://schemas.microsoft.com/office/word/2010/wordprocessingShape">
                    <wps:wsp>
                      <wps:cNvSpPr/>
                      <wps:spPr>
                        <a:xfrm>
                          <a:off x="0" y="0"/>
                          <a:ext cx="12555940" cy="930165"/>
                        </a:xfrm>
                        <a:prstGeom prst="roundRect">
                          <a:avLst/>
                        </a:prstGeom>
                        <a:solidFill>
                          <a:srgbClr val="006D81"/>
                        </a:solidFill>
                        <a:ln>
                          <a:solidFill>
                            <a:srgbClr val="006D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8983D8" w14:textId="77777777" w:rsidR="00EC5540" w:rsidRPr="00C56C9A" w:rsidRDefault="00EC5540" w:rsidP="00C54AA8">
                            <w:pPr>
                              <w:spacing w:after="0"/>
                              <w:jc w:val="center"/>
                              <w:rPr>
                                <w:rFonts w:ascii="Arial Narrow" w:hAnsi="Arial Narrow"/>
                                <w:sz w:val="22"/>
                                <w:lang w:val="nl-BE"/>
                              </w:rPr>
                            </w:pPr>
                            <w:r w:rsidRPr="00C56C9A">
                              <w:rPr>
                                <w:rFonts w:ascii="Arial Narrow" w:hAnsi="Arial Narrow"/>
                                <w:sz w:val="22"/>
                                <w:lang w:val="nl-BE"/>
                              </w:rPr>
                              <w:t xml:space="preserve">Bij de Vlaamse Scholierenkoepel gebeurt alles voor en door scholieren. Je kan de organisatie zelf in handen nemen. Waar moet VSK werk van maken, volgens jou? Welke onderwijsthema’s moeten dringend besproken worden? </w:t>
                            </w:r>
                          </w:p>
                          <w:p w14:paraId="0193C14D" w14:textId="77777777" w:rsidR="00EC5540" w:rsidRPr="00C56C9A" w:rsidRDefault="00EC5540" w:rsidP="00C54AA8">
                            <w:pPr>
                              <w:jc w:val="center"/>
                              <w:rPr>
                                <w:rFonts w:ascii="Arial Narrow" w:hAnsi="Arial Narrow"/>
                                <w:sz w:val="22"/>
                                <w:lang w:val="nl-BE"/>
                              </w:rPr>
                            </w:pPr>
                            <w:r w:rsidRPr="00C56C9A">
                              <w:rPr>
                                <w:rFonts w:ascii="Arial Narrow" w:hAnsi="Arial Narrow"/>
                                <w:sz w:val="22"/>
                                <w:lang w:val="nl-BE"/>
                              </w:rPr>
                              <w:t>Welke zotte acties heb jij in je hoofd om de rechten van le</w:t>
                            </w:r>
                            <w:r>
                              <w:rPr>
                                <w:rFonts w:ascii="Arial Narrow" w:hAnsi="Arial Narrow"/>
                                <w:sz w:val="22"/>
                                <w:lang w:val="nl-BE"/>
                              </w:rPr>
                              <w:t xml:space="preserve">erlingen te verbeteren? </w:t>
                            </w:r>
                          </w:p>
                          <w:p w14:paraId="1C6B538F" w14:textId="77777777" w:rsidR="00EC5540" w:rsidRPr="00C56C9A" w:rsidRDefault="00EC5540" w:rsidP="00C54AA8">
                            <w:pPr>
                              <w:jc w:val="center"/>
                              <w:rPr>
                                <w:rFonts w:ascii="Arial Narrow" w:hAnsi="Arial Narrow"/>
                                <w:sz w:val="22"/>
                                <w:lang w:val="nl-BE"/>
                              </w:rPr>
                            </w:pPr>
                            <w:r>
                              <w:rPr>
                                <w:rFonts w:ascii="Arial Narrow" w:hAnsi="Arial Narrow"/>
                                <w:sz w:val="22"/>
                                <w:lang w:val="nl-BE"/>
                              </w:rPr>
                              <w:t xml:space="preserve">Lees meer </w:t>
                            </w:r>
                            <w:r w:rsidRPr="00C56C9A">
                              <w:rPr>
                                <w:rFonts w:ascii="Arial Narrow" w:hAnsi="Arial Narrow"/>
                                <w:sz w:val="22"/>
                                <w:lang w:val="nl-BE"/>
                              </w:rPr>
                              <w:t>of ontdek wat jij nog bij VSK kan doen op www.scholierenkoepel.be/jij</w:t>
                            </w:r>
                          </w:p>
                          <w:p w14:paraId="5C714B59" w14:textId="77777777" w:rsidR="00EC5540" w:rsidRPr="00C56C9A" w:rsidRDefault="00EC5540" w:rsidP="00C54AA8">
                            <w:pPr>
                              <w:spacing w:after="0"/>
                              <w:jc w:val="center"/>
                              <w:rPr>
                                <w:rFonts w:ascii="Arial Narrow" w:hAnsi="Arial Narrow"/>
                                <w:sz w:val="22"/>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738EA73" id="Afgeronde rechthoek 17" o:spid="_x0000_s1029" style="position:absolute;margin-left:127.35pt;margin-top:682.25pt;width:988.65pt;height:73.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" fillcolor="#006d81" strokecolor="#006d81" strokeweight="1pt">
                <v:stroke joinstyle="miter"/>
                <v:textbox>
                  <w:txbxContent>
                    <w:p w14:paraId="478983D8" w14:textId="77777777" w:rsidR="00EC5540" w:rsidRPr="00C56C9A" w:rsidRDefault="00EC5540" w:rsidP="00C54AA8">
                      <w:pPr>
                        <w:spacing w:after="0"/>
                        <w:jc w:val="center"/>
                        <w:rPr>
                          <w:rFonts w:ascii="Arial Narrow" w:hAnsi="Arial Narrow"/>
                          <w:sz w:val="22"/>
                          <w:lang w:val="nl-BE"/>
                        </w:rPr>
                      </w:pPr>
                      <w:r w:rsidRPr="00C56C9A">
                        <w:rPr>
                          <w:rFonts w:ascii="Arial Narrow" w:hAnsi="Arial Narrow"/>
                          <w:sz w:val="22"/>
                          <w:lang w:val="nl-BE"/>
                        </w:rPr>
                        <w:t xml:space="preserve">Bij de Vlaamse Scholierenkoepel gebeurt alles voor en door scholieren. Je kan de organisatie zelf in handen nemen. Waar moet VSK werk van maken, volgens jou? Welke onderwijsthema’s moeten dringend besproken worden? </w:t>
                      </w:r>
                    </w:p>
                    <w:p w14:paraId="0193C14D" w14:textId="77777777" w:rsidR="00EC5540" w:rsidRPr="00C56C9A" w:rsidRDefault="00EC5540" w:rsidP="00C54AA8">
                      <w:pPr>
                        <w:jc w:val="center"/>
                        <w:rPr>
                          <w:rFonts w:ascii="Arial Narrow" w:hAnsi="Arial Narrow"/>
                          <w:sz w:val="22"/>
                          <w:lang w:val="nl-BE"/>
                        </w:rPr>
                      </w:pPr>
                      <w:r w:rsidRPr="00C56C9A">
                        <w:rPr>
                          <w:rFonts w:ascii="Arial Narrow" w:hAnsi="Arial Narrow"/>
                          <w:sz w:val="22"/>
                          <w:lang w:val="nl-BE"/>
                        </w:rPr>
                        <w:t>Welke zotte acties heb jij in je hoofd om de rechten van le</w:t>
                      </w:r>
                      <w:r>
                        <w:rPr>
                          <w:rFonts w:ascii="Arial Narrow" w:hAnsi="Arial Narrow"/>
                          <w:sz w:val="22"/>
                          <w:lang w:val="nl-BE"/>
                        </w:rPr>
                        <w:t xml:space="preserve">erlingen te verbeteren? </w:t>
                      </w:r>
                    </w:p>
                    <w:p w14:paraId="1C6B538F" w14:textId="77777777" w:rsidR="00EC5540" w:rsidRPr="00C56C9A" w:rsidRDefault="00EC5540" w:rsidP="00C54AA8">
                      <w:pPr>
                        <w:jc w:val="center"/>
                        <w:rPr>
                          <w:rFonts w:ascii="Arial Narrow" w:hAnsi="Arial Narrow"/>
                          <w:sz w:val="22"/>
                          <w:lang w:val="nl-BE"/>
                        </w:rPr>
                      </w:pPr>
                      <w:r>
                        <w:rPr>
                          <w:rFonts w:ascii="Arial Narrow" w:hAnsi="Arial Narrow"/>
                          <w:sz w:val="22"/>
                          <w:lang w:val="nl-BE"/>
                        </w:rPr>
                        <w:t xml:space="preserve">Lees meer </w:t>
                      </w:r>
                      <w:r w:rsidRPr="00C56C9A">
                        <w:rPr>
                          <w:rFonts w:ascii="Arial Narrow" w:hAnsi="Arial Narrow"/>
                          <w:sz w:val="22"/>
                          <w:lang w:val="nl-BE"/>
                        </w:rPr>
                        <w:t>of ontdek wat jij nog bij VSK kan doen op www.scholierenkoepel.be/jij</w:t>
                      </w:r>
                    </w:p>
                    <w:p w14:paraId="5C714B59" w14:textId="77777777" w:rsidR="00EC5540" w:rsidRPr="00C56C9A" w:rsidRDefault="00EC5540" w:rsidP="00C54AA8">
                      <w:pPr>
                        <w:spacing w:after="0"/>
                        <w:jc w:val="center"/>
                        <w:rPr>
                          <w:rFonts w:ascii="Arial Narrow" w:hAnsi="Arial Narrow"/>
                          <w:sz w:val="22"/>
                          <w:lang w:val="nl-BE"/>
                        </w:rPr>
                      </w:pPr>
                    </w:p>
                  </w:txbxContent>
                </v:textbox>
              </v:roundrect>
            </w:pict>
          </mc:Fallback>
        </mc:AlternateContent>
      </w:r>
      <w:r w:rsidR="006953E8" w:rsidRPr="00997BAB">
        <w:rPr>
          <w:noProof/>
          <w:lang w:val="nl-BE" w:eastAsia="nl-BE"/>
        </w:rPr>
        <w:drawing>
          <wp:anchor distT="0" distB="0" distL="114300" distR="114300" simplePos="0" relativeHeight="251670528" behindDoc="0" locked="0" layoutInCell="1" allowOverlap="1" wp14:anchorId="1522DD3C" wp14:editId="758DFB8B">
            <wp:simplePos x="0" y="0"/>
            <wp:positionH relativeFrom="margin">
              <wp:posOffset>0</wp:posOffset>
            </wp:positionH>
            <wp:positionV relativeFrom="paragraph">
              <wp:posOffset>8580229</wp:posOffset>
            </wp:positionV>
            <wp:extent cx="1466193" cy="1089867"/>
            <wp:effectExtent l="0" t="0" r="1270" b="0"/>
            <wp:wrapNone/>
            <wp:docPr id="20" name="Afbeelding 20" descr="J:\WERKING\Communicatie\Richtlijnen\Huisstijl\Logo's\Bidonlogo\2-MsOffice\VSK_314_RGB200 (382x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WERKING\Communicatie\Richtlijnen\Huisstijl\Logo's\Bidonlogo\2-MsOffice\VSK_314_RGB200 (382x28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193" cy="1089867"/>
                    </a:xfrm>
                    <a:prstGeom prst="rect">
                      <a:avLst/>
                    </a:prstGeom>
                    <a:noFill/>
                    <a:ln>
                      <a:noFill/>
                    </a:ln>
                  </pic:spPr>
                </pic:pic>
              </a:graphicData>
            </a:graphic>
            <wp14:sizeRelH relativeFrom="page">
              <wp14:pctWidth>0</wp14:pctWidth>
            </wp14:sizeRelH>
            <wp14:sizeRelV relativeFrom="page">
              <wp14:pctHeight>0</wp14:pctHeight>
            </wp14:sizeRelV>
          </wp:anchor>
        </w:drawing>
      </w:r>
      <w:r w:rsidR="006953E8" w:rsidRPr="00D30C6D">
        <w:rPr>
          <w:lang w:bidi="nl-NL"/>
        </w:rPr>
        <w:br w:type="page"/>
      </w:r>
      <w:bookmarkStart w:id="0" w:name="_GoBack"/>
      <w:bookmarkEnd w:id="0"/>
    </w:p>
    <w:tbl>
      <w:tblPr>
        <w:tblStyle w:val="Rastertabel2-Accent6"/>
        <w:tblpPr w:leftFromText="180" w:rightFromText="180" w:vertAnchor="text" w:horzAnchor="page" w:tblpX="1261" w:tblpY="-176"/>
        <w:tblW w:w="10314"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4775"/>
        <w:gridCol w:w="619"/>
        <w:gridCol w:w="4920"/>
      </w:tblGrid>
      <w:tr w:rsidR="006953E8" w:rsidRPr="00D30C6D" w14:paraId="6CB4392C" w14:textId="77777777" w:rsidTr="001E7D88">
        <w:trPr>
          <w:cnfStyle w:val="100000000000" w:firstRow="1" w:lastRow="0" w:firstColumn="0" w:lastColumn="0" w:oddVBand="0" w:evenVBand="0" w:oddHBand="0"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4775" w:type="dxa"/>
            <w:tcBorders>
              <w:top w:val="none" w:sz="0" w:space="0" w:color="auto"/>
              <w:bottom w:val="none" w:sz="0" w:space="0" w:color="auto"/>
              <w:right w:val="none" w:sz="0" w:space="0" w:color="auto"/>
            </w:tcBorders>
            <w:shd w:val="clear" w:color="auto" w:fill="auto"/>
          </w:tcPr>
          <w:p w14:paraId="02818520" w14:textId="77777777" w:rsidR="006953E8" w:rsidRPr="00E53DF1" w:rsidRDefault="006953E8" w:rsidP="008774A5">
            <w:pPr>
              <w:pStyle w:val="Kop1"/>
              <w:outlineLvl w:val="0"/>
              <w:rPr>
                <w:rFonts w:ascii="Arial Narrow" w:hAnsi="Arial Narrow"/>
                <w:b/>
                <w:caps/>
                <w:color w:val="E80000"/>
                <w:spacing w:val="30"/>
                <w:sz w:val="36"/>
                <w:szCs w:val="36"/>
              </w:rPr>
            </w:pPr>
            <w:r>
              <w:rPr>
                <w:rFonts w:ascii="Arial Narrow" w:hAnsi="Arial Narrow"/>
                <w:b/>
                <w:caps/>
                <w:color w:val="E80000"/>
                <w:spacing w:val="30"/>
                <w:sz w:val="36"/>
                <w:szCs w:val="36"/>
                <w:lang w:bidi="nl-NL"/>
              </w:rPr>
              <w:lastRenderedPageBreak/>
              <w:t>MEI</w:t>
            </w:r>
          </w:p>
        </w:tc>
        <w:tc>
          <w:tcPr>
            <w:tcW w:w="619" w:type="dxa"/>
            <w:tcBorders>
              <w:top w:val="none" w:sz="0" w:space="0" w:color="auto"/>
              <w:left w:val="none" w:sz="0" w:space="0" w:color="auto"/>
              <w:bottom w:val="none" w:sz="0" w:space="0" w:color="auto"/>
              <w:right w:val="none" w:sz="0" w:space="0" w:color="auto"/>
            </w:tcBorders>
            <w:shd w:val="clear" w:color="auto" w:fill="auto"/>
          </w:tcPr>
          <w:p w14:paraId="3DDCC1CA" w14:textId="77777777" w:rsidR="006953E8" w:rsidRPr="00D30C6D" w:rsidRDefault="006953E8" w:rsidP="008774A5">
            <w:pPr>
              <w:pStyle w:val="Kop1"/>
              <w:outlineLvl w:val="0"/>
              <w:cnfStyle w:val="100000000000" w:firstRow="1" w:lastRow="0" w:firstColumn="0" w:lastColumn="0" w:oddVBand="0" w:evenVBand="0" w:oddHBand="0" w:evenHBand="0" w:firstRowFirstColumn="0" w:firstRowLastColumn="0" w:lastRowFirstColumn="0" w:lastRowLastColumn="0"/>
              <w:rPr>
                <w:sz w:val="36"/>
                <w:szCs w:val="36"/>
              </w:rPr>
            </w:pPr>
          </w:p>
        </w:tc>
        <w:tc>
          <w:tcPr>
            <w:tcW w:w="4920" w:type="dxa"/>
            <w:tcBorders>
              <w:top w:val="none" w:sz="0" w:space="0" w:color="auto"/>
              <w:left w:val="none" w:sz="0" w:space="0" w:color="auto"/>
              <w:bottom w:val="none" w:sz="0" w:space="0" w:color="auto"/>
            </w:tcBorders>
            <w:shd w:val="clear" w:color="auto" w:fill="auto"/>
          </w:tcPr>
          <w:p w14:paraId="59033FD2" w14:textId="77777777" w:rsidR="006953E8" w:rsidRPr="00E53DF1" w:rsidRDefault="006953E8" w:rsidP="008774A5">
            <w:pPr>
              <w:pStyle w:val="Kop1"/>
              <w:outlineLvl w:val="0"/>
              <w:cnfStyle w:val="100000000000" w:firstRow="1" w:lastRow="0" w:firstColumn="0" w:lastColumn="0" w:oddVBand="0" w:evenVBand="0" w:oddHBand="0" w:evenHBand="0" w:firstRowFirstColumn="0" w:firstRowLastColumn="0" w:lastRowFirstColumn="0" w:lastRowLastColumn="0"/>
              <w:rPr>
                <w:caps/>
                <w:sz w:val="36"/>
                <w:szCs w:val="36"/>
              </w:rPr>
            </w:pPr>
            <w:r>
              <w:rPr>
                <w:rFonts w:ascii="Arial Narrow" w:hAnsi="Arial Narrow"/>
                <w:b/>
                <w:caps/>
                <w:color w:val="E80000"/>
                <w:spacing w:val="30"/>
                <w:sz w:val="36"/>
                <w:szCs w:val="36"/>
                <w:lang w:bidi="nl-NL"/>
              </w:rPr>
              <w:t>JUNI</w:t>
            </w:r>
          </w:p>
        </w:tc>
      </w:tr>
      <w:tr w:rsidR="00647C64" w:rsidRPr="00D30C6D" w14:paraId="13616391" w14:textId="77777777" w:rsidTr="001D12DB">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4775" w:type="dxa"/>
            <w:tcBorders>
              <w:bottom w:val="single" w:sz="4" w:space="0" w:color="auto"/>
            </w:tcBorders>
            <w:shd w:val="clear" w:color="auto" w:fill="FBD5C4" w:themeFill="accent3" w:themeFillTint="66"/>
          </w:tcPr>
          <w:p w14:paraId="59023DAD" w14:textId="77777777" w:rsidR="006953E8" w:rsidRPr="006953E8" w:rsidRDefault="00647C64" w:rsidP="008774A5">
            <w:pPr>
              <w:rPr>
                <w:rFonts w:ascii="Arial Narrow" w:hAnsi="Arial Narrow"/>
                <w:b w:val="0"/>
                <w:bCs w:val="0"/>
              </w:rPr>
            </w:pPr>
            <w:r>
              <w:rPr>
                <w:rFonts w:ascii="Arial Narrow" w:hAnsi="Arial Narrow"/>
                <w:b w:val="0"/>
                <w:bCs w:val="0"/>
              </w:rPr>
              <w:t>Dag van de Arbeid</w:t>
            </w:r>
          </w:p>
        </w:tc>
        <w:tc>
          <w:tcPr>
            <w:tcW w:w="619" w:type="dxa"/>
            <w:tcBorders>
              <w:bottom w:val="single" w:sz="4" w:space="0" w:color="FFFFFF" w:themeColor="background1"/>
            </w:tcBorders>
            <w:shd w:val="clear" w:color="auto" w:fill="006D81"/>
          </w:tcPr>
          <w:p w14:paraId="4604F6E1"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w:t>
            </w:r>
          </w:p>
        </w:tc>
        <w:tc>
          <w:tcPr>
            <w:tcW w:w="4920" w:type="dxa"/>
            <w:tcBorders>
              <w:bottom w:val="single" w:sz="4" w:space="0" w:color="auto"/>
            </w:tcBorders>
            <w:shd w:val="clear" w:color="auto" w:fill="66CCFF"/>
          </w:tcPr>
          <w:p w14:paraId="477FF832" w14:textId="77777777" w:rsidR="006953E8" w:rsidRPr="004660AB" w:rsidRDefault="006953E8" w:rsidP="008774A5">
            <w:pPr>
              <w:cnfStyle w:val="000000100000" w:firstRow="0" w:lastRow="0" w:firstColumn="0" w:lastColumn="0" w:oddVBand="0" w:evenVBand="0" w:oddHBand="1" w:evenHBand="0" w:firstRowFirstColumn="0" w:firstRowLastColumn="0" w:lastRowFirstColumn="0" w:lastRowLastColumn="0"/>
              <w:rPr>
                <w:rFonts w:ascii="Arial Narrow" w:hAnsi="Arial Narrow"/>
                <w:color w:val="F7986D" w:themeColor="accent3"/>
              </w:rPr>
            </w:pPr>
          </w:p>
        </w:tc>
      </w:tr>
      <w:tr w:rsidR="006953E8" w:rsidRPr="00D30C6D" w14:paraId="73457F42" w14:textId="77777777" w:rsidTr="004B2E0D">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1A357D81" w14:textId="77777777" w:rsidR="006953E8" w:rsidRPr="006953E8" w:rsidRDefault="006953E8" w:rsidP="008774A5">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111C90D0"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w:t>
            </w:r>
          </w:p>
        </w:tc>
        <w:tc>
          <w:tcPr>
            <w:tcW w:w="4920" w:type="dxa"/>
            <w:tcBorders>
              <w:top w:val="single" w:sz="4" w:space="0" w:color="auto"/>
              <w:bottom w:val="single" w:sz="4" w:space="0" w:color="auto"/>
            </w:tcBorders>
            <w:shd w:val="clear" w:color="auto" w:fill="66CCFF"/>
          </w:tcPr>
          <w:p w14:paraId="0FEC31F7" w14:textId="77777777" w:rsidR="006953E8" w:rsidRPr="00D30C6D" w:rsidRDefault="006953E8" w:rsidP="008774A5">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6953E8" w:rsidRPr="00D30C6D" w14:paraId="17EF0A9E" w14:textId="77777777" w:rsidTr="00D32ABA">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4C2FFF76" w14:textId="3418BD0E" w:rsidR="006953E8" w:rsidRPr="008774A5" w:rsidRDefault="006953E8" w:rsidP="008774A5">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68682EB4"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3</w:t>
            </w:r>
          </w:p>
        </w:tc>
        <w:tc>
          <w:tcPr>
            <w:tcW w:w="4920" w:type="dxa"/>
            <w:tcBorders>
              <w:top w:val="single" w:sz="4" w:space="0" w:color="auto"/>
              <w:bottom w:val="single" w:sz="4" w:space="0" w:color="auto"/>
            </w:tcBorders>
            <w:shd w:val="clear" w:color="auto" w:fill="FFFFFF" w:themeFill="background1"/>
          </w:tcPr>
          <w:p w14:paraId="7FD48B40" w14:textId="77777777" w:rsidR="006953E8" w:rsidRPr="00D30C6D"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6953E8" w:rsidRPr="00D30C6D" w14:paraId="3115B34E" w14:textId="77777777" w:rsidTr="004B2E0D">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48770652" w14:textId="77777777" w:rsidR="006953E8" w:rsidRPr="006953E8" w:rsidRDefault="006953E8" w:rsidP="008774A5">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193A571A"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4</w:t>
            </w:r>
          </w:p>
        </w:tc>
        <w:tc>
          <w:tcPr>
            <w:tcW w:w="4920" w:type="dxa"/>
            <w:tcBorders>
              <w:top w:val="single" w:sz="4" w:space="0" w:color="auto"/>
              <w:bottom w:val="single" w:sz="4" w:space="0" w:color="auto"/>
            </w:tcBorders>
            <w:shd w:val="clear" w:color="auto" w:fill="FFFFFF" w:themeFill="background1"/>
          </w:tcPr>
          <w:p w14:paraId="6E2C35B8" w14:textId="77777777" w:rsidR="006953E8" w:rsidRPr="00D30C6D" w:rsidRDefault="006953E8" w:rsidP="008774A5">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B4183F" w:rsidRPr="00D30C6D" w14:paraId="59003CA6" w14:textId="77777777" w:rsidTr="004B2E0D">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288C7AB3" w14:textId="77777777" w:rsidR="006953E8" w:rsidRPr="006953E8" w:rsidRDefault="006953E8" w:rsidP="008774A5">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304BE3D2"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5</w:t>
            </w:r>
          </w:p>
        </w:tc>
        <w:tc>
          <w:tcPr>
            <w:tcW w:w="4920" w:type="dxa"/>
            <w:tcBorders>
              <w:top w:val="single" w:sz="4" w:space="0" w:color="auto"/>
              <w:bottom w:val="single" w:sz="4" w:space="0" w:color="auto"/>
            </w:tcBorders>
            <w:shd w:val="clear" w:color="auto" w:fill="FFFFFF" w:themeFill="background1"/>
          </w:tcPr>
          <w:p w14:paraId="6A6FAB01" w14:textId="3FC591C6" w:rsidR="006953E8" w:rsidRPr="005F0B23" w:rsidRDefault="002E5741" w:rsidP="008774A5">
            <w:pPr>
              <w:cnfStyle w:val="000000100000" w:firstRow="0" w:lastRow="0" w:firstColumn="0" w:lastColumn="0" w:oddVBand="0" w:evenVBand="0" w:oddHBand="1" w:evenHBand="0" w:firstRowFirstColumn="0" w:firstRowLastColumn="0" w:lastRowFirstColumn="0" w:lastRowLastColumn="0"/>
              <w:rPr>
                <w:rFonts w:ascii="Arial Narrow" w:hAnsi="Arial Narrow"/>
                <w:color w:val="F7986D" w:themeColor="accent3"/>
              </w:rPr>
            </w:pPr>
            <w:proofErr w:type="spellStart"/>
            <w:r w:rsidRPr="002E5741">
              <w:rPr>
                <w:rFonts w:ascii="Arial Narrow" w:hAnsi="Arial Narrow"/>
              </w:rPr>
              <w:t>Wereldmilieudag</w:t>
            </w:r>
            <w:proofErr w:type="spellEnd"/>
          </w:p>
        </w:tc>
      </w:tr>
      <w:tr w:rsidR="00B4183F" w:rsidRPr="00D30C6D" w14:paraId="636C13E8" w14:textId="77777777" w:rsidTr="00D32ABA">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79238CBC" w14:textId="41FBD9A4" w:rsidR="006953E8" w:rsidRPr="00AC105B" w:rsidRDefault="006953E8" w:rsidP="008774A5">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63DAFFBB"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6</w:t>
            </w:r>
          </w:p>
        </w:tc>
        <w:tc>
          <w:tcPr>
            <w:tcW w:w="4920" w:type="dxa"/>
            <w:tcBorders>
              <w:top w:val="single" w:sz="4" w:space="0" w:color="auto"/>
              <w:bottom w:val="single" w:sz="4" w:space="0" w:color="auto"/>
            </w:tcBorders>
            <w:shd w:val="clear" w:color="auto" w:fill="FFFFFF" w:themeFill="background1"/>
          </w:tcPr>
          <w:p w14:paraId="63919773" w14:textId="77777777" w:rsidR="006953E8" w:rsidRPr="00690330" w:rsidRDefault="006953E8" w:rsidP="008774A5">
            <w:pPr>
              <w:cnfStyle w:val="000000000000" w:firstRow="0" w:lastRow="0" w:firstColumn="0" w:lastColumn="0" w:oddVBand="0" w:evenVBand="0" w:oddHBand="0" w:evenHBand="0" w:firstRowFirstColumn="0" w:firstRowLastColumn="0" w:lastRowFirstColumn="0" w:lastRowLastColumn="0"/>
              <w:rPr>
                <w:rFonts w:ascii="Arial Narrow" w:hAnsi="Arial Narrow"/>
                <w:color w:val="F7986D" w:themeColor="accent3"/>
              </w:rPr>
            </w:pPr>
          </w:p>
        </w:tc>
      </w:tr>
      <w:tr w:rsidR="006953E8" w:rsidRPr="00D30C6D" w14:paraId="1DEF907D" w14:textId="77777777" w:rsidTr="00D32ABA">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44449228" w14:textId="77777777" w:rsidR="006953E8" w:rsidRPr="006953E8" w:rsidRDefault="006953E8" w:rsidP="008774A5">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15A7F16F"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7</w:t>
            </w:r>
          </w:p>
        </w:tc>
        <w:tc>
          <w:tcPr>
            <w:tcW w:w="4920" w:type="dxa"/>
            <w:tcBorders>
              <w:top w:val="single" w:sz="4" w:space="0" w:color="auto"/>
              <w:bottom w:val="single" w:sz="4" w:space="0" w:color="auto"/>
            </w:tcBorders>
            <w:shd w:val="clear" w:color="auto" w:fill="FFFFFF" w:themeFill="background1"/>
          </w:tcPr>
          <w:p w14:paraId="66E5EE30" w14:textId="77777777" w:rsidR="006953E8" w:rsidRPr="00D30C6D"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6953E8" w:rsidRPr="00D30C6D" w14:paraId="23CB32A5" w14:textId="77777777" w:rsidTr="004B2E0D">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0A86D837" w14:textId="6AF62D52" w:rsidR="006953E8" w:rsidRPr="00A14276" w:rsidRDefault="006953E8" w:rsidP="008774A5">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7221706C"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8</w:t>
            </w:r>
          </w:p>
        </w:tc>
        <w:tc>
          <w:tcPr>
            <w:tcW w:w="4920" w:type="dxa"/>
            <w:tcBorders>
              <w:top w:val="single" w:sz="4" w:space="0" w:color="auto"/>
              <w:bottom w:val="single" w:sz="4" w:space="0" w:color="auto"/>
            </w:tcBorders>
            <w:shd w:val="clear" w:color="auto" w:fill="66CCFF"/>
          </w:tcPr>
          <w:p w14:paraId="07E2D327" w14:textId="77777777" w:rsidR="006953E8" w:rsidRPr="00A14276" w:rsidRDefault="006953E8" w:rsidP="008774A5">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6953E8" w:rsidRPr="00D30C6D" w14:paraId="39B90A68" w14:textId="77777777" w:rsidTr="001D12DB">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BD5C4" w:themeFill="accent3" w:themeFillTint="66"/>
          </w:tcPr>
          <w:p w14:paraId="4562B59D" w14:textId="300E27A8" w:rsidR="006953E8" w:rsidRPr="006953E8" w:rsidRDefault="001D12DB" w:rsidP="008774A5">
            <w:pPr>
              <w:rPr>
                <w:rFonts w:ascii="Arial Narrow" w:hAnsi="Arial Narrow"/>
              </w:rPr>
            </w:pPr>
            <w:r w:rsidRPr="00CB1F2D">
              <w:rPr>
                <w:rFonts w:ascii="Arial Narrow" w:hAnsi="Arial Narrow"/>
                <w:b w:val="0"/>
              </w:rPr>
              <w:t>Hemelvaart</w:t>
            </w:r>
          </w:p>
        </w:tc>
        <w:tc>
          <w:tcPr>
            <w:tcW w:w="619" w:type="dxa"/>
            <w:tcBorders>
              <w:top w:val="single" w:sz="4" w:space="0" w:color="FFFFFF" w:themeColor="background1"/>
              <w:bottom w:val="single" w:sz="4" w:space="0" w:color="FFFFFF" w:themeColor="background1"/>
            </w:tcBorders>
            <w:shd w:val="clear" w:color="auto" w:fill="006D81"/>
          </w:tcPr>
          <w:p w14:paraId="76DE216C"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9</w:t>
            </w:r>
          </w:p>
        </w:tc>
        <w:tc>
          <w:tcPr>
            <w:tcW w:w="4920" w:type="dxa"/>
            <w:tcBorders>
              <w:top w:val="single" w:sz="4" w:space="0" w:color="auto"/>
              <w:bottom w:val="single" w:sz="4" w:space="0" w:color="auto"/>
            </w:tcBorders>
            <w:shd w:val="clear" w:color="auto" w:fill="66CCFF"/>
          </w:tcPr>
          <w:p w14:paraId="42B520D3" w14:textId="77777777" w:rsidR="006953E8" w:rsidRPr="00D30C6D"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6953E8" w:rsidRPr="00D30C6D" w14:paraId="79EDD631" w14:textId="77777777" w:rsidTr="001D12DB">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BD5C4" w:themeFill="accent3" w:themeFillTint="66"/>
          </w:tcPr>
          <w:p w14:paraId="0AD103C3" w14:textId="77777777" w:rsidR="006953E8" w:rsidRPr="008774A5" w:rsidRDefault="006953E8" w:rsidP="008774A5">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0F8A0A5D"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10</w:t>
            </w:r>
          </w:p>
        </w:tc>
        <w:tc>
          <w:tcPr>
            <w:tcW w:w="4920" w:type="dxa"/>
            <w:tcBorders>
              <w:top w:val="single" w:sz="4" w:space="0" w:color="auto"/>
              <w:bottom w:val="single" w:sz="4" w:space="0" w:color="auto"/>
            </w:tcBorders>
            <w:shd w:val="clear" w:color="auto" w:fill="FFFFFF" w:themeFill="background1"/>
          </w:tcPr>
          <w:p w14:paraId="3DBC3FF1" w14:textId="77777777" w:rsidR="006953E8" w:rsidRPr="00D30C6D" w:rsidRDefault="006953E8" w:rsidP="008774A5">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6953E8" w:rsidRPr="00D30C6D" w14:paraId="263F8D9C" w14:textId="77777777" w:rsidTr="004B2E0D">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343F073E" w14:textId="77777777" w:rsidR="006953E8" w:rsidRPr="006953E8" w:rsidRDefault="006953E8" w:rsidP="008774A5">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7105AFA9"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11</w:t>
            </w:r>
          </w:p>
        </w:tc>
        <w:tc>
          <w:tcPr>
            <w:tcW w:w="4920" w:type="dxa"/>
            <w:tcBorders>
              <w:top w:val="single" w:sz="4" w:space="0" w:color="auto"/>
              <w:bottom w:val="single" w:sz="4" w:space="0" w:color="auto"/>
            </w:tcBorders>
            <w:shd w:val="clear" w:color="auto" w:fill="FFFFFF" w:themeFill="background1"/>
          </w:tcPr>
          <w:p w14:paraId="0230D3F2" w14:textId="77777777" w:rsidR="006953E8" w:rsidRPr="004660AB" w:rsidRDefault="006953E8" w:rsidP="008774A5">
            <w:pPr>
              <w:cnfStyle w:val="000000100000" w:firstRow="0" w:lastRow="0" w:firstColumn="0" w:lastColumn="0" w:oddVBand="0" w:evenVBand="0" w:oddHBand="1" w:evenHBand="0" w:firstRowFirstColumn="0" w:firstRowLastColumn="0" w:lastRowFirstColumn="0" w:lastRowLastColumn="0"/>
              <w:rPr>
                <w:rFonts w:ascii="Arial Narrow" w:hAnsi="Arial Narrow"/>
                <w:color w:val="F7986D" w:themeColor="accent3"/>
              </w:rPr>
            </w:pPr>
          </w:p>
        </w:tc>
      </w:tr>
      <w:tr w:rsidR="006953E8" w:rsidRPr="00D30C6D" w14:paraId="43336431" w14:textId="77777777" w:rsidTr="004B2E0D">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6F2850F8" w14:textId="77777777" w:rsidR="006953E8" w:rsidRPr="006953E8" w:rsidRDefault="006953E8" w:rsidP="008774A5">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78B72CE1"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12</w:t>
            </w:r>
          </w:p>
        </w:tc>
        <w:tc>
          <w:tcPr>
            <w:tcW w:w="4920" w:type="dxa"/>
            <w:tcBorders>
              <w:top w:val="single" w:sz="4" w:space="0" w:color="auto"/>
              <w:bottom w:val="single" w:sz="4" w:space="0" w:color="auto"/>
            </w:tcBorders>
            <w:shd w:val="clear" w:color="auto" w:fill="FFFFFF" w:themeFill="background1"/>
          </w:tcPr>
          <w:p w14:paraId="2641BE6F" w14:textId="77777777" w:rsidR="006953E8" w:rsidRPr="00D30C6D" w:rsidRDefault="006953E8" w:rsidP="008774A5">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6953E8" w:rsidRPr="00D30C6D" w14:paraId="25AFF564" w14:textId="77777777" w:rsidTr="00D32AB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25978AA9" w14:textId="77777777" w:rsidR="006953E8" w:rsidRPr="006953E8" w:rsidRDefault="006953E8" w:rsidP="008774A5">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41AF4D96"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13</w:t>
            </w:r>
          </w:p>
        </w:tc>
        <w:tc>
          <w:tcPr>
            <w:tcW w:w="4920" w:type="dxa"/>
            <w:tcBorders>
              <w:top w:val="single" w:sz="4" w:space="0" w:color="auto"/>
              <w:bottom w:val="single" w:sz="4" w:space="0" w:color="auto"/>
            </w:tcBorders>
            <w:shd w:val="clear" w:color="auto" w:fill="FFFFFF" w:themeFill="background1"/>
          </w:tcPr>
          <w:p w14:paraId="7D40454F" w14:textId="77777777" w:rsidR="006953E8" w:rsidRPr="00D30C6D"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6953E8" w:rsidRPr="00D30C6D" w14:paraId="700251E8" w14:textId="77777777" w:rsidTr="00D32ABA">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6A65C362" w14:textId="6A3FFC8E" w:rsidR="006953E8" w:rsidRPr="006953E8" w:rsidRDefault="006953E8" w:rsidP="008774A5">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5D05806F"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14</w:t>
            </w:r>
          </w:p>
        </w:tc>
        <w:tc>
          <w:tcPr>
            <w:tcW w:w="4920" w:type="dxa"/>
            <w:tcBorders>
              <w:top w:val="single" w:sz="4" w:space="0" w:color="auto"/>
              <w:bottom w:val="single" w:sz="4" w:space="0" w:color="auto"/>
            </w:tcBorders>
            <w:shd w:val="clear" w:color="auto" w:fill="FFFFFF" w:themeFill="background1"/>
          </w:tcPr>
          <w:p w14:paraId="371D0980" w14:textId="77777777" w:rsidR="006953E8" w:rsidRPr="008774A5" w:rsidRDefault="006953E8" w:rsidP="008774A5">
            <w:pPr>
              <w:cnfStyle w:val="000000000000" w:firstRow="0" w:lastRow="0" w:firstColumn="0" w:lastColumn="0" w:oddVBand="0" w:evenVBand="0" w:oddHBand="0" w:evenHBand="0" w:firstRowFirstColumn="0" w:firstRowLastColumn="0" w:lastRowFirstColumn="0" w:lastRowLastColumn="0"/>
              <w:rPr>
                <w:rFonts w:ascii="Arial Narrow" w:hAnsi="Arial Narrow"/>
                <w:color w:val="F7986D" w:themeColor="accent3"/>
              </w:rPr>
            </w:pPr>
          </w:p>
        </w:tc>
      </w:tr>
      <w:tr w:rsidR="006953E8" w:rsidRPr="00D30C6D" w14:paraId="004D2F21" w14:textId="77777777" w:rsidTr="004B2E0D">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240D2C64" w14:textId="77777777" w:rsidR="006953E8" w:rsidRPr="006953E8" w:rsidRDefault="006953E8" w:rsidP="008774A5">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286CBC97"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15</w:t>
            </w:r>
          </w:p>
        </w:tc>
        <w:tc>
          <w:tcPr>
            <w:tcW w:w="4920" w:type="dxa"/>
            <w:tcBorders>
              <w:top w:val="single" w:sz="4" w:space="0" w:color="auto"/>
              <w:bottom w:val="single" w:sz="4" w:space="0" w:color="auto"/>
            </w:tcBorders>
            <w:shd w:val="clear" w:color="auto" w:fill="66CCFF"/>
          </w:tcPr>
          <w:p w14:paraId="6E8BB289" w14:textId="77777777" w:rsidR="006953E8" w:rsidRPr="00D30C6D"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6953E8" w:rsidRPr="00D30C6D" w14:paraId="0BA98956" w14:textId="77777777" w:rsidTr="004B2E0D">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2C15B41F" w14:textId="77777777" w:rsidR="006953E8" w:rsidRPr="006953E8" w:rsidRDefault="006953E8" w:rsidP="008774A5">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57ABC667"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16</w:t>
            </w:r>
          </w:p>
        </w:tc>
        <w:tc>
          <w:tcPr>
            <w:tcW w:w="4920" w:type="dxa"/>
            <w:tcBorders>
              <w:top w:val="single" w:sz="4" w:space="0" w:color="auto"/>
              <w:bottom w:val="single" w:sz="4" w:space="0" w:color="auto"/>
            </w:tcBorders>
            <w:shd w:val="clear" w:color="auto" w:fill="66CCFF"/>
          </w:tcPr>
          <w:p w14:paraId="73E74E08" w14:textId="77777777" w:rsidR="006953E8" w:rsidRPr="00D30C6D" w:rsidRDefault="006953E8" w:rsidP="008774A5">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6953E8" w:rsidRPr="00D30C6D" w14:paraId="47E2C013" w14:textId="77777777" w:rsidTr="00D32ABA">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0206689C" w14:textId="77AA1709" w:rsidR="006953E8" w:rsidRPr="008774A5" w:rsidRDefault="002E5741" w:rsidP="005956F1">
            <w:pPr>
              <w:rPr>
                <w:rFonts w:ascii="Arial Narrow" w:hAnsi="Arial Narrow"/>
                <w:b w:val="0"/>
              </w:rPr>
            </w:pPr>
            <w:proofErr w:type="spellStart"/>
            <w:r>
              <w:rPr>
                <w:rFonts w:ascii="Arial Narrow" w:hAnsi="Arial Narrow"/>
                <w:b w:val="0"/>
              </w:rPr>
              <w:t>Idabhobit</w:t>
            </w:r>
            <w:proofErr w:type="spellEnd"/>
            <w:r>
              <w:rPr>
                <w:rFonts w:ascii="Arial Narrow" w:hAnsi="Arial Narrow"/>
                <w:b w:val="0"/>
              </w:rPr>
              <w:t xml:space="preserve"> (Dag tegen homofobie en transfobie)</w:t>
            </w:r>
          </w:p>
        </w:tc>
        <w:tc>
          <w:tcPr>
            <w:tcW w:w="619" w:type="dxa"/>
            <w:tcBorders>
              <w:top w:val="single" w:sz="4" w:space="0" w:color="FFFFFF" w:themeColor="background1"/>
              <w:bottom w:val="single" w:sz="4" w:space="0" w:color="FFFFFF" w:themeColor="background1"/>
            </w:tcBorders>
            <w:shd w:val="clear" w:color="auto" w:fill="006D81"/>
          </w:tcPr>
          <w:p w14:paraId="4AE7DD45"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17</w:t>
            </w:r>
          </w:p>
        </w:tc>
        <w:tc>
          <w:tcPr>
            <w:tcW w:w="4920" w:type="dxa"/>
            <w:tcBorders>
              <w:top w:val="single" w:sz="4" w:space="0" w:color="auto"/>
              <w:bottom w:val="single" w:sz="4" w:space="0" w:color="auto"/>
            </w:tcBorders>
            <w:shd w:val="clear" w:color="auto" w:fill="FFFFFF" w:themeFill="background1"/>
          </w:tcPr>
          <w:p w14:paraId="3C208D8A" w14:textId="77777777" w:rsidR="006953E8" w:rsidRPr="00D30C6D"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6953E8" w:rsidRPr="00D30C6D" w14:paraId="302DF08E" w14:textId="77777777" w:rsidTr="004B2E0D">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60EF63AE" w14:textId="2A2A33B3" w:rsidR="006953E8" w:rsidRPr="00CB1F2D" w:rsidRDefault="006953E8" w:rsidP="008774A5">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5ACFEEB0"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18</w:t>
            </w:r>
          </w:p>
        </w:tc>
        <w:tc>
          <w:tcPr>
            <w:tcW w:w="4920" w:type="dxa"/>
            <w:tcBorders>
              <w:top w:val="single" w:sz="4" w:space="0" w:color="auto"/>
              <w:bottom w:val="single" w:sz="4" w:space="0" w:color="auto"/>
            </w:tcBorders>
            <w:shd w:val="clear" w:color="auto" w:fill="FFFFFF" w:themeFill="background1"/>
          </w:tcPr>
          <w:p w14:paraId="7604C607" w14:textId="22DEBE39" w:rsidR="006953E8" w:rsidRPr="00D30C6D" w:rsidRDefault="006953E8" w:rsidP="008774A5">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6953E8" w:rsidRPr="00D30C6D" w14:paraId="13008365" w14:textId="77777777" w:rsidTr="004B2E0D">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6D7254B8" w14:textId="77777777" w:rsidR="006953E8" w:rsidRPr="006953E8" w:rsidRDefault="006953E8" w:rsidP="008774A5">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56290E94"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19</w:t>
            </w:r>
          </w:p>
        </w:tc>
        <w:tc>
          <w:tcPr>
            <w:tcW w:w="4920" w:type="dxa"/>
            <w:tcBorders>
              <w:top w:val="single" w:sz="4" w:space="0" w:color="auto"/>
              <w:bottom w:val="single" w:sz="4" w:space="0" w:color="auto"/>
            </w:tcBorders>
            <w:shd w:val="clear" w:color="auto" w:fill="FFFFFF" w:themeFill="background1"/>
          </w:tcPr>
          <w:p w14:paraId="002127CD" w14:textId="77777777" w:rsidR="006953E8" w:rsidRPr="00D30C6D"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6953E8" w:rsidRPr="00D30C6D" w14:paraId="57AD8D54" w14:textId="77777777" w:rsidTr="001D12DB">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BD5C4" w:themeFill="accent3" w:themeFillTint="66"/>
          </w:tcPr>
          <w:p w14:paraId="15BD7BB5" w14:textId="36200621" w:rsidR="006953E8" w:rsidRPr="001D12DB" w:rsidRDefault="001D12DB" w:rsidP="008774A5">
            <w:pPr>
              <w:rPr>
                <w:rFonts w:ascii="Arial Narrow" w:hAnsi="Arial Narrow"/>
                <w:b w:val="0"/>
              </w:rPr>
            </w:pPr>
            <w:r w:rsidRPr="001D12DB">
              <w:rPr>
                <w:rFonts w:ascii="Arial Narrow" w:hAnsi="Arial Narrow"/>
                <w:b w:val="0"/>
              </w:rPr>
              <w:t>Pinkstermaandag</w:t>
            </w:r>
          </w:p>
        </w:tc>
        <w:tc>
          <w:tcPr>
            <w:tcW w:w="619" w:type="dxa"/>
            <w:tcBorders>
              <w:top w:val="single" w:sz="4" w:space="0" w:color="FFFFFF" w:themeColor="background1"/>
              <w:bottom w:val="single" w:sz="4" w:space="0" w:color="FFFFFF" w:themeColor="background1"/>
            </w:tcBorders>
            <w:shd w:val="clear" w:color="auto" w:fill="006D81"/>
          </w:tcPr>
          <w:p w14:paraId="213F9193"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20</w:t>
            </w:r>
          </w:p>
        </w:tc>
        <w:tc>
          <w:tcPr>
            <w:tcW w:w="4920" w:type="dxa"/>
            <w:tcBorders>
              <w:top w:val="single" w:sz="4" w:space="0" w:color="auto"/>
              <w:bottom w:val="single" w:sz="4" w:space="0" w:color="auto"/>
            </w:tcBorders>
            <w:shd w:val="clear" w:color="auto" w:fill="FFFFFF" w:themeFill="background1"/>
          </w:tcPr>
          <w:p w14:paraId="1EC070A1" w14:textId="56344561" w:rsidR="006953E8" w:rsidRPr="008774A5" w:rsidRDefault="006953E8" w:rsidP="008774A5">
            <w:pPr>
              <w:cnfStyle w:val="000000000000" w:firstRow="0" w:lastRow="0" w:firstColumn="0" w:lastColumn="0" w:oddVBand="0" w:evenVBand="0" w:oddHBand="0" w:evenHBand="0" w:firstRowFirstColumn="0" w:firstRowLastColumn="0" w:lastRowFirstColumn="0" w:lastRowLastColumn="0"/>
              <w:rPr>
                <w:rFonts w:ascii="Arial Narrow" w:hAnsi="Arial Narrow"/>
                <w:color w:val="F7986D" w:themeColor="accent3"/>
              </w:rPr>
            </w:pPr>
          </w:p>
        </w:tc>
      </w:tr>
      <w:tr w:rsidR="006953E8" w:rsidRPr="00D30C6D" w14:paraId="63FE9579" w14:textId="77777777" w:rsidTr="00D32ABA">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3813BC3D" w14:textId="77777777" w:rsidR="006953E8" w:rsidRPr="0013529C" w:rsidRDefault="006953E8" w:rsidP="008774A5">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68293923"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21</w:t>
            </w:r>
          </w:p>
        </w:tc>
        <w:tc>
          <w:tcPr>
            <w:tcW w:w="4920" w:type="dxa"/>
            <w:tcBorders>
              <w:top w:val="single" w:sz="4" w:space="0" w:color="auto"/>
              <w:bottom w:val="single" w:sz="4" w:space="0" w:color="auto"/>
            </w:tcBorders>
            <w:shd w:val="clear" w:color="auto" w:fill="FFFFFF" w:themeFill="background1"/>
          </w:tcPr>
          <w:p w14:paraId="1081F0C6" w14:textId="3D5C43C5" w:rsidR="006953E8" w:rsidRPr="002E5741" w:rsidRDefault="002E5741" w:rsidP="002E5741">
            <w:pPr>
              <w:cnfStyle w:val="000000100000" w:firstRow="0" w:lastRow="0" w:firstColumn="0" w:lastColumn="0" w:oddVBand="0" w:evenVBand="0" w:oddHBand="1" w:evenHBand="0" w:firstRowFirstColumn="0" w:firstRowLastColumn="0" w:lastRowFirstColumn="0" w:lastRowLastColumn="0"/>
              <w:rPr>
                <w:rFonts w:ascii="Arial Narrow" w:hAnsi="Arial Narrow"/>
                <w:color w:val="F7986D" w:themeColor="accent3"/>
              </w:rPr>
            </w:pPr>
            <w:r w:rsidRPr="002E5741">
              <w:rPr>
                <w:rFonts w:ascii="Arial Narrow" w:hAnsi="Arial Narrow"/>
              </w:rPr>
              <w:t>Start van de zomer</w:t>
            </w:r>
          </w:p>
        </w:tc>
      </w:tr>
      <w:tr w:rsidR="006953E8" w:rsidRPr="00D30C6D" w14:paraId="28BE5F7F" w14:textId="77777777" w:rsidTr="004B2E0D">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38B92FFA" w14:textId="441C42F4" w:rsidR="006953E8" w:rsidRPr="0013529C" w:rsidRDefault="002E5741" w:rsidP="008774A5">
            <w:pPr>
              <w:rPr>
                <w:rFonts w:ascii="Arial Narrow" w:hAnsi="Arial Narrow"/>
                <w:b w:val="0"/>
              </w:rPr>
            </w:pPr>
            <w:r>
              <w:rPr>
                <w:rFonts w:ascii="Arial Narrow" w:hAnsi="Arial Narrow"/>
                <w:b w:val="0"/>
              </w:rPr>
              <w:t>Dag van de leerlingenraad</w:t>
            </w:r>
          </w:p>
        </w:tc>
        <w:tc>
          <w:tcPr>
            <w:tcW w:w="619" w:type="dxa"/>
            <w:tcBorders>
              <w:top w:val="single" w:sz="4" w:space="0" w:color="FFFFFF" w:themeColor="background1"/>
              <w:bottom w:val="single" w:sz="4" w:space="0" w:color="FFFFFF" w:themeColor="background1"/>
            </w:tcBorders>
            <w:shd w:val="clear" w:color="auto" w:fill="006D81"/>
          </w:tcPr>
          <w:p w14:paraId="33726EAD"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22</w:t>
            </w:r>
          </w:p>
        </w:tc>
        <w:tc>
          <w:tcPr>
            <w:tcW w:w="4920" w:type="dxa"/>
            <w:tcBorders>
              <w:top w:val="single" w:sz="4" w:space="0" w:color="auto"/>
              <w:bottom w:val="single" w:sz="4" w:space="0" w:color="auto"/>
            </w:tcBorders>
            <w:shd w:val="clear" w:color="auto" w:fill="66CCFF"/>
          </w:tcPr>
          <w:p w14:paraId="480CA90E" w14:textId="77777777" w:rsidR="006953E8" w:rsidRPr="00D30C6D" w:rsidRDefault="006953E8" w:rsidP="008774A5">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6953E8" w:rsidRPr="00D30C6D" w14:paraId="42AF6A74" w14:textId="77777777" w:rsidTr="004B2E0D">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2A6243B6" w14:textId="77777777" w:rsidR="006953E8" w:rsidRPr="0013529C" w:rsidRDefault="006953E8" w:rsidP="008774A5">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16CC55EA"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23</w:t>
            </w:r>
          </w:p>
        </w:tc>
        <w:tc>
          <w:tcPr>
            <w:tcW w:w="4920" w:type="dxa"/>
            <w:tcBorders>
              <w:top w:val="single" w:sz="4" w:space="0" w:color="auto"/>
              <w:bottom w:val="single" w:sz="4" w:space="0" w:color="auto"/>
            </w:tcBorders>
            <w:shd w:val="clear" w:color="auto" w:fill="66CCFF"/>
          </w:tcPr>
          <w:p w14:paraId="3808BFB6" w14:textId="77777777" w:rsidR="006953E8" w:rsidRPr="00D30C6D"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6953E8" w:rsidRPr="00D30C6D" w14:paraId="08FBB20F" w14:textId="77777777" w:rsidTr="00D32ABA">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5E93CCF7" w14:textId="77777777" w:rsidR="006953E8" w:rsidRPr="006953E8" w:rsidRDefault="006953E8" w:rsidP="008774A5">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672AFDFD"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24</w:t>
            </w:r>
          </w:p>
        </w:tc>
        <w:tc>
          <w:tcPr>
            <w:tcW w:w="4920" w:type="dxa"/>
            <w:tcBorders>
              <w:top w:val="single" w:sz="4" w:space="0" w:color="auto"/>
              <w:bottom w:val="single" w:sz="4" w:space="0" w:color="auto"/>
            </w:tcBorders>
            <w:shd w:val="clear" w:color="auto" w:fill="FFFFFF" w:themeFill="background1"/>
          </w:tcPr>
          <w:p w14:paraId="775EC014" w14:textId="77777777" w:rsidR="006953E8" w:rsidRPr="00D30C6D" w:rsidRDefault="006953E8" w:rsidP="008774A5">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6953E8" w:rsidRPr="00D30C6D" w14:paraId="086E509F" w14:textId="77777777" w:rsidTr="004B2E0D">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3AEAA76A" w14:textId="77777777" w:rsidR="006953E8" w:rsidRPr="006953E8" w:rsidRDefault="006953E8" w:rsidP="008774A5">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57256FAA"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25</w:t>
            </w:r>
          </w:p>
        </w:tc>
        <w:tc>
          <w:tcPr>
            <w:tcW w:w="4920" w:type="dxa"/>
            <w:tcBorders>
              <w:top w:val="single" w:sz="4" w:space="0" w:color="auto"/>
              <w:bottom w:val="single" w:sz="4" w:space="0" w:color="auto"/>
            </w:tcBorders>
            <w:shd w:val="clear" w:color="auto" w:fill="FFFFFF" w:themeFill="background1"/>
          </w:tcPr>
          <w:p w14:paraId="5239A4A6" w14:textId="77777777" w:rsidR="006953E8" w:rsidRPr="00D30C6D"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6953E8" w:rsidRPr="00D30C6D" w14:paraId="0DAEC116" w14:textId="77777777" w:rsidTr="004B2E0D">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0B178ED9" w14:textId="77777777" w:rsidR="006953E8" w:rsidRPr="007B6326" w:rsidRDefault="006953E8" w:rsidP="008774A5">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21CFDF52"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26</w:t>
            </w:r>
          </w:p>
        </w:tc>
        <w:tc>
          <w:tcPr>
            <w:tcW w:w="4920" w:type="dxa"/>
            <w:tcBorders>
              <w:top w:val="single" w:sz="4" w:space="0" w:color="auto"/>
              <w:bottom w:val="single" w:sz="4" w:space="0" w:color="auto"/>
            </w:tcBorders>
            <w:shd w:val="clear" w:color="auto" w:fill="FFFFFF" w:themeFill="background1"/>
          </w:tcPr>
          <w:p w14:paraId="3EB70104" w14:textId="77777777" w:rsidR="006953E8" w:rsidRPr="00D30C6D" w:rsidRDefault="006953E8" w:rsidP="008774A5">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6953E8" w:rsidRPr="00D30C6D" w14:paraId="172FC106" w14:textId="77777777" w:rsidTr="00D32AB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0432192D" w14:textId="77777777" w:rsidR="006953E8" w:rsidRPr="006953E8" w:rsidRDefault="006953E8" w:rsidP="008774A5">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10FC7EF6"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27</w:t>
            </w:r>
          </w:p>
        </w:tc>
        <w:tc>
          <w:tcPr>
            <w:tcW w:w="4920" w:type="dxa"/>
            <w:tcBorders>
              <w:top w:val="single" w:sz="4" w:space="0" w:color="auto"/>
              <w:bottom w:val="single" w:sz="4" w:space="0" w:color="auto"/>
            </w:tcBorders>
            <w:shd w:val="clear" w:color="auto" w:fill="FFFFFF" w:themeFill="background1"/>
          </w:tcPr>
          <w:p w14:paraId="419F4BE7" w14:textId="77777777" w:rsidR="006953E8" w:rsidRPr="00D30C6D"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6953E8" w:rsidRPr="00D30C6D" w14:paraId="3623D2B5" w14:textId="77777777" w:rsidTr="00D32ABA">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1E0CD06F" w14:textId="0E4C68B3" w:rsidR="006953E8" w:rsidRPr="006953E8" w:rsidRDefault="002E5741" w:rsidP="008774A5">
            <w:pPr>
              <w:rPr>
                <w:rFonts w:ascii="Arial Narrow" w:hAnsi="Arial Narrow"/>
                <w:b w:val="0"/>
              </w:rPr>
            </w:pPr>
            <w:proofErr w:type="spellStart"/>
            <w:r>
              <w:rPr>
                <w:rFonts w:ascii="Arial Narrow" w:hAnsi="Arial Narrow"/>
                <w:b w:val="0"/>
              </w:rPr>
              <w:t>Wereldmenstruatiedag</w:t>
            </w:r>
            <w:proofErr w:type="spellEnd"/>
          </w:p>
        </w:tc>
        <w:tc>
          <w:tcPr>
            <w:tcW w:w="619" w:type="dxa"/>
            <w:tcBorders>
              <w:top w:val="single" w:sz="4" w:space="0" w:color="FFFFFF" w:themeColor="background1"/>
              <w:bottom w:val="single" w:sz="4" w:space="0" w:color="FFFFFF" w:themeColor="background1"/>
            </w:tcBorders>
            <w:shd w:val="clear" w:color="auto" w:fill="006D81"/>
          </w:tcPr>
          <w:p w14:paraId="6CA4F036"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28</w:t>
            </w:r>
          </w:p>
        </w:tc>
        <w:tc>
          <w:tcPr>
            <w:tcW w:w="4920" w:type="dxa"/>
            <w:tcBorders>
              <w:top w:val="single" w:sz="4" w:space="0" w:color="auto"/>
              <w:bottom w:val="single" w:sz="4" w:space="0" w:color="auto"/>
            </w:tcBorders>
            <w:shd w:val="clear" w:color="auto" w:fill="FFFFFF" w:themeFill="background1"/>
          </w:tcPr>
          <w:p w14:paraId="0EA0492C" w14:textId="2E568EAE" w:rsidR="006953E8" w:rsidRPr="00994A83" w:rsidRDefault="006953E8" w:rsidP="001A0799">
            <w:pPr>
              <w:cnfStyle w:val="000000000000" w:firstRow="0" w:lastRow="0" w:firstColumn="0" w:lastColumn="0" w:oddVBand="0" w:evenVBand="0" w:oddHBand="0" w:evenHBand="0" w:firstRowFirstColumn="0" w:firstRowLastColumn="0" w:lastRowFirstColumn="0" w:lastRowLastColumn="0"/>
              <w:rPr>
                <w:rFonts w:ascii="Arial Narrow" w:hAnsi="Arial Narrow"/>
                <w:color w:val="F7986D" w:themeColor="accent3"/>
              </w:rPr>
            </w:pPr>
          </w:p>
        </w:tc>
      </w:tr>
      <w:tr w:rsidR="006953E8" w:rsidRPr="00D30C6D" w14:paraId="5D0A361A" w14:textId="77777777" w:rsidTr="004B2E0D">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17574CA9" w14:textId="75F94BC2" w:rsidR="006953E8" w:rsidRPr="002B7B4D" w:rsidRDefault="006953E8" w:rsidP="008774A5">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0B24C03F"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29</w:t>
            </w:r>
          </w:p>
        </w:tc>
        <w:tc>
          <w:tcPr>
            <w:tcW w:w="4920" w:type="dxa"/>
            <w:tcBorders>
              <w:top w:val="single" w:sz="4" w:space="0" w:color="auto"/>
              <w:bottom w:val="single" w:sz="4" w:space="0" w:color="auto"/>
            </w:tcBorders>
            <w:shd w:val="clear" w:color="auto" w:fill="66CCFF"/>
          </w:tcPr>
          <w:p w14:paraId="1BEFE3FE" w14:textId="30B710EC" w:rsidR="006953E8" w:rsidRPr="00FA21AB" w:rsidRDefault="00FA21AB" w:rsidP="008774A5">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A21AB">
              <w:rPr>
                <w:rFonts w:ascii="Arial Narrow" w:hAnsi="Arial Narrow"/>
              </w:rPr>
              <w:t>Start Zomervakantie</w:t>
            </w:r>
          </w:p>
        </w:tc>
      </w:tr>
      <w:tr w:rsidR="006953E8" w:rsidRPr="00D30C6D" w14:paraId="50603C71" w14:textId="77777777" w:rsidTr="00286EE1">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6BCA7170" w14:textId="77777777" w:rsidR="006953E8" w:rsidRPr="006953E8" w:rsidRDefault="006953E8" w:rsidP="008774A5">
            <w:pPr>
              <w:rPr>
                <w:rFonts w:ascii="Arial Narrow" w:hAnsi="Arial Narrow"/>
              </w:rPr>
            </w:pPr>
          </w:p>
        </w:tc>
        <w:tc>
          <w:tcPr>
            <w:tcW w:w="619" w:type="dxa"/>
            <w:tcBorders>
              <w:top w:val="single" w:sz="4" w:space="0" w:color="FFFFFF" w:themeColor="background1"/>
              <w:bottom w:val="single" w:sz="4" w:space="0" w:color="FFFFFF" w:themeColor="background1"/>
            </w:tcBorders>
            <w:shd w:val="clear" w:color="auto" w:fill="006D81"/>
          </w:tcPr>
          <w:p w14:paraId="506EC867"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30</w:t>
            </w:r>
          </w:p>
        </w:tc>
        <w:tc>
          <w:tcPr>
            <w:tcW w:w="4920" w:type="dxa"/>
            <w:tcBorders>
              <w:top w:val="single" w:sz="4" w:space="0" w:color="auto"/>
              <w:bottom w:val="single" w:sz="4" w:space="0" w:color="auto"/>
            </w:tcBorders>
            <w:shd w:val="clear" w:color="auto" w:fill="66CCFF"/>
          </w:tcPr>
          <w:p w14:paraId="450AF4DB" w14:textId="77777777" w:rsidR="006953E8" w:rsidRPr="00D30C6D" w:rsidRDefault="006953E8" w:rsidP="008774A5">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6953E8" w:rsidRPr="00D30C6D" w14:paraId="21B2529E" w14:textId="77777777" w:rsidTr="00286EE1">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FFFFF" w:themeFill="background1"/>
          </w:tcPr>
          <w:p w14:paraId="16FB8E73" w14:textId="77777777" w:rsidR="006953E8" w:rsidRPr="006953E8" w:rsidRDefault="006953E8" w:rsidP="008774A5">
            <w:pPr>
              <w:rPr>
                <w:rFonts w:ascii="Arial Narrow" w:hAnsi="Arial Narrow"/>
              </w:rPr>
            </w:pPr>
          </w:p>
        </w:tc>
        <w:tc>
          <w:tcPr>
            <w:tcW w:w="619" w:type="dxa"/>
            <w:tcBorders>
              <w:top w:val="single" w:sz="4" w:space="0" w:color="FFFFFF" w:themeColor="background1"/>
            </w:tcBorders>
            <w:shd w:val="clear" w:color="auto" w:fill="006D81"/>
          </w:tcPr>
          <w:p w14:paraId="4B948B9F"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31</w:t>
            </w:r>
          </w:p>
        </w:tc>
        <w:tc>
          <w:tcPr>
            <w:tcW w:w="4920" w:type="dxa"/>
            <w:tcBorders>
              <w:top w:val="single" w:sz="4" w:space="0" w:color="auto"/>
            </w:tcBorders>
            <w:shd w:val="thinDiagStripe" w:color="auto" w:fill="FFFFFF" w:themeFill="background1"/>
          </w:tcPr>
          <w:p w14:paraId="1CBD354B" w14:textId="77777777" w:rsidR="006953E8" w:rsidRPr="00D30C6D"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163842" w:rsidRPr="00D30C6D" w14:paraId="1E41A8B9" w14:textId="77777777" w:rsidTr="00163842">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tcBorders>
            <w:shd w:val="clear" w:color="auto" w:fill="auto"/>
          </w:tcPr>
          <w:p w14:paraId="51183F1B" w14:textId="77777777" w:rsidR="00163842" w:rsidRPr="006953E8" w:rsidRDefault="00163842" w:rsidP="008774A5">
            <w:pPr>
              <w:rPr>
                <w:rFonts w:ascii="Arial Narrow" w:hAnsi="Arial Narrow"/>
              </w:rPr>
            </w:pPr>
          </w:p>
        </w:tc>
        <w:tc>
          <w:tcPr>
            <w:tcW w:w="619" w:type="dxa"/>
            <w:tcBorders>
              <w:top w:val="single" w:sz="4" w:space="0" w:color="FFFFFF" w:themeColor="background1"/>
            </w:tcBorders>
            <w:shd w:val="clear" w:color="auto" w:fill="auto"/>
          </w:tcPr>
          <w:p w14:paraId="2A39C221" w14:textId="77777777" w:rsidR="00163842" w:rsidRPr="006F0C8A" w:rsidRDefault="00163842" w:rsidP="008774A5">
            <w:pPr>
              <w:pStyle w:val="Kop2"/>
              <w:outlineLvl w:val="1"/>
              <w:cnfStyle w:val="000000000000" w:firstRow="0" w:lastRow="0" w:firstColumn="0" w:lastColumn="0" w:oddVBand="0" w:evenVBand="0" w:oddHBand="0" w:evenHBand="0" w:firstRowFirstColumn="0" w:firstRowLastColumn="0" w:lastRowFirstColumn="0" w:lastRowLastColumn="0"/>
              <w:rPr>
                <w:lang w:bidi="nl-NL"/>
              </w:rPr>
            </w:pPr>
          </w:p>
        </w:tc>
        <w:tc>
          <w:tcPr>
            <w:tcW w:w="4920" w:type="dxa"/>
            <w:shd w:val="clear" w:color="auto" w:fill="auto"/>
          </w:tcPr>
          <w:p w14:paraId="04D9453B" w14:textId="77777777" w:rsidR="00163842" w:rsidRPr="00D30C6D" w:rsidRDefault="00163842" w:rsidP="008774A5">
            <w:pPr>
              <w:cnfStyle w:val="000000000000" w:firstRow="0" w:lastRow="0" w:firstColumn="0" w:lastColumn="0" w:oddVBand="0" w:evenVBand="0" w:oddHBand="0" w:evenHBand="0" w:firstRowFirstColumn="0" w:firstRowLastColumn="0" w:lastRowFirstColumn="0" w:lastRowLastColumn="0"/>
              <w:rPr>
                <w:color w:val="F7986D" w:themeColor="accent3"/>
              </w:rPr>
            </w:pPr>
          </w:p>
        </w:tc>
      </w:tr>
    </w:tbl>
    <w:tbl>
      <w:tblPr>
        <w:tblStyle w:val="Rastertabel2-Accent6"/>
        <w:tblpPr w:leftFromText="180" w:rightFromText="180" w:vertAnchor="text" w:horzAnchor="page" w:tblpX="12241" w:tblpY="-176"/>
        <w:tblW w:w="10314"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4775"/>
        <w:gridCol w:w="619"/>
        <w:gridCol w:w="4920"/>
      </w:tblGrid>
      <w:tr w:rsidR="006953E8" w:rsidRPr="00D30C6D" w14:paraId="70AF3304" w14:textId="77777777" w:rsidTr="00163842">
        <w:trPr>
          <w:cnfStyle w:val="100000000000" w:firstRow="1" w:lastRow="0" w:firstColumn="0" w:lastColumn="0" w:oddVBand="0" w:evenVBand="0" w:oddHBand="0"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4775" w:type="dxa"/>
            <w:tcBorders>
              <w:top w:val="none" w:sz="0" w:space="0" w:color="auto"/>
              <w:bottom w:val="none" w:sz="0" w:space="0" w:color="auto"/>
              <w:right w:val="none" w:sz="0" w:space="0" w:color="auto"/>
            </w:tcBorders>
            <w:shd w:val="clear" w:color="auto" w:fill="auto"/>
          </w:tcPr>
          <w:p w14:paraId="57F29533" w14:textId="77777777" w:rsidR="006953E8" w:rsidRPr="00E53DF1" w:rsidRDefault="006953E8" w:rsidP="006953E8">
            <w:pPr>
              <w:pStyle w:val="Kop1"/>
              <w:outlineLvl w:val="0"/>
              <w:rPr>
                <w:rFonts w:ascii="Arial Narrow" w:hAnsi="Arial Narrow"/>
                <w:caps/>
                <w:color w:val="E80000"/>
                <w:sz w:val="36"/>
                <w:szCs w:val="36"/>
              </w:rPr>
            </w:pPr>
            <w:r>
              <w:rPr>
                <w:rFonts w:ascii="Arial Narrow" w:hAnsi="Arial Narrow"/>
                <w:b/>
                <w:caps/>
                <w:color w:val="E80000"/>
                <w:spacing w:val="30"/>
                <w:sz w:val="36"/>
                <w:szCs w:val="36"/>
                <w:lang w:bidi="nl-NL"/>
              </w:rPr>
              <w:t>JULI</w:t>
            </w:r>
          </w:p>
        </w:tc>
        <w:tc>
          <w:tcPr>
            <w:tcW w:w="619" w:type="dxa"/>
            <w:tcBorders>
              <w:top w:val="none" w:sz="0" w:space="0" w:color="auto"/>
              <w:left w:val="none" w:sz="0" w:space="0" w:color="auto"/>
              <w:bottom w:val="none" w:sz="0" w:space="0" w:color="auto"/>
              <w:right w:val="none" w:sz="0" w:space="0" w:color="auto"/>
            </w:tcBorders>
            <w:shd w:val="clear" w:color="auto" w:fill="auto"/>
          </w:tcPr>
          <w:p w14:paraId="1052B71F" w14:textId="77777777" w:rsidR="006953E8" w:rsidRPr="00D30C6D" w:rsidRDefault="006953E8" w:rsidP="008774A5">
            <w:pPr>
              <w:pStyle w:val="Kop1"/>
              <w:outlineLvl w:val="0"/>
              <w:cnfStyle w:val="100000000000" w:firstRow="1" w:lastRow="0" w:firstColumn="0" w:lastColumn="0" w:oddVBand="0" w:evenVBand="0" w:oddHBand="0" w:evenHBand="0" w:firstRowFirstColumn="0" w:firstRowLastColumn="0" w:lastRowFirstColumn="0" w:lastRowLastColumn="0"/>
              <w:rPr>
                <w:sz w:val="36"/>
                <w:szCs w:val="36"/>
              </w:rPr>
            </w:pPr>
          </w:p>
        </w:tc>
        <w:tc>
          <w:tcPr>
            <w:tcW w:w="4920" w:type="dxa"/>
            <w:tcBorders>
              <w:top w:val="none" w:sz="0" w:space="0" w:color="auto"/>
              <w:left w:val="none" w:sz="0" w:space="0" w:color="auto"/>
              <w:bottom w:val="none" w:sz="0" w:space="0" w:color="auto"/>
            </w:tcBorders>
            <w:shd w:val="clear" w:color="auto" w:fill="auto"/>
          </w:tcPr>
          <w:p w14:paraId="5047E1D3" w14:textId="77777777" w:rsidR="006953E8" w:rsidRPr="00E53DF1" w:rsidRDefault="006953E8" w:rsidP="006953E8">
            <w:pPr>
              <w:pStyle w:val="Kop1"/>
              <w:outlineLvl w:val="0"/>
              <w:cnfStyle w:val="100000000000" w:firstRow="1" w:lastRow="0" w:firstColumn="0" w:lastColumn="0" w:oddVBand="0" w:evenVBand="0" w:oddHBand="0" w:evenHBand="0" w:firstRowFirstColumn="0" w:firstRowLastColumn="0" w:lastRowFirstColumn="0" w:lastRowLastColumn="0"/>
              <w:rPr>
                <w:caps/>
                <w:sz w:val="36"/>
                <w:szCs w:val="36"/>
              </w:rPr>
            </w:pPr>
            <w:r>
              <w:rPr>
                <w:rFonts w:ascii="Arial Narrow" w:hAnsi="Arial Narrow"/>
                <w:b/>
                <w:caps/>
                <w:color w:val="E80000"/>
                <w:spacing w:val="30"/>
                <w:sz w:val="36"/>
                <w:szCs w:val="36"/>
                <w:lang w:bidi="nl-NL"/>
              </w:rPr>
              <w:t>AUGUSTUS</w:t>
            </w:r>
          </w:p>
        </w:tc>
      </w:tr>
      <w:tr w:rsidR="006953E8" w:rsidRPr="00D30C6D" w14:paraId="702F5347" w14:textId="77777777" w:rsidTr="004B2E0D">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4775" w:type="dxa"/>
            <w:tcBorders>
              <w:bottom w:val="single" w:sz="4" w:space="0" w:color="auto"/>
            </w:tcBorders>
            <w:shd w:val="clear" w:color="auto" w:fill="FBD5C4" w:themeFill="accent3" w:themeFillTint="66"/>
          </w:tcPr>
          <w:p w14:paraId="0C4518B7" w14:textId="7A10F79C" w:rsidR="006953E8" w:rsidRPr="00025DB7" w:rsidRDefault="006953E8" w:rsidP="008774A5">
            <w:pPr>
              <w:rPr>
                <w:rFonts w:ascii="Arial Narrow" w:hAnsi="Arial Narrow"/>
                <w:b w:val="0"/>
                <w:bCs w:val="0"/>
              </w:rPr>
            </w:pPr>
          </w:p>
        </w:tc>
        <w:tc>
          <w:tcPr>
            <w:tcW w:w="619" w:type="dxa"/>
            <w:tcBorders>
              <w:bottom w:val="single" w:sz="4" w:space="0" w:color="FFFFFF" w:themeColor="background1"/>
            </w:tcBorders>
            <w:shd w:val="clear" w:color="auto" w:fill="006D81"/>
          </w:tcPr>
          <w:p w14:paraId="51D1EC7C"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w:t>
            </w:r>
          </w:p>
        </w:tc>
        <w:tc>
          <w:tcPr>
            <w:tcW w:w="4920" w:type="dxa"/>
            <w:tcBorders>
              <w:bottom w:val="single" w:sz="4" w:space="0" w:color="auto"/>
            </w:tcBorders>
            <w:shd w:val="clear" w:color="auto" w:fill="FBD5C4" w:themeFill="accent3" w:themeFillTint="66"/>
          </w:tcPr>
          <w:p w14:paraId="7D6A403D" w14:textId="77777777" w:rsidR="006953E8" w:rsidRPr="004660AB" w:rsidRDefault="006953E8" w:rsidP="008774A5">
            <w:pPr>
              <w:cnfStyle w:val="000000100000" w:firstRow="0" w:lastRow="0" w:firstColumn="0" w:lastColumn="0" w:oddVBand="0" w:evenVBand="0" w:oddHBand="1" w:evenHBand="0" w:firstRowFirstColumn="0" w:firstRowLastColumn="0" w:lastRowFirstColumn="0" w:lastRowLastColumn="0"/>
              <w:rPr>
                <w:rFonts w:ascii="Arial Narrow" w:hAnsi="Arial Narrow"/>
                <w:color w:val="F7986D" w:themeColor="accent3"/>
              </w:rPr>
            </w:pPr>
          </w:p>
        </w:tc>
      </w:tr>
      <w:tr w:rsidR="002B3ACF" w:rsidRPr="00D30C6D" w14:paraId="44D99396" w14:textId="77777777" w:rsidTr="004B2E0D">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BD5C4" w:themeFill="accent3" w:themeFillTint="66"/>
          </w:tcPr>
          <w:p w14:paraId="629AB304"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63D293C4"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w:t>
            </w:r>
          </w:p>
        </w:tc>
        <w:tc>
          <w:tcPr>
            <w:tcW w:w="4920" w:type="dxa"/>
            <w:tcBorders>
              <w:top w:val="single" w:sz="4" w:space="0" w:color="auto"/>
              <w:bottom w:val="single" w:sz="4" w:space="0" w:color="auto"/>
            </w:tcBorders>
            <w:shd w:val="clear" w:color="auto" w:fill="FBD5C4" w:themeFill="accent3" w:themeFillTint="66"/>
          </w:tcPr>
          <w:p w14:paraId="207BB4F3" w14:textId="77777777" w:rsidR="006953E8" w:rsidRPr="00D30C6D" w:rsidRDefault="006953E8" w:rsidP="008774A5">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2B3ACF" w:rsidRPr="00D30C6D" w14:paraId="33441E16" w14:textId="77777777" w:rsidTr="004B2E0D">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BD5C4" w:themeFill="accent3" w:themeFillTint="66"/>
          </w:tcPr>
          <w:p w14:paraId="69FFBC01"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12DC5C64"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3</w:t>
            </w:r>
          </w:p>
        </w:tc>
        <w:tc>
          <w:tcPr>
            <w:tcW w:w="4920" w:type="dxa"/>
            <w:tcBorders>
              <w:top w:val="single" w:sz="4" w:space="0" w:color="auto"/>
              <w:bottom w:val="single" w:sz="4" w:space="0" w:color="auto"/>
            </w:tcBorders>
            <w:shd w:val="clear" w:color="auto" w:fill="66CCFF"/>
          </w:tcPr>
          <w:p w14:paraId="2AD11CA1" w14:textId="77777777" w:rsidR="006953E8" w:rsidRPr="00D30C6D"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6953E8" w:rsidRPr="00D30C6D" w14:paraId="61C6DAAF" w14:textId="77777777" w:rsidTr="004B2E0D">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BD5C4" w:themeFill="accent3" w:themeFillTint="66"/>
          </w:tcPr>
          <w:p w14:paraId="5743046A"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410D28DB"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4</w:t>
            </w:r>
          </w:p>
        </w:tc>
        <w:tc>
          <w:tcPr>
            <w:tcW w:w="4920" w:type="dxa"/>
            <w:tcBorders>
              <w:top w:val="single" w:sz="4" w:space="0" w:color="auto"/>
              <w:bottom w:val="single" w:sz="4" w:space="0" w:color="auto"/>
            </w:tcBorders>
            <w:shd w:val="clear" w:color="auto" w:fill="66CCFF"/>
          </w:tcPr>
          <w:p w14:paraId="30E524F0" w14:textId="77777777" w:rsidR="006953E8" w:rsidRPr="00D30C6D" w:rsidRDefault="006953E8" w:rsidP="008774A5">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6953E8" w:rsidRPr="00D30C6D" w14:paraId="3387017E" w14:textId="77777777" w:rsidTr="004B2E0D">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BD5C4" w:themeFill="accent3" w:themeFillTint="66"/>
          </w:tcPr>
          <w:p w14:paraId="24C06110"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03587576"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5</w:t>
            </w:r>
          </w:p>
        </w:tc>
        <w:tc>
          <w:tcPr>
            <w:tcW w:w="4920" w:type="dxa"/>
            <w:tcBorders>
              <w:top w:val="single" w:sz="4" w:space="0" w:color="auto"/>
              <w:bottom w:val="single" w:sz="4" w:space="0" w:color="auto"/>
            </w:tcBorders>
            <w:shd w:val="clear" w:color="auto" w:fill="FBD5C4" w:themeFill="accent3" w:themeFillTint="66"/>
          </w:tcPr>
          <w:p w14:paraId="739EF0C1" w14:textId="77777777" w:rsidR="006953E8" w:rsidRPr="00D30C6D"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6953E8" w:rsidRPr="00D30C6D" w14:paraId="170625EF" w14:textId="77777777" w:rsidTr="004B2E0D">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5D510F78"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09CB607D"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6</w:t>
            </w:r>
          </w:p>
        </w:tc>
        <w:tc>
          <w:tcPr>
            <w:tcW w:w="4920" w:type="dxa"/>
            <w:tcBorders>
              <w:top w:val="single" w:sz="4" w:space="0" w:color="auto"/>
              <w:bottom w:val="single" w:sz="4" w:space="0" w:color="auto"/>
            </w:tcBorders>
            <w:shd w:val="clear" w:color="auto" w:fill="FBD5C4" w:themeFill="accent3" w:themeFillTint="66"/>
          </w:tcPr>
          <w:p w14:paraId="5A41527B" w14:textId="77777777" w:rsidR="006953E8" w:rsidRPr="00D30C6D" w:rsidRDefault="006953E8" w:rsidP="008774A5">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6953E8" w:rsidRPr="00D30C6D" w14:paraId="36373CAB" w14:textId="77777777" w:rsidTr="004B2E0D">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61E9EEDB"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667D27C4"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7</w:t>
            </w:r>
          </w:p>
        </w:tc>
        <w:tc>
          <w:tcPr>
            <w:tcW w:w="4920" w:type="dxa"/>
            <w:tcBorders>
              <w:top w:val="single" w:sz="4" w:space="0" w:color="auto"/>
              <w:bottom w:val="single" w:sz="4" w:space="0" w:color="auto"/>
            </w:tcBorders>
            <w:shd w:val="clear" w:color="auto" w:fill="FBD5C4" w:themeFill="accent3" w:themeFillTint="66"/>
          </w:tcPr>
          <w:p w14:paraId="6A6B6CBB" w14:textId="77777777" w:rsidR="006953E8" w:rsidRPr="00D30C6D"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6953E8" w:rsidRPr="00D30C6D" w14:paraId="591006B8" w14:textId="77777777" w:rsidTr="004B2E0D">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BD5C4" w:themeFill="accent3" w:themeFillTint="66"/>
          </w:tcPr>
          <w:p w14:paraId="001F33D5"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48141F56"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8</w:t>
            </w:r>
          </w:p>
        </w:tc>
        <w:tc>
          <w:tcPr>
            <w:tcW w:w="4920" w:type="dxa"/>
            <w:tcBorders>
              <w:top w:val="single" w:sz="4" w:space="0" w:color="auto"/>
              <w:bottom w:val="single" w:sz="4" w:space="0" w:color="auto"/>
            </w:tcBorders>
            <w:shd w:val="clear" w:color="auto" w:fill="FBD5C4" w:themeFill="accent3" w:themeFillTint="66"/>
          </w:tcPr>
          <w:p w14:paraId="4702FF7C" w14:textId="77777777" w:rsidR="006953E8" w:rsidRPr="00D30C6D" w:rsidRDefault="006953E8" w:rsidP="008774A5">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6953E8" w:rsidRPr="00D30C6D" w14:paraId="67E7E40A" w14:textId="77777777" w:rsidTr="004B2E0D">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BD5C4" w:themeFill="accent3" w:themeFillTint="66"/>
          </w:tcPr>
          <w:p w14:paraId="56DEB668"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39088D65"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9</w:t>
            </w:r>
          </w:p>
        </w:tc>
        <w:tc>
          <w:tcPr>
            <w:tcW w:w="4920" w:type="dxa"/>
            <w:tcBorders>
              <w:top w:val="single" w:sz="4" w:space="0" w:color="auto"/>
              <w:bottom w:val="single" w:sz="4" w:space="0" w:color="auto"/>
            </w:tcBorders>
            <w:shd w:val="clear" w:color="auto" w:fill="FBD5C4" w:themeFill="accent3" w:themeFillTint="66"/>
          </w:tcPr>
          <w:p w14:paraId="18253ED3" w14:textId="77777777" w:rsidR="006953E8" w:rsidRPr="00D30C6D"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6953E8" w:rsidRPr="00D30C6D" w14:paraId="0716CC63" w14:textId="77777777" w:rsidTr="004B2E0D">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BD5C4" w:themeFill="accent3" w:themeFillTint="66"/>
          </w:tcPr>
          <w:p w14:paraId="46244719"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78C86065"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10</w:t>
            </w:r>
          </w:p>
        </w:tc>
        <w:tc>
          <w:tcPr>
            <w:tcW w:w="4920" w:type="dxa"/>
            <w:tcBorders>
              <w:top w:val="single" w:sz="4" w:space="0" w:color="auto"/>
              <w:bottom w:val="single" w:sz="4" w:space="0" w:color="auto"/>
            </w:tcBorders>
            <w:shd w:val="clear" w:color="auto" w:fill="66CCFF"/>
          </w:tcPr>
          <w:p w14:paraId="3A270C7C" w14:textId="77777777" w:rsidR="006953E8" w:rsidRPr="00D30C6D" w:rsidRDefault="006953E8" w:rsidP="008774A5">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6953E8" w:rsidRPr="00D30C6D" w14:paraId="30021A67" w14:textId="77777777" w:rsidTr="004B2E0D">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BD5C4" w:themeFill="accent3" w:themeFillTint="66"/>
          </w:tcPr>
          <w:p w14:paraId="10ABB58E" w14:textId="77777777" w:rsidR="006953E8" w:rsidRPr="008774A5" w:rsidRDefault="008774A5" w:rsidP="008774A5">
            <w:pPr>
              <w:rPr>
                <w:rFonts w:ascii="Arial Narrow" w:hAnsi="Arial Narrow"/>
                <w:b w:val="0"/>
              </w:rPr>
            </w:pPr>
            <w:r w:rsidRPr="008774A5">
              <w:rPr>
                <w:rFonts w:ascii="Arial Narrow" w:hAnsi="Arial Narrow"/>
                <w:b w:val="0"/>
              </w:rPr>
              <w:t>Dag van de Vlaamse Gemeenschap</w:t>
            </w:r>
          </w:p>
        </w:tc>
        <w:tc>
          <w:tcPr>
            <w:tcW w:w="619" w:type="dxa"/>
            <w:tcBorders>
              <w:top w:val="single" w:sz="4" w:space="0" w:color="FFFFFF" w:themeColor="background1"/>
              <w:bottom w:val="single" w:sz="4" w:space="0" w:color="FFFFFF" w:themeColor="background1"/>
            </w:tcBorders>
            <w:shd w:val="clear" w:color="auto" w:fill="006D81"/>
          </w:tcPr>
          <w:p w14:paraId="2660B5EB"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11</w:t>
            </w:r>
          </w:p>
        </w:tc>
        <w:tc>
          <w:tcPr>
            <w:tcW w:w="4920" w:type="dxa"/>
            <w:tcBorders>
              <w:top w:val="single" w:sz="4" w:space="0" w:color="auto"/>
              <w:bottom w:val="single" w:sz="4" w:space="0" w:color="auto"/>
            </w:tcBorders>
            <w:shd w:val="clear" w:color="auto" w:fill="66CCFF"/>
          </w:tcPr>
          <w:p w14:paraId="672FCE16" w14:textId="77777777" w:rsidR="006953E8" w:rsidRPr="00D30C6D"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6953E8" w:rsidRPr="00D30C6D" w14:paraId="0BBCD925" w14:textId="77777777" w:rsidTr="004B2E0D">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BD5C4" w:themeFill="accent3" w:themeFillTint="66"/>
          </w:tcPr>
          <w:p w14:paraId="5BBBB749"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4B734B81"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12</w:t>
            </w:r>
          </w:p>
        </w:tc>
        <w:tc>
          <w:tcPr>
            <w:tcW w:w="4920" w:type="dxa"/>
            <w:tcBorders>
              <w:top w:val="single" w:sz="4" w:space="0" w:color="auto"/>
              <w:bottom w:val="single" w:sz="4" w:space="0" w:color="auto"/>
            </w:tcBorders>
            <w:shd w:val="clear" w:color="auto" w:fill="FBD5C4" w:themeFill="accent3" w:themeFillTint="66"/>
          </w:tcPr>
          <w:p w14:paraId="2124617E" w14:textId="5B27C718" w:rsidR="006953E8" w:rsidRPr="00952AE8" w:rsidRDefault="006953E8" w:rsidP="008774A5">
            <w:pPr>
              <w:cnfStyle w:val="000000000000" w:firstRow="0" w:lastRow="0" w:firstColumn="0" w:lastColumn="0" w:oddVBand="0" w:evenVBand="0" w:oddHBand="0" w:evenHBand="0" w:firstRowFirstColumn="0" w:firstRowLastColumn="0" w:lastRowFirstColumn="0" w:lastRowLastColumn="0"/>
              <w:rPr>
                <w:rFonts w:ascii="Arial Narrow" w:hAnsi="Arial Narrow"/>
                <w:color w:val="F7986D" w:themeColor="accent3"/>
              </w:rPr>
            </w:pPr>
          </w:p>
        </w:tc>
      </w:tr>
      <w:tr w:rsidR="006953E8" w:rsidRPr="00D30C6D" w14:paraId="77E11AE4" w14:textId="77777777" w:rsidTr="004B2E0D">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66E32706" w14:textId="77777777" w:rsidR="006953E8" w:rsidRPr="00AC105B" w:rsidRDefault="006953E8" w:rsidP="008774A5">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335CEF11"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13</w:t>
            </w:r>
          </w:p>
        </w:tc>
        <w:tc>
          <w:tcPr>
            <w:tcW w:w="4920" w:type="dxa"/>
            <w:tcBorders>
              <w:top w:val="single" w:sz="4" w:space="0" w:color="auto"/>
              <w:bottom w:val="single" w:sz="4" w:space="0" w:color="auto"/>
            </w:tcBorders>
            <w:shd w:val="clear" w:color="auto" w:fill="FBD5C4" w:themeFill="accent3" w:themeFillTint="66"/>
          </w:tcPr>
          <w:p w14:paraId="0F4C2982" w14:textId="77DC57F8" w:rsidR="006953E8" w:rsidRPr="00010C28"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6953E8" w:rsidRPr="00D30C6D" w14:paraId="176067DC" w14:textId="77777777" w:rsidTr="004B2E0D">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11D1A5A6"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32CC9EDB"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14</w:t>
            </w:r>
          </w:p>
        </w:tc>
        <w:tc>
          <w:tcPr>
            <w:tcW w:w="4920" w:type="dxa"/>
            <w:tcBorders>
              <w:top w:val="single" w:sz="4" w:space="0" w:color="auto"/>
              <w:bottom w:val="single" w:sz="4" w:space="0" w:color="auto"/>
            </w:tcBorders>
            <w:shd w:val="clear" w:color="auto" w:fill="FBD5C4" w:themeFill="accent3" w:themeFillTint="66"/>
          </w:tcPr>
          <w:p w14:paraId="6EF71152" w14:textId="77777777" w:rsidR="006953E8" w:rsidRPr="00D30C6D" w:rsidRDefault="006953E8" w:rsidP="008774A5">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6953E8" w:rsidRPr="00D30C6D" w14:paraId="7D1805BA" w14:textId="77777777" w:rsidTr="004B2E0D">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BD5C4" w:themeFill="accent3" w:themeFillTint="66"/>
          </w:tcPr>
          <w:p w14:paraId="687D1A24"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2260D243"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15</w:t>
            </w:r>
          </w:p>
        </w:tc>
        <w:tc>
          <w:tcPr>
            <w:tcW w:w="4920" w:type="dxa"/>
            <w:tcBorders>
              <w:top w:val="single" w:sz="4" w:space="0" w:color="auto"/>
              <w:bottom w:val="single" w:sz="4" w:space="0" w:color="auto"/>
            </w:tcBorders>
            <w:shd w:val="clear" w:color="auto" w:fill="FBD5C4" w:themeFill="accent3" w:themeFillTint="66"/>
          </w:tcPr>
          <w:p w14:paraId="776F1F7D" w14:textId="77777777" w:rsidR="006953E8" w:rsidRPr="00D30C6D"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6953E8" w:rsidRPr="00D30C6D" w14:paraId="2D0B4E3A" w14:textId="77777777" w:rsidTr="004B2E0D">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BD5C4" w:themeFill="accent3" w:themeFillTint="66"/>
          </w:tcPr>
          <w:p w14:paraId="1DA0B293"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38EF6A93"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16</w:t>
            </w:r>
          </w:p>
        </w:tc>
        <w:tc>
          <w:tcPr>
            <w:tcW w:w="4920" w:type="dxa"/>
            <w:tcBorders>
              <w:top w:val="single" w:sz="4" w:space="0" w:color="auto"/>
              <w:bottom w:val="single" w:sz="4" w:space="0" w:color="auto"/>
            </w:tcBorders>
            <w:shd w:val="clear" w:color="auto" w:fill="FBD5C4" w:themeFill="accent3" w:themeFillTint="66"/>
          </w:tcPr>
          <w:p w14:paraId="53D85395" w14:textId="77777777" w:rsidR="006953E8" w:rsidRPr="00D30C6D" w:rsidRDefault="006953E8" w:rsidP="008774A5">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6953E8" w:rsidRPr="00D30C6D" w14:paraId="7C38BDF4" w14:textId="77777777" w:rsidTr="004B2E0D">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BD5C4" w:themeFill="accent3" w:themeFillTint="66"/>
          </w:tcPr>
          <w:p w14:paraId="25C4CB68"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09BC2170"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17</w:t>
            </w:r>
          </w:p>
        </w:tc>
        <w:tc>
          <w:tcPr>
            <w:tcW w:w="4920" w:type="dxa"/>
            <w:tcBorders>
              <w:top w:val="single" w:sz="4" w:space="0" w:color="auto"/>
              <w:bottom w:val="single" w:sz="4" w:space="0" w:color="auto"/>
            </w:tcBorders>
            <w:shd w:val="clear" w:color="auto" w:fill="66CCFF"/>
          </w:tcPr>
          <w:p w14:paraId="115B7233" w14:textId="77777777" w:rsidR="006953E8" w:rsidRPr="00D30C6D"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6953E8" w:rsidRPr="00D30C6D" w14:paraId="536BAA96" w14:textId="77777777" w:rsidTr="004B2E0D">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BD5C4" w:themeFill="accent3" w:themeFillTint="66"/>
          </w:tcPr>
          <w:p w14:paraId="27DC3905"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46844690"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18</w:t>
            </w:r>
          </w:p>
        </w:tc>
        <w:tc>
          <w:tcPr>
            <w:tcW w:w="4920" w:type="dxa"/>
            <w:tcBorders>
              <w:top w:val="single" w:sz="4" w:space="0" w:color="auto"/>
              <w:bottom w:val="single" w:sz="4" w:space="0" w:color="auto"/>
            </w:tcBorders>
            <w:shd w:val="clear" w:color="auto" w:fill="66CCFF"/>
          </w:tcPr>
          <w:p w14:paraId="5B93E2AB" w14:textId="77777777" w:rsidR="006953E8" w:rsidRPr="00D30C6D" w:rsidRDefault="006953E8" w:rsidP="008774A5">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6953E8" w:rsidRPr="00D30C6D" w14:paraId="5F2E25F8" w14:textId="77777777" w:rsidTr="004B2E0D">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BD5C4" w:themeFill="accent3" w:themeFillTint="66"/>
          </w:tcPr>
          <w:p w14:paraId="647C2EFB"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0B234202"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19</w:t>
            </w:r>
          </w:p>
        </w:tc>
        <w:tc>
          <w:tcPr>
            <w:tcW w:w="4920" w:type="dxa"/>
            <w:tcBorders>
              <w:top w:val="single" w:sz="4" w:space="0" w:color="auto"/>
              <w:bottom w:val="single" w:sz="4" w:space="0" w:color="auto"/>
            </w:tcBorders>
            <w:shd w:val="clear" w:color="auto" w:fill="FBD5C4" w:themeFill="accent3" w:themeFillTint="66"/>
          </w:tcPr>
          <w:p w14:paraId="62A7ECA3" w14:textId="77777777" w:rsidR="006953E8" w:rsidRPr="00D30C6D"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6953E8" w:rsidRPr="00D30C6D" w14:paraId="21A77915" w14:textId="77777777" w:rsidTr="004B2E0D">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0873857F"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52D509EA"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20</w:t>
            </w:r>
          </w:p>
        </w:tc>
        <w:tc>
          <w:tcPr>
            <w:tcW w:w="4920" w:type="dxa"/>
            <w:tcBorders>
              <w:top w:val="single" w:sz="4" w:space="0" w:color="auto"/>
              <w:bottom w:val="single" w:sz="4" w:space="0" w:color="auto"/>
            </w:tcBorders>
            <w:shd w:val="clear" w:color="auto" w:fill="FBD5C4" w:themeFill="accent3" w:themeFillTint="66"/>
          </w:tcPr>
          <w:p w14:paraId="51EA395D" w14:textId="77777777" w:rsidR="006953E8" w:rsidRPr="00D30C6D" w:rsidRDefault="006953E8" w:rsidP="008774A5">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6953E8" w:rsidRPr="00D30C6D" w14:paraId="3786CE05" w14:textId="77777777" w:rsidTr="004B2E0D">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30DCDB5E" w14:textId="77777777" w:rsidR="006953E8" w:rsidRPr="008774A5" w:rsidRDefault="008774A5" w:rsidP="008774A5">
            <w:pPr>
              <w:rPr>
                <w:rFonts w:ascii="Arial Narrow" w:hAnsi="Arial Narrow"/>
                <w:b w:val="0"/>
              </w:rPr>
            </w:pPr>
            <w:r w:rsidRPr="008774A5">
              <w:rPr>
                <w:rFonts w:ascii="Arial Narrow" w:hAnsi="Arial Narrow"/>
                <w:b w:val="0"/>
              </w:rPr>
              <w:t>Nationale Feestdag</w:t>
            </w:r>
          </w:p>
        </w:tc>
        <w:tc>
          <w:tcPr>
            <w:tcW w:w="619" w:type="dxa"/>
            <w:tcBorders>
              <w:top w:val="single" w:sz="4" w:space="0" w:color="FFFFFF" w:themeColor="background1"/>
              <w:bottom w:val="single" w:sz="4" w:space="0" w:color="FFFFFF" w:themeColor="background1"/>
            </w:tcBorders>
            <w:shd w:val="clear" w:color="auto" w:fill="006D81"/>
          </w:tcPr>
          <w:p w14:paraId="23D87C98"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21</w:t>
            </w:r>
          </w:p>
        </w:tc>
        <w:tc>
          <w:tcPr>
            <w:tcW w:w="4920" w:type="dxa"/>
            <w:tcBorders>
              <w:top w:val="single" w:sz="4" w:space="0" w:color="auto"/>
              <w:bottom w:val="single" w:sz="4" w:space="0" w:color="auto"/>
            </w:tcBorders>
            <w:shd w:val="clear" w:color="auto" w:fill="FBD5C4" w:themeFill="accent3" w:themeFillTint="66"/>
          </w:tcPr>
          <w:p w14:paraId="433085B8" w14:textId="77777777" w:rsidR="006953E8" w:rsidRPr="00D30C6D"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6953E8" w:rsidRPr="00D30C6D" w14:paraId="45FDFA03" w14:textId="77777777" w:rsidTr="004B2E0D">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BD5C4" w:themeFill="accent3" w:themeFillTint="66"/>
          </w:tcPr>
          <w:p w14:paraId="499A580E"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4130DA71"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22</w:t>
            </w:r>
          </w:p>
        </w:tc>
        <w:tc>
          <w:tcPr>
            <w:tcW w:w="4920" w:type="dxa"/>
            <w:tcBorders>
              <w:top w:val="single" w:sz="4" w:space="0" w:color="auto"/>
              <w:bottom w:val="single" w:sz="4" w:space="0" w:color="auto"/>
            </w:tcBorders>
            <w:shd w:val="clear" w:color="auto" w:fill="FBD5C4" w:themeFill="accent3" w:themeFillTint="66"/>
          </w:tcPr>
          <w:p w14:paraId="0A38F43A" w14:textId="77777777" w:rsidR="006953E8" w:rsidRPr="00D30C6D" w:rsidRDefault="006953E8" w:rsidP="008774A5">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6953E8" w:rsidRPr="00D30C6D" w14:paraId="6BC66768" w14:textId="77777777" w:rsidTr="004B2E0D">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BD5C4" w:themeFill="accent3" w:themeFillTint="66"/>
          </w:tcPr>
          <w:p w14:paraId="3B6D0D9F" w14:textId="77777777" w:rsidR="006953E8" w:rsidRPr="00F26E94" w:rsidRDefault="006953E8" w:rsidP="008774A5">
            <w:pPr>
              <w:rPr>
                <w:b w:val="0"/>
              </w:rPr>
            </w:pPr>
          </w:p>
        </w:tc>
        <w:tc>
          <w:tcPr>
            <w:tcW w:w="619" w:type="dxa"/>
            <w:tcBorders>
              <w:top w:val="single" w:sz="4" w:space="0" w:color="FFFFFF" w:themeColor="background1"/>
              <w:bottom w:val="single" w:sz="4" w:space="0" w:color="FFFFFF" w:themeColor="background1"/>
            </w:tcBorders>
            <w:shd w:val="clear" w:color="auto" w:fill="006D81"/>
          </w:tcPr>
          <w:p w14:paraId="61B06001"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23</w:t>
            </w:r>
          </w:p>
        </w:tc>
        <w:tc>
          <w:tcPr>
            <w:tcW w:w="4920" w:type="dxa"/>
            <w:tcBorders>
              <w:top w:val="single" w:sz="4" w:space="0" w:color="auto"/>
              <w:bottom w:val="single" w:sz="4" w:space="0" w:color="auto"/>
            </w:tcBorders>
            <w:shd w:val="clear" w:color="auto" w:fill="FBD5C4" w:themeFill="accent3" w:themeFillTint="66"/>
          </w:tcPr>
          <w:p w14:paraId="465FFEFF" w14:textId="77777777" w:rsidR="006953E8" w:rsidRPr="00D30C6D"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6953E8" w:rsidRPr="00D30C6D" w14:paraId="404A1FB1" w14:textId="77777777" w:rsidTr="004B2E0D">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BD5C4" w:themeFill="accent3" w:themeFillTint="66"/>
          </w:tcPr>
          <w:p w14:paraId="3579FAC4"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2395FFF4"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24</w:t>
            </w:r>
          </w:p>
        </w:tc>
        <w:tc>
          <w:tcPr>
            <w:tcW w:w="4920" w:type="dxa"/>
            <w:tcBorders>
              <w:top w:val="single" w:sz="4" w:space="0" w:color="auto"/>
              <w:bottom w:val="single" w:sz="4" w:space="0" w:color="auto"/>
            </w:tcBorders>
            <w:shd w:val="clear" w:color="auto" w:fill="66CCFF"/>
          </w:tcPr>
          <w:p w14:paraId="4C8909CF" w14:textId="77777777" w:rsidR="006953E8" w:rsidRPr="00D30C6D" w:rsidRDefault="006953E8" w:rsidP="008774A5">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6953E8" w:rsidRPr="00D30C6D" w14:paraId="672DD554" w14:textId="77777777" w:rsidTr="004B2E0D">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BD5C4" w:themeFill="accent3" w:themeFillTint="66"/>
          </w:tcPr>
          <w:p w14:paraId="76AEACCD"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26283D12"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25</w:t>
            </w:r>
          </w:p>
        </w:tc>
        <w:tc>
          <w:tcPr>
            <w:tcW w:w="4920" w:type="dxa"/>
            <w:tcBorders>
              <w:top w:val="single" w:sz="4" w:space="0" w:color="auto"/>
              <w:bottom w:val="single" w:sz="4" w:space="0" w:color="auto"/>
            </w:tcBorders>
            <w:shd w:val="clear" w:color="auto" w:fill="66CCFF"/>
          </w:tcPr>
          <w:p w14:paraId="70BB941B" w14:textId="77777777" w:rsidR="006953E8" w:rsidRPr="00D30C6D"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6953E8" w:rsidRPr="00D30C6D" w14:paraId="7280B1C0" w14:textId="77777777" w:rsidTr="004B2E0D">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BD5C4" w:themeFill="accent3" w:themeFillTint="66"/>
          </w:tcPr>
          <w:p w14:paraId="645DEBBA"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02293436"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26</w:t>
            </w:r>
          </w:p>
        </w:tc>
        <w:tc>
          <w:tcPr>
            <w:tcW w:w="4920" w:type="dxa"/>
            <w:tcBorders>
              <w:top w:val="single" w:sz="4" w:space="0" w:color="auto"/>
              <w:bottom w:val="single" w:sz="4" w:space="0" w:color="auto"/>
            </w:tcBorders>
            <w:shd w:val="clear" w:color="auto" w:fill="FBD5C4" w:themeFill="accent3" w:themeFillTint="66"/>
          </w:tcPr>
          <w:p w14:paraId="01C4B5D7" w14:textId="77777777" w:rsidR="006953E8" w:rsidRPr="00D30C6D" w:rsidRDefault="006953E8" w:rsidP="008774A5">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6953E8" w:rsidRPr="00D30C6D" w14:paraId="537A3CF7" w14:textId="77777777" w:rsidTr="004B2E0D">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4E300FE0"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24DDE3C3"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27</w:t>
            </w:r>
          </w:p>
        </w:tc>
        <w:tc>
          <w:tcPr>
            <w:tcW w:w="4920" w:type="dxa"/>
            <w:tcBorders>
              <w:top w:val="single" w:sz="4" w:space="0" w:color="auto"/>
              <w:bottom w:val="single" w:sz="4" w:space="0" w:color="auto"/>
            </w:tcBorders>
            <w:shd w:val="clear" w:color="auto" w:fill="FBD5C4" w:themeFill="accent3" w:themeFillTint="66"/>
          </w:tcPr>
          <w:p w14:paraId="6F776C14" w14:textId="77777777" w:rsidR="006953E8" w:rsidRPr="00D30C6D"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2B3ACF" w:rsidRPr="00D30C6D" w14:paraId="67E94752" w14:textId="77777777" w:rsidTr="004B2E0D">
        <w:trPr>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66CCFF"/>
          </w:tcPr>
          <w:p w14:paraId="1381B9C2"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72BFFBC6"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28</w:t>
            </w:r>
          </w:p>
        </w:tc>
        <w:tc>
          <w:tcPr>
            <w:tcW w:w="4920" w:type="dxa"/>
            <w:tcBorders>
              <w:top w:val="single" w:sz="4" w:space="0" w:color="auto"/>
              <w:bottom w:val="single" w:sz="4" w:space="0" w:color="auto"/>
            </w:tcBorders>
            <w:shd w:val="clear" w:color="auto" w:fill="FBD5C4" w:themeFill="accent3" w:themeFillTint="66"/>
          </w:tcPr>
          <w:p w14:paraId="4A2AD2E4" w14:textId="77777777" w:rsidR="006953E8" w:rsidRPr="00D30C6D" w:rsidRDefault="006953E8" w:rsidP="008774A5">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2B3ACF" w:rsidRPr="00D30C6D" w14:paraId="7DC4C315" w14:textId="77777777" w:rsidTr="004B2E0D">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BD5C4" w:themeFill="accent3" w:themeFillTint="66"/>
          </w:tcPr>
          <w:p w14:paraId="7B621477" w14:textId="77777777" w:rsidR="006953E8" w:rsidRPr="00D30C6D" w:rsidRDefault="006953E8" w:rsidP="008774A5"/>
        </w:tc>
        <w:tc>
          <w:tcPr>
            <w:tcW w:w="619" w:type="dxa"/>
            <w:tcBorders>
              <w:top w:val="single" w:sz="4" w:space="0" w:color="FFFFFF" w:themeColor="background1"/>
              <w:bottom w:val="single" w:sz="4" w:space="0" w:color="FFFFFF" w:themeColor="background1"/>
            </w:tcBorders>
            <w:shd w:val="clear" w:color="auto" w:fill="006D81"/>
          </w:tcPr>
          <w:p w14:paraId="7CB806D9"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29</w:t>
            </w:r>
          </w:p>
        </w:tc>
        <w:tc>
          <w:tcPr>
            <w:tcW w:w="4920" w:type="dxa"/>
            <w:tcBorders>
              <w:top w:val="single" w:sz="4" w:space="0" w:color="auto"/>
              <w:bottom w:val="single" w:sz="4" w:space="0" w:color="auto"/>
            </w:tcBorders>
            <w:shd w:val="clear" w:color="auto" w:fill="FBD5C4" w:themeFill="accent3" w:themeFillTint="66"/>
          </w:tcPr>
          <w:p w14:paraId="3AEBA925" w14:textId="77777777" w:rsidR="006953E8" w:rsidRPr="00D30C6D"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r w:rsidR="006953E8" w:rsidRPr="00D30C6D" w14:paraId="089C874E" w14:textId="77777777" w:rsidTr="004B2E0D">
        <w:trPr>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BD5C4" w:themeFill="accent3" w:themeFillTint="66"/>
          </w:tcPr>
          <w:p w14:paraId="007D0A3F" w14:textId="77777777" w:rsidR="006953E8" w:rsidRPr="0013529C" w:rsidRDefault="006953E8" w:rsidP="008774A5">
            <w:pPr>
              <w:rPr>
                <w:rFonts w:ascii="Arial Narrow" w:hAnsi="Arial Narrow"/>
                <w:b w:val="0"/>
              </w:rPr>
            </w:pPr>
          </w:p>
        </w:tc>
        <w:tc>
          <w:tcPr>
            <w:tcW w:w="619" w:type="dxa"/>
            <w:tcBorders>
              <w:top w:val="single" w:sz="4" w:space="0" w:color="FFFFFF" w:themeColor="background1"/>
              <w:bottom w:val="single" w:sz="4" w:space="0" w:color="FFFFFF" w:themeColor="background1"/>
            </w:tcBorders>
            <w:shd w:val="clear" w:color="auto" w:fill="006D81"/>
          </w:tcPr>
          <w:p w14:paraId="57FED20D" w14:textId="77777777" w:rsidR="006953E8" w:rsidRPr="006F0C8A" w:rsidRDefault="006953E8" w:rsidP="008774A5">
            <w:pPr>
              <w:pStyle w:val="Kop2"/>
              <w:outlineLvl w:val="1"/>
              <w:cnfStyle w:val="000000000000" w:firstRow="0" w:lastRow="0" w:firstColumn="0" w:lastColumn="0" w:oddVBand="0" w:evenVBand="0" w:oddHBand="0" w:evenHBand="0" w:firstRowFirstColumn="0" w:firstRowLastColumn="0" w:lastRowFirstColumn="0" w:lastRowLastColumn="0"/>
            </w:pPr>
            <w:r w:rsidRPr="006F0C8A">
              <w:rPr>
                <w:lang w:bidi="nl-NL"/>
              </w:rPr>
              <w:t>30</w:t>
            </w:r>
          </w:p>
        </w:tc>
        <w:tc>
          <w:tcPr>
            <w:tcW w:w="4920" w:type="dxa"/>
            <w:tcBorders>
              <w:top w:val="single" w:sz="4" w:space="0" w:color="auto"/>
              <w:bottom w:val="single" w:sz="4" w:space="0" w:color="auto"/>
            </w:tcBorders>
            <w:shd w:val="clear" w:color="auto" w:fill="FBD5C4" w:themeFill="accent3" w:themeFillTint="66"/>
          </w:tcPr>
          <w:p w14:paraId="65CD1B48" w14:textId="77777777" w:rsidR="006953E8" w:rsidRPr="00D30C6D" w:rsidRDefault="006953E8" w:rsidP="008774A5">
            <w:pPr>
              <w:cnfStyle w:val="000000000000" w:firstRow="0" w:lastRow="0" w:firstColumn="0" w:lastColumn="0" w:oddVBand="0" w:evenVBand="0" w:oddHBand="0" w:evenHBand="0" w:firstRowFirstColumn="0" w:firstRowLastColumn="0" w:lastRowFirstColumn="0" w:lastRowLastColumn="0"/>
              <w:rPr>
                <w:color w:val="F7986D" w:themeColor="accent3"/>
              </w:rPr>
            </w:pPr>
          </w:p>
        </w:tc>
      </w:tr>
      <w:tr w:rsidR="006953E8" w:rsidRPr="00D30C6D" w14:paraId="65F6C6E1" w14:textId="77777777" w:rsidTr="004B2E0D">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bottom w:val="single" w:sz="4" w:space="0" w:color="auto"/>
            </w:tcBorders>
            <w:shd w:val="clear" w:color="auto" w:fill="FBD5C4" w:themeFill="accent3" w:themeFillTint="66"/>
          </w:tcPr>
          <w:p w14:paraId="77FF6F42" w14:textId="77777777" w:rsidR="006953E8" w:rsidRPr="00D30C6D" w:rsidRDefault="006953E8" w:rsidP="008774A5"/>
        </w:tc>
        <w:tc>
          <w:tcPr>
            <w:tcW w:w="619" w:type="dxa"/>
            <w:tcBorders>
              <w:top w:val="single" w:sz="4" w:space="0" w:color="FFFFFF" w:themeColor="background1"/>
            </w:tcBorders>
            <w:shd w:val="clear" w:color="auto" w:fill="006D81"/>
          </w:tcPr>
          <w:p w14:paraId="1D5C3276" w14:textId="77777777" w:rsidR="006953E8" w:rsidRPr="006F0C8A" w:rsidRDefault="006953E8" w:rsidP="008774A5">
            <w:pPr>
              <w:pStyle w:val="Kop2"/>
              <w:outlineLvl w:val="1"/>
              <w:cnfStyle w:val="000000100000" w:firstRow="0" w:lastRow="0" w:firstColumn="0" w:lastColumn="0" w:oddVBand="0" w:evenVBand="0" w:oddHBand="1" w:evenHBand="0" w:firstRowFirstColumn="0" w:firstRowLastColumn="0" w:lastRowFirstColumn="0" w:lastRowLastColumn="0"/>
            </w:pPr>
            <w:r w:rsidRPr="006F0C8A">
              <w:rPr>
                <w:lang w:bidi="nl-NL"/>
              </w:rPr>
              <w:t>31</w:t>
            </w:r>
          </w:p>
        </w:tc>
        <w:tc>
          <w:tcPr>
            <w:tcW w:w="4920" w:type="dxa"/>
            <w:tcBorders>
              <w:top w:val="single" w:sz="4" w:space="0" w:color="auto"/>
              <w:bottom w:val="single" w:sz="4" w:space="0" w:color="auto"/>
            </w:tcBorders>
            <w:shd w:val="clear" w:color="auto" w:fill="66CCFF"/>
          </w:tcPr>
          <w:p w14:paraId="75089987" w14:textId="77777777" w:rsidR="006953E8" w:rsidRPr="00D30C6D" w:rsidRDefault="006953E8" w:rsidP="008774A5">
            <w:pPr>
              <w:cnfStyle w:val="000000100000" w:firstRow="0" w:lastRow="0" w:firstColumn="0" w:lastColumn="0" w:oddVBand="0" w:evenVBand="0" w:oddHBand="1" w:evenHBand="0" w:firstRowFirstColumn="0" w:firstRowLastColumn="0" w:lastRowFirstColumn="0" w:lastRowLastColumn="0"/>
              <w:rPr>
                <w:color w:val="F7986D" w:themeColor="accent3"/>
              </w:rPr>
            </w:pPr>
          </w:p>
        </w:tc>
      </w:tr>
    </w:tbl>
    <w:p w14:paraId="473882E0" w14:textId="77777777" w:rsidR="006953E8" w:rsidRPr="00D30C6D" w:rsidRDefault="006953E8" w:rsidP="006953E8">
      <w:r>
        <w:rPr>
          <w:noProof/>
          <w:lang w:val="nl-BE" w:eastAsia="nl-BE"/>
        </w:rPr>
        <mc:AlternateContent>
          <mc:Choice Requires="wps">
            <w:drawing>
              <wp:anchor distT="0" distB="0" distL="114300" distR="114300" simplePos="0" relativeHeight="251673600" behindDoc="1" locked="0" layoutInCell="1" allowOverlap="1" wp14:anchorId="62F7FEE7" wp14:editId="5EFAC40D">
                <wp:simplePos x="0" y="0"/>
                <wp:positionH relativeFrom="margin">
                  <wp:align>center</wp:align>
                </wp:positionH>
                <wp:positionV relativeFrom="paragraph">
                  <wp:posOffset>-1804451</wp:posOffset>
                </wp:positionV>
                <wp:extent cx="16632555" cy="5871845"/>
                <wp:effectExtent l="304800" t="933450" r="302895" b="929005"/>
                <wp:wrapNone/>
                <wp:docPr id="21" name="Rechthoek 21"/>
                <wp:cNvGraphicFramePr/>
                <a:graphic xmlns:a="http://schemas.openxmlformats.org/drawingml/2006/main">
                  <a:graphicData uri="http://schemas.microsoft.com/office/word/2010/wordprocessingShape">
                    <wps:wsp>
                      <wps:cNvSpPr/>
                      <wps:spPr>
                        <a:xfrm rot="385579">
                          <a:off x="0" y="0"/>
                          <a:ext cx="16632555" cy="5871845"/>
                        </a:xfrm>
                        <a:prstGeom prst="rect">
                          <a:avLst/>
                        </a:prstGeom>
                        <a:solidFill>
                          <a:srgbClr val="FFFC01"/>
                        </a:solidFill>
                        <a:ln>
                          <a:solidFill>
                            <a:srgbClr val="FFFC0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22922" id="Rechthoek 21" o:spid="_x0000_s1026" style="position:absolute;margin-left:0;margin-top:-142.1pt;width:1309.65pt;height:462.35pt;rotation:421155fd;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" fillcolor="#fffc01" strokecolor="#fffc01" strokeweight="1pt">
                <w10:wrap anchorx="margin"/>
              </v:rect>
            </w:pict>
          </mc:Fallback>
        </mc:AlternateContent>
      </w:r>
    </w:p>
    <w:p w14:paraId="5E019CBF" w14:textId="77777777" w:rsidR="00465AD8" w:rsidRPr="00D30C6D" w:rsidRDefault="003C6A33" w:rsidP="00465AD8">
      <w:r>
        <w:rPr>
          <w:noProof/>
          <w:lang w:val="nl-BE" w:eastAsia="nl-BE"/>
        </w:rPr>
        <mc:AlternateContent>
          <mc:Choice Requires="wps">
            <w:drawing>
              <wp:anchor distT="45720" distB="45720" distL="114300" distR="114300" simplePos="0" relativeHeight="251696128" behindDoc="0" locked="0" layoutInCell="1" allowOverlap="1" wp14:anchorId="55400249" wp14:editId="13A48303">
                <wp:simplePos x="0" y="0"/>
                <wp:positionH relativeFrom="column">
                  <wp:posOffset>-1287462</wp:posOffset>
                </wp:positionH>
                <wp:positionV relativeFrom="paragraph">
                  <wp:posOffset>554038</wp:posOffset>
                </wp:positionV>
                <wp:extent cx="2840038" cy="949325"/>
                <wp:effectExtent l="0" t="0" r="0" b="0"/>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840038" cy="949325"/>
                        </a:xfrm>
                        <a:prstGeom prst="rect">
                          <a:avLst/>
                        </a:prstGeom>
                        <a:noFill/>
                        <a:ln w="9525">
                          <a:noFill/>
                          <a:miter lim="800000"/>
                          <a:headEnd/>
                          <a:tailEnd/>
                        </a:ln>
                      </wps:spPr>
                      <wps:txbx>
                        <w:txbxContent>
                          <w:p w14:paraId="06054162" w14:textId="77777777" w:rsidR="00EC5540" w:rsidRDefault="00EC5540" w:rsidP="003C6A33">
                            <w:pPr>
                              <w:rPr>
                                <w:rFonts w:ascii="Bradley Hand ITC" w:hAnsi="Bradley Hand ITC"/>
                                <w:b/>
                                <w:color w:val="E80000"/>
                                <w:sz w:val="72"/>
                                <w:lang w:val="nl-BE"/>
                              </w:rPr>
                            </w:pPr>
                            <w:r>
                              <w:rPr>
                                <w:rFonts w:ascii="Bradley Hand ITC" w:hAnsi="Bradley Hand ITC"/>
                                <w:b/>
                                <w:color w:val="E80000"/>
                                <w:sz w:val="72"/>
                                <w:lang w:val="nl-BE"/>
                              </w:rPr>
                              <w:t>2023-2024</w:t>
                            </w:r>
                          </w:p>
                          <w:p w14:paraId="12A9F3CB" w14:textId="77777777" w:rsidR="00EC5540" w:rsidRPr="00D32ABA" w:rsidRDefault="00EC5540" w:rsidP="003C6A33">
                            <w:pPr>
                              <w:rPr>
                                <w:rFonts w:ascii="Bradley Hand ITC" w:hAnsi="Bradley Hand ITC"/>
                                <w:b/>
                                <w:color w:val="E80000"/>
                                <w:sz w:val="72"/>
                                <w:lang w:val="nl-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00249" id="_x0000_s1030" type="#_x0000_t202" style="position:absolute;margin-left:-101.35pt;margin-top:43.65pt;width:223.65pt;height:74.75pt;rotation:-90;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" filled="f" stroked="f">
                <v:textbox>
                  <w:txbxContent>
                    <w:p w14:paraId="06054162" w14:textId="77777777" w:rsidR="00EC5540" w:rsidRDefault="00EC5540" w:rsidP="003C6A33">
                      <w:pPr>
                        <w:rPr>
                          <w:rFonts w:ascii="Bradley Hand ITC" w:hAnsi="Bradley Hand ITC"/>
                          <w:b/>
                          <w:color w:val="E80000"/>
                          <w:sz w:val="72"/>
                          <w:lang w:val="nl-BE"/>
                        </w:rPr>
                      </w:pPr>
                      <w:r>
                        <w:rPr>
                          <w:rFonts w:ascii="Bradley Hand ITC" w:hAnsi="Bradley Hand ITC"/>
                          <w:b/>
                          <w:color w:val="E80000"/>
                          <w:sz w:val="72"/>
                          <w:lang w:val="nl-BE"/>
                        </w:rPr>
                        <w:t>2023-2024</w:t>
                      </w:r>
                    </w:p>
                    <w:p w14:paraId="12A9F3CB" w14:textId="77777777" w:rsidR="00EC5540" w:rsidRPr="00D32ABA" w:rsidRDefault="00EC5540" w:rsidP="003C6A33">
                      <w:pPr>
                        <w:rPr>
                          <w:rFonts w:ascii="Bradley Hand ITC" w:hAnsi="Bradley Hand ITC"/>
                          <w:b/>
                          <w:color w:val="E80000"/>
                          <w:sz w:val="72"/>
                          <w:lang w:val="nl-BE"/>
                        </w:rPr>
                      </w:pPr>
                    </w:p>
                  </w:txbxContent>
                </v:textbox>
              </v:shape>
            </w:pict>
          </mc:Fallback>
        </mc:AlternateContent>
      </w:r>
      <w:r w:rsidR="006953E8">
        <w:rPr>
          <w:noProof/>
          <w:lang w:val="nl-BE" w:eastAsia="nl-BE"/>
        </w:rPr>
        <mc:AlternateContent>
          <mc:Choice Requires="wps">
            <w:drawing>
              <wp:anchor distT="0" distB="0" distL="114300" distR="114300" simplePos="0" relativeHeight="251675648" behindDoc="0" locked="0" layoutInCell="1" allowOverlap="1" wp14:anchorId="2942D16C" wp14:editId="0368F315">
                <wp:simplePos x="0" y="0"/>
                <wp:positionH relativeFrom="column">
                  <wp:posOffset>1617260</wp:posOffset>
                </wp:positionH>
                <wp:positionV relativeFrom="paragraph">
                  <wp:posOffset>8664471</wp:posOffset>
                </wp:positionV>
                <wp:extent cx="12555940" cy="930165"/>
                <wp:effectExtent l="0" t="0" r="17145" b="22860"/>
                <wp:wrapNone/>
                <wp:docPr id="22" name="Afgeronde rechthoek 22"/>
                <wp:cNvGraphicFramePr/>
                <a:graphic xmlns:a="http://schemas.openxmlformats.org/drawingml/2006/main">
                  <a:graphicData uri="http://schemas.microsoft.com/office/word/2010/wordprocessingShape">
                    <wps:wsp>
                      <wps:cNvSpPr/>
                      <wps:spPr>
                        <a:xfrm>
                          <a:off x="0" y="0"/>
                          <a:ext cx="12555940" cy="930165"/>
                        </a:xfrm>
                        <a:prstGeom prst="roundRect">
                          <a:avLst/>
                        </a:prstGeom>
                        <a:solidFill>
                          <a:srgbClr val="006D81"/>
                        </a:solidFill>
                        <a:ln>
                          <a:solidFill>
                            <a:srgbClr val="006D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E698AB" w14:textId="77777777" w:rsidR="00EC5540" w:rsidRPr="000B1E14" w:rsidRDefault="00EC5540" w:rsidP="00B23D3C">
                            <w:pPr>
                              <w:jc w:val="center"/>
                              <w:rPr>
                                <w:rFonts w:ascii="Arial Narrow" w:hAnsi="Arial Narrow"/>
                                <w:sz w:val="22"/>
                                <w:lang w:val="nl-BE"/>
                              </w:rPr>
                            </w:pPr>
                            <w:r>
                              <w:rPr>
                                <w:rFonts w:ascii="Arial Narrow" w:hAnsi="Arial Narrow"/>
                                <w:sz w:val="22"/>
                                <w:lang w:val="nl-BE"/>
                              </w:rPr>
                              <w:t>Tip voor je</w:t>
                            </w:r>
                            <w:r w:rsidRPr="000B1E14">
                              <w:rPr>
                                <w:rFonts w:ascii="Arial Narrow" w:hAnsi="Arial Narrow"/>
                                <w:sz w:val="22"/>
                                <w:lang w:val="nl-BE"/>
                              </w:rPr>
                              <w:t xml:space="preserve">: gebruik de ‘dagen van…’ als inspiratie voor een activiteit. Organiseer op </w:t>
                            </w:r>
                            <w:proofErr w:type="spellStart"/>
                            <w:r w:rsidRPr="000B1E14">
                              <w:rPr>
                                <w:rFonts w:ascii="Arial Narrow" w:hAnsi="Arial Narrow"/>
                                <w:sz w:val="22"/>
                                <w:lang w:val="nl-BE"/>
                              </w:rPr>
                              <w:t>wereldmilieudag</w:t>
                            </w:r>
                            <w:proofErr w:type="spellEnd"/>
                            <w:r w:rsidRPr="000B1E14">
                              <w:rPr>
                                <w:rFonts w:ascii="Arial Narrow" w:hAnsi="Arial Narrow"/>
                                <w:sz w:val="22"/>
                                <w:lang w:val="nl-BE"/>
                              </w:rPr>
                              <w:t xml:space="preserve"> bijvoorbeeld een afvalstemming: laat leerlingen met afval die ze vinden op de speelplaats op verschillende antwoordopties stemmen. Twee vliegen in 1 klap: mensen zijn hun afval kwijt én jij weet hoe ze over jouw idee denken. Meer inspiratie voor je leerlingenraad? Check onze online kanalen:</w:t>
                            </w:r>
                          </w:p>
                          <w:p w14:paraId="7F7BC058" w14:textId="77777777" w:rsidR="00EC5540" w:rsidRPr="00F65884" w:rsidRDefault="00EC5540" w:rsidP="005D003C">
                            <w:pPr>
                              <w:spacing w:after="0"/>
                              <w:jc w:val="center"/>
                              <w:rPr>
                                <w:rFonts w:ascii="Arial Narrow" w:hAnsi="Arial Narrow"/>
                                <w:lang w:val="nl-BE"/>
                              </w:rPr>
                            </w:pPr>
                            <w:r w:rsidRPr="00F65884">
                              <w:rPr>
                                <w:rFonts w:ascii="Arial Narrow" w:hAnsi="Arial Narrow"/>
                                <w:lang w:val="nl-BE"/>
                              </w:rPr>
                              <w:t>www.scholierenkoepel.be (tips en tools voor je leerlingenraad) | www.rechtenopschool.be (alles over je rechten als leerling) | www.pinterest.com/vlscholierenkpl (goede voorbeelden van andere leerlingenraden) | www.sfeeropschool.be (activiteiten-inspiratie)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942D16C" id="Afgeronde rechthoek 22" o:spid="_x0000_s1031" style="position:absolute;margin-left:127.35pt;margin-top:682.25pt;width:988.65pt;height:73.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" fillcolor="#006d81" strokecolor="#006d81" strokeweight="1pt">
                <v:stroke joinstyle="miter"/>
                <v:textbox>
                  <w:txbxContent>
                    <w:p w14:paraId="4EE698AB" w14:textId="77777777" w:rsidR="00EC5540" w:rsidRPr="000B1E14" w:rsidRDefault="00EC5540" w:rsidP="00B23D3C">
                      <w:pPr>
                        <w:jc w:val="center"/>
                        <w:rPr>
                          <w:rFonts w:ascii="Arial Narrow" w:hAnsi="Arial Narrow"/>
                          <w:sz w:val="22"/>
                          <w:lang w:val="nl-BE"/>
                        </w:rPr>
                      </w:pPr>
                      <w:r>
                        <w:rPr>
                          <w:rFonts w:ascii="Arial Narrow" w:hAnsi="Arial Narrow"/>
                          <w:sz w:val="22"/>
                          <w:lang w:val="nl-BE"/>
                        </w:rPr>
                        <w:t>Tip voor je</w:t>
                      </w:r>
                      <w:r w:rsidRPr="000B1E14">
                        <w:rPr>
                          <w:rFonts w:ascii="Arial Narrow" w:hAnsi="Arial Narrow"/>
                          <w:sz w:val="22"/>
                          <w:lang w:val="nl-BE"/>
                        </w:rPr>
                        <w:t>: gebruik de ‘dagen van…’ als inspiratie voor een activiteit. Organiseer op wereldmilieudag bijvoorbeeld een afvalstemming: laat leerlingen met afval die ze vinden op de speelplaats op verschillende antwoordopties stemmen. Twee vliegen in 1 klap: mensen zijn hun afval kwijt én jij weet hoe ze over jouw idee denken. Meer inspiratie voor je leerlingenraad? Check onze online kanalen:</w:t>
                      </w:r>
                    </w:p>
                    <w:p w14:paraId="7F7BC058" w14:textId="77777777" w:rsidR="00EC5540" w:rsidRPr="00F65884" w:rsidRDefault="00EC5540" w:rsidP="005D003C">
                      <w:pPr>
                        <w:spacing w:after="0"/>
                        <w:jc w:val="center"/>
                        <w:rPr>
                          <w:rFonts w:ascii="Arial Narrow" w:hAnsi="Arial Narrow"/>
                          <w:lang w:val="nl-BE"/>
                        </w:rPr>
                      </w:pPr>
                      <w:r w:rsidRPr="00F65884">
                        <w:rPr>
                          <w:rFonts w:ascii="Arial Narrow" w:hAnsi="Arial Narrow"/>
                          <w:lang w:val="nl-BE"/>
                        </w:rPr>
                        <w:t>www.scholierenkoepel.be (tips en tools voor je leerlingenraad) | www.rechtenopschool.be (alles over je rechten als leerling) | www.pinterest.com/vlscholierenkpl (goede voorbeelden van andere leerlingenraden) | www.sfeeropschool.be (activiteiten-inspiratie)</w:t>
                      </w:r>
                    </w:p>
                  </w:txbxContent>
                </v:textbox>
              </v:roundrect>
            </w:pict>
          </mc:Fallback>
        </mc:AlternateContent>
      </w:r>
      <w:r w:rsidR="006953E8" w:rsidRPr="00997BAB">
        <w:rPr>
          <w:noProof/>
          <w:lang w:val="nl-BE" w:eastAsia="nl-BE"/>
        </w:rPr>
        <w:drawing>
          <wp:anchor distT="0" distB="0" distL="114300" distR="114300" simplePos="0" relativeHeight="251674624" behindDoc="0" locked="0" layoutInCell="1" allowOverlap="1" wp14:anchorId="6C420DBF" wp14:editId="3D163D2A">
            <wp:simplePos x="0" y="0"/>
            <wp:positionH relativeFrom="margin">
              <wp:posOffset>0</wp:posOffset>
            </wp:positionH>
            <wp:positionV relativeFrom="paragraph">
              <wp:posOffset>8580229</wp:posOffset>
            </wp:positionV>
            <wp:extent cx="1466193" cy="1089867"/>
            <wp:effectExtent l="0" t="0" r="1270" b="0"/>
            <wp:wrapNone/>
            <wp:docPr id="25" name="Afbeelding 25" descr="J:\WERKING\Communicatie\Richtlijnen\Huisstijl\Logo's\Bidonlogo\2-MsOffice\VSK_314_RGB200 (382x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WERKING\Communicatie\Richtlijnen\Huisstijl\Logo's\Bidonlogo\2-MsOffice\VSK_314_RGB200 (382x28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193" cy="1089867"/>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65AD8" w:rsidRPr="00D30C6D" w:rsidSect="00AF72BB">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22A87" w14:textId="77777777" w:rsidR="00E8105B" w:rsidRDefault="00E8105B" w:rsidP="005D5DB5">
      <w:pPr>
        <w:spacing w:after="0" w:line="240" w:lineRule="auto"/>
      </w:pPr>
      <w:r>
        <w:separator/>
      </w:r>
    </w:p>
  </w:endnote>
  <w:endnote w:type="continuationSeparator" w:id="0">
    <w:p w14:paraId="3D6E830A" w14:textId="77777777" w:rsidR="00E8105B" w:rsidRDefault="00E8105B" w:rsidP="005D5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ZYaoTi">
    <w:altName w:val="方正姚体"/>
    <w:charset w:val="86"/>
    <w:family w:val="auto"/>
    <w:pitch w:val="variable"/>
    <w:sig w:usb0="00000003"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Xinwei">
    <w:altName w:val="华文新魏"/>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C4909" w14:textId="77777777" w:rsidR="00EC5540" w:rsidRDefault="00EC5540">
    <w:pPr>
      <w:pStyle w:val="Voet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4F9CA" w14:textId="77777777" w:rsidR="00EC5540" w:rsidRDefault="00EC5540">
    <w:pPr>
      <w:pStyle w:val="Voetteks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DC6BE" w14:textId="77777777" w:rsidR="00EC5540" w:rsidRDefault="00EC5540">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8E414" w14:textId="77777777" w:rsidR="00E8105B" w:rsidRDefault="00E8105B" w:rsidP="005D5DB5">
      <w:pPr>
        <w:spacing w:after="0" w:line="240" w:lineRule="auto"/>
      </w:pPr>
      <w:r>
        <w:separator/>
      </w:r>
    </w:p>
  </w:footnote>
  <w:footnote w:type="continuationSeparator" w:id="0">
    <w:p w14:paraId="6808FBDA" w14:textId="77777777" w:rsidR="00E8105B" w:rsidRDefault="00E8105B" w:rsidP="005D5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938D6" w14:textId="77777777" w:rsidR="00EC5540" w:rsidRDefault="00EC5540">
    <w:pPr>
      <w:pStyle w:val="Kopteks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8B1BD" w14:textId="77777777" w:rsidR="00EC5540" w:rsidRDefault="00EC5540">
    <w:pPr>
      <w:pStyle w:val="Kopteks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2A306" w14:textId="77777777" w:rsidR="00EC5540" w:rsidRDefault="00EC554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59"/>
    <w:rsid w:val="00010C28"/>
    <w:rsid w:val="000174E1"/>
    <w:rsid w:val="00025710"/>
    <w:rsid w:val="00025DB7"/>
    <w:rsid w:val="00034437"/>
    <w:rsid w:val="000559EB"/>
    <w:rsid w:val="000B1E14"/>
    <w:rsid w:val="000B28D2"/>
    <w:rsid w:val="000C6B2C"/>
    <w:rsid w:val="000F6559"/>
    <w:rsid w:val="00111B99"/>
    <w:rsid w:val="0013529C"/>
    <w:rsid w:val="00151F82"/>
    <w:rsid w:val="00152261"/>
    <w:rsid w:val="00155807"/>
    <w:rsid w:val="00162C17"/>
    <w:rsid w:val="00163842"/>
    <w:rsid w:val="00195CC7"/>
    <w:rsid w:val="001A0799"/>
    <w:rsid w:val="001C17C3"/>
    <w:rsid w:val="001D12DB"/>
    <w:rsid w:val="001E0172"/>
    <w:rsid w:val="001E7D88"/>
    <w:rsid w:val="0022490B"/>
    <w:rsid w:val="00232108"/>
    <w:rsid w:val="00250B2C"/>
    <w:rsid w:val="002564AF"/>
    <w:rsid w:val="0025796F"/>
    <w:rsid w:val="00261D0C"/>
    <w:rsid w:val="00263984"/>
    <w:rsid w:val="00286EE1"/>
    <w:rsid w:val="002A631B"/>
    <w:rsid w:val="002B3ACF"/>
    <w:rsid w:val="002B7B4D"/>
    <w:rsid w:val="002C2918"/>
    <w:rsid w:val="002C4C59"/>
    <w:rsid w:val="002D0F06"/>
    <w:rsid w:val="002E5741"/>
    <w:rsid w:val="003033DC"/>
    <w:rsid w:val="00321E51"/>
    <w:rsid w:val="00322AF5"/>
    <w:rsid w:val="0035639E"/>
    <w:rsid w:val="00361924"/>
    <w:rsid w:val="0038482A"/>
    <w:rsid w:val="003B55EB"/>
    <w:rsid w:val="003C6A33"/>
    <w:rsid w:val="00410D23"/>
    <w:rsid w:val="00465AD8"/>
    <w:rsid w:val="004660AB"/>
    <w:rsid w:val="00471F68"/>
    <w:rsid w:val="0047359F"/>
    <w:rsid w:val="004863C1"/>
    <w:rsid w:val="004915C6"/>
    <w:rsid w:val="004B2E0D"/>
    <w:rsid w:val="004D64B8"/>
    <w:rsid w:val="004E4C76"/>
    <w:rsid w:val="004F002F"/>
    <w:rsid w:val="005124CB"/>
    <w:rsid w:val="00554A27"/>
    <w:rsid w:val="005956F1"/>
    <w:rsid w:val="005B6F18"/>
    <w:rsid w:val="005D003C"/>
    <w:rsid w:val="005D4E0A"/>
    <w:rsid w:val="005D5DB5"/>
    <w:rsid w:val="005F0B23"/>
    <w:rsid w:val="00602102"/>
    <w:rsid w:val="00623426"/>
    <w:rsid w:val="00647C64"/>
    <w:rsid w:val="00690330"/>
    <w:rsid w:val="006953E8"/>
    <w:rsid w:val="006F0C8A"/>
    <w:rsid w:val="006F6F32"/>
    <w:rsid w:val="007042D8"/>
    <w:rsid w:val="007103E7"/>
    <w:rsid w:val="007261FC"/>
    <w:rsid w:val="007A3708"/>
    <w:rsid w:val="007B2AD7"/>
    <w:rsid w:val="007B6326"/>
    <w:rsid w:val="007B6FD7"/>
    <w:rsid w:val="007B7394"/>
    <w:rsid w:val="00823D28"/>
    <w:rsid w:val="00835BFB"/>
    <w:rsid w:val="00846DAF"/>
    <w:rsid w:val="00856D06"/>
    <w:rsid w:val="008577C3"/>
    <w:rsid w:val="0086204B"/>
    <w:rsid w:val="00863CE1"/>
    <w:rsid w:val="008774A5"/>
    <w:rsid w:val="00886312"/>
    <w:rsid w:val="00892B4B"/>
    <w:rsid w:val="008D4685"/>
    <w:rsid w:val="00952AE8"/>
    <w:rsid w:val="00957B19"/>
    <w:rsid w:val="0098740C"/>
    <w:rsid w:val="00990304"/>
    <w:rsid w:val="00994A83"/>
    <w:rsid w:val="009978E2"/>
    <w:rsid w:val="00997BAB"/>
    <w:rsid w:val="009A3087"/>
    <w:rsid w:val="009B69E4"/>
    <w:rsid w:val="009D32C8"/>
    <w:rsid w:val="009E5C0B"/>
    <w:rsid w:val="009F144A"/>
    <w:rsid w:val="00A14276"/>
    <w:rsid w:val="00A2008A"/>
    <w:rsid w:val="00A513C6"/>
    <w:rsid w:val="00A63DD8"/>
    <w:rsid w:val="00A82C79"/>
    <w:rsid w:val="00AC105B"/>
    <w:rsid w:val="00AD7734"/>
    <w:rsid w:val="00AE38DF"/>
    <w:rsid w:val="00AE513E"/>
    <w:rsid w:val="00AF72BB"/>
    <w:rsid w:val="00B14C94"/>
    <w:rsid w:val="00B23D3C"/>
    <w:rsid w:val="00B27900"/>
    <w:rsid w:val="00B4183F"/>
    <w:rsid w:val="00B45493"/>
    <w:rsid w:val="00B62A41"/>
    <w:rsid w:val="00B8480D"/>
    <w:rsid w:val="00BB472D"/>
    <w:rsid w:val="00BD0899"/>
    <w:rsid w:val="00BF56AF"/>
    <w:rsid w:val="00C42654"/>
    <w:rsid w:val="00C54AA8"/>
    <w:rsid w:val="00C56C9A"/>
    <w:rsid w:val="00C57302"/>
    <w:rsid w:val="00C72DF5"/>
    <w:rsid w:val="00C92BE1"/>
    <w:rsid w:val="00C96A7A"/>
    <w:rsid w:val="00CB1F2D"/>
    <w:rsid w:val="00CB7464"/>
    <w:rsid w:val="00CD411D"/>
    <w:rsid w:val="00CE1CA8"/>
    <w:rsid w:val="00CE54AD"/>
    <w:rsid w:val="00CF40F4"/>
    <w:rsid w:val="00D13793"/>
    <w:rsid w:val="00D2261F"/>
    <w:rsid w:val="00D27998"/>
    <w:rsid w:val="00D30C6D"/>
    <w:rsid w:val="00D32ABA"/>
    <w:rsid w:val="00D71F58"/>
    <w:rsid w:val="00D86AB7"/>
    <w:rsid w:val="00DE01BA"/>
    <w:rsid w:val="00DE18FD"/>
    <w:rsid w:val="00DE33D0"/>
    <w:rsid w:val="00DE79C1"/>
    <w:rsid w:val="00E205C0"/>
    <w:rsid w:val="00E43C25"/>
    <w:rsid w:val="00E53DF1"/>
    <w:rsid w:val="00E8105B"/>
    <w:rsid w:val="00E83911"/>
    <w:rsid w:val="00E92197"/>
    <w:rsid w:val="00EA2773"/>
    <w:rsid w:val="00EC5540"/>
    <w:rsid w:val="00F13DBF"/>
    <w:rsid w:val="00F2228A"/>
    <w:rsid w:val="00F22BFC"/>
    <w:rsid w:val="00F26E94"/>
    <w:rsid w:val="00F3516A"/>
    <w:rsid w:val="00F65884"/>
    <w:rsid w:val="00F679D0"/>
    <w:rsid w:val="00F72E50"/>
    <w:rsid w:val="00F72F69"/>
    <w:rsid w:val="00F75D45"/>
    <w:rsid w:val="00FA2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8ED2A"/>
  <w15:chartTrackingRefBased/>
  <w15:docId w15:val="{443E8276-2492-45AC-9601-76A9D5DB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2F69"/>
    <w:pPr>
      <w:spacing w:line="360" w:lineRule="auto"/>
    </w:pPr>
    <w:rPr>
      <w:sz w:val="20"/>
    </w:rPr>
  </w:style>
  <w:style w:type="paragraph" w:styleId="Kop1">
    <w:name w:val="heading 1"/>
    <w:basedOn w:val="Standaard"/>
    <w:next w:val="Standaard"/>
    <w:link w:val="Kop1Char"/>
    <w:uiPriority w:val="9"/>
    <w:qFormat/>
    <w:rsid w:val="00DE33D0"/>
    <w:pPr>
      <w:keepNext/>
      <w:keepLines/>
      <w:spacing w:before="240" w:after="0"/>
      <w:jc w:val="center"/>
      <w:outlineLvl w:val="0"/>
    </w:pPr>
    <w:rPr>
      <w:rFonts w:ascii="Franklin Gothic Demi" w:eastAsiaTheme="majorEastAsia" w:hAnsi="Franklin Gothic Demi" w:cstheme="majorBidi"/>
      <w:b/>
      <w:color w:val="711A54" w:themeColor="accent4"/>
      <w:sz w:val="32"/>
      <w:szCs w:val="32"/>
    </w:rPr>
  </w:style>
  <w:style w:type="paragraph" w:styleId="Kop2">
    <w:name w:val="heading 2"/>
    <w:basedOn w:val="Standaard"/>
    <w:next w:val="Standaard"/>
    <w:link w:val="Kop2Char"/>
    <w:uiPriority w:val="9"/>
    <w:unhideWhenUsed/>
    <w:qFormat/>
    <w:rsid w:val="00CF40F4"/>
    <w:pPr>
      <w:keepNext/>
      <w:keepLines/>
      <w:spacing w:before="40" w:after="0"/>
      <w:jc w:val="center"/>
      <w:outlineLvl w:val="1"/>
    </w:pPr>
    <w:rPr>
      <w:rFonts w:asciiTheme="majorHAnsi" w:eastAsiaTheme="majorEastAsia" w:hAnsiTheme="majorHAnsi" w:cstheme="majorBidi"/>
      <w:b/>
      <w:color w:val="FFFFFF" w:themeColor="background1"/>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D5DB5"/>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5D5DB5"/>
  </w:style>
  <w:style w:type="paragraph" w:styleId="Voettekst">
    <w:name w:val="footer"/>
    <w:basedOn w:val="Standaard"/>
    <w:link w:val="VoettekstChar"/>
    <w:uiPriority w:val="99"/>
    <w:unhideWhenUsed/>
    <w:rsid w:val="005D5DB5"/>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5D5DB5"/>
  </w:style>
  <w:style w:type="table" w:styleId="Tabelraster">
    <w:name w:val="Table Grid"/>
    <w:basedOn w:val="Standaardtabel"/>
    <w:uiPriority w:val="39"/>
    <w:rsid w:val="005D5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4">
    <w:name w:val="Plain Table 4"/>
    <w:basedOn w:val="Standaardtabel"/>
    <w:uiPriority w:val="44"/>
    <w:rsid w:val="005D5DB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Kop1Char">
    <w:name w:val="Kop 1 Char"/>
    <w:basedOn w:val="Standaardalinea-lettertype"/>
    <w:link w:val="Kop1"/>
    <w:uiPriority w:val="9"/>
    <w:rsid w:val="00DE33D0"/>
    <w:rPr>
      <w:rFonts w:ascii="Franklin Gothic Demi" w:eastAsiaTheme="majorEastAsia" w:hAnsi="Franklin Gothic Demi" w:cstheme="majorBidi"/>
      <w:b/>
      <w:color w:val="711A54" w:themeColor="accent4"/>
      <w:sz w:val="32"/>
      <w:szCs w:val="32"/>
    </w:rPr>
  </w:style>
  <w:style w:type="character" w:customStyle="1" w:styleId="Kop2Char">
    <w:name w:val="Kop 2 Char"/>
    <w:basedOn w:val="Standaardalinea-lettertype"/>
    <w:link w:val="Kop2"/>
    <w:uiPriority w:val="9"/>
    <w:rsid w:val="00CF40F4"/>
    <w:rPr>
      <w:rFonts w:asciiTheme="majorHAnsi" w:eastAsiaTheme="majorEastAsia" w:hAnsiTheme="majorHAnsi" w:cstheme="majorBidi"/>
      <w:b/>
      <w:color w:val="FFFFFF" w:themeColor="background1"/>
      <w:sz w:val="20"/>
      <w:szCs w:val="26"/>
    </w:rPr>
  </w:style>
  <w:style w:type="table" w:styleId="Lijsttabel1licht-Accent3">
    <w:name w:val="List Table 1 Light Accent 3"/>
    <w:basedOn w:val="Standaardtabel"/>
    <w:uiPriority w:val="46"/>
    <w:rsid w:val="00BF56AF"/>
    <w:pPr>
      <w:spacing w:after="0" w:line="240" w:lineRule="auto"/>
    </w:pPr>
    <w:tblPr>
      <w:tblStyleRowBandSize w:val="1"/>
      <w:tblStyleColBandSize w:val="1"/>
    </w:tblPr>
    <w:tblStylePr w:type="firstRow">
      <w:rPr>
        <w:b/>
        <w:bCs/>
      </w:rPr>
      <w:tblPr/>
      <w:tcPr>
        <w:tcBorders>
          <w:bottom w:val="single" w:sz="4" w:space="0" w:color="FAC0A7" w:themeColor="accent3" w:themeTint="99"/>
        </w:tcBorders>
      </w:tcPr>
    </w:tblStylePr>
    <w:tblStylePr w:type="lastRow">
      <w:rPr>
        <w:b/>
        <w:bCs/>
      </w:rPr>
      <w:tblPr/>
      <w:tcPr>
        <w:tcBorders>
          <w:top w:val="single" w:sz="4" w:space="0" w:color="FAC0A7" w:themeColor="accent3" w:themeTint="99"/>
        </w:tcBorders>
      </w:tcPr>
    </w:tblStylePr>
    <w:tblStylePr w:type="firstCol">
      <w:rPr>
        <w:b/>
        <w:bCs/>
      </w:rPr>
    </w:tblStylePr>
    <w:tblStylePr w:type="lastCol">
      <w:rPr>
        <w:b/>
        <w:bCs/>
      </w:rPr>
    </w:tblStylePr>
    <w:tblStylePr w:type="band1Vert">
      <w:tblPr/>
      <w:tcPr>
        <w:shd w:val="clear" w:color="auto" w:fill="FDEAE1" w:themeFill="accent3" w:themeFillTint="33"/>
      </w:tcPr>
    </w:tblStylePr>
    <w:tblStylePr w:type="band1Horz">
      <w:tblPr/>
      <w:tcPr>
        <w:shd w:val="clear" w:color="auto" w:fill="FDEAE1" w:themeFill="accent3" w:themeFillTint="33"/>
      </w:tcPr>
    </w:tblStylePr>
  </w:style>
  <w:style w:type="table" w:styleId="Rastertabel2-Accent6">
    <w:name w:val="Grid Table 2 Accent 6"/>
    <w:basedOn w:val="Standaardtabel"/>
    <w:uiPriority w:val="47"/>
    <w:rsid w:val="00BF56AF"/>
    <w:pPr>
      <w:spacing w:after="0" w:line="240" w:lineRule="auto"/>
    </w:pPr>
    <w:tblPr>
      <w:tblStyleRowBandSize w:val="1"/>
      <w:tblStyleColBandSize w:val="1"/>
      <w:tblBorders>
        <w:top w:val="single" w:sz="2" w:space="0" w:color="FCE1D6" w:themeColor="accent6" w:themeTint="99"/>
        <w:bottom w:val="single" w:sz="2" w:space="0" w:color="FCE1D6" w:themeColor="accent6" w:themeTint="99"/>
        <w:insideH w:val="single" w:sz="2" w:space="0" w:color="FCE1D6" w:themeColor="accent6" w:themeTint="99"/>
        <w:insideV w:val="single" w:sz="2" w:space="0" w:color="FCE1D6" w:themeColor="accent6" w:themeTint="99"/>
      </w:tblBorders>
    </w:tblPr>
    <w:tblStylePr w:type="firstRow">
      <w:rPr>
        <w:b/>
        <w:bCs/>
      </w:rPr>
      <w:tblPr/>
      <w:tcPr>
        <w:tcBorders>
          <w:top w:val="nil"/>
          <w:bottom w:val="single" w:sz="12" w:space="0" w:color="FCE1D6" w:themeColor="accent6" w:themeTint="99"/>
          <w:insideH w:val="nil"/>
          <w:insideV w:val="nil"/>
        </w:tcBorders>
        <w:shd w:val="clear" w:color="auto" w:fill="FFFFFF" w:themeFill="background1"/>
      </w:tcPr>
    </w:tblStylePr>
    <w:tblStylePr w:type="lastRow">
      <w:rPr>
        <w:b/>
        <w:bCs/>
      </w:rPr>
      <w:tblPr/>
      <w:tcPr>
        <w:tcBorders>
          <w:top w:val="double" w:sz="2" w:space="0" w:color="FCE1D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paragraph" w:styleId="Ballontekst">
    <w:name w:val="Balloon Text"/>
    <w:basedOn w:val="Standaard"/>
    <w:link w:val="BallontekstChar"/>
    <w:uiPriority w:val="99"/>
    <w:semiHidden/>
    <w:unhideWhenUsed/>
    <w:rsid w:val="00E53DF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53DF1"/>
    <w:rPr>
      <w:rFonts w:ascii="Segoe UI" w:hAnsi="Segoe UI" w:cs="Segoe UI"/>
      <w:sz w:val="18"/>
      <w:szCs w:val="18"/>
    </w:rPr>
  </w:style>
  <w:style w:type="character" w:styleId="Hyperlink">
    <w:name w:val="Hyperlink"/>
    <w:basedOn w:val="Standaardalinea-lettertype"/>
    <w:uiPriority w:val="99"/>
    <w:unhideWhenUsed/>
    <w:rsid w:val="009B69E4"/>
    <w:rPr>
      <w:color w:val="666DB6" w:themeColor="hyperlink"/>
      <w:u w:val="single"/>
    </w:rPr>
  </w:style>
  <w:style w:type="paragraph" w:styleId="Lijstalinea">
    <w:name w:val="List Paragraph"/>
    <w:basedOn w:val="Standaard"/>
    <w:uiPriority w:val="34"/>
    <w:qFormat/>
    <w:rsid w:val="00C56C9A"/>
    <w:pPr>
      <w:ind w:left="720"/>
      <w:contextualSpacing/>
    </w:pPr>
  </w:style>
  <w:style w:type="character" w:styleId="Verwijzingopmerking">
    <w:name w:val="annotation reference"/>
    <w:basedOn w:val="Standaardalinea-lettertype"/>
    <w:uiPriority w:val="99"/>
    <w:semiHidden/>
    <w:unhideWhenUsed/>
    <w:rsid w:val="004B2E0D"/>
    <w:rPr>
      <w:sz w:val="16"/>
      <w:szCs w:val="16"/>
    </w:rPr>
  </w:style>
  <w:style w:type="paragraph" w:styleId="Tekstopmerking">
    <w:name w:val="annotation text"/>
    <w:basedOn w:val="Standaard"/>
    <w:link w:val="TekstopmerkingChar"/>
    <w:uiPriority w:val="99"/>
    <w:semiHidden/>
    <w:unhideWhenUsed/>
    <w:rsid w:val="004B2E0D"/>
    <w:pPr>
      <w:spacing w:line="240" w:lineRule="auto"/>
    </w:pPr>
    <w:rPr>
      <w:szCs w:val="20"/>
    </w:rPr>
  </w:style>
  <w:style w:type="character" w:customStyle="1" w:styleId="TekstopmerkingChar">
    <w:name w:val="Tekst opmerking Char"/>
    <w:basedOn w:val="Standaardalinea-lettertype"/>
    <w:link w:val="Tekstopmerking"/>
    <w:uiPriority w:val="99"/>
    <w:semiHidden/>
    <w:rsid w:val="004B2E0D"/>
    <w:rPr>
      <w:sz w:val="20"/>
      <w:szCs w:val="20"/>
    </w:rPr>
  </w:style>
  <w:style w:type="paragraph" w:styleId="Onderwerpvanopmerking">
    <w:name w:val="annotation subject"/>
    <w:basedOn w:val="Tekstopmerking"/>
    <w:next w:val="Tekstopmerking"/>
    <w:link w:val="OnderwerpvanopmerkingChar"/>
    <w:uiPriority w:val="99"/>
    <w:semiHidden/>
    <w:unhideWhenUsed/>
    <w:rsid w:val="004B2E0D"/>
    <w:rPr>
      <w:b/>
      <w:bCs/>
    </w:rPr>
  </w:style>
  <w:style w:type="character" w:customStyle="1" w:styleId="OnderwerpvanopmerkingChar">
    <w:name w:val="Onderwerp van opmerking Char"/>
    <w:basedOn w:val="TekstopmerkingChar"/>
    <w:link w:val="Onderwerpvanopmerking"/>
    <w:uiPriority w:val="99"/>
    <w:semiHidden/>
    <w:rsid w:val="004B2E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e\AppData\Roaming\Microsoft\Sjablonen\Kalender%20met%20verjaardagen%20en%20jubileums.dotx" TargetMode="External"/></Relationships>
</file>

<file path=word/theme/theme1.xml><?xml version="1.0" encoding="utf-8"?>
<a:theme xmlns:a="http://schemas.openxmlformats.org/drawingml/2006/main" name="Office Theme">
  <a:themeElements>
    <a:clrScheme name="Custom 63">
      <a:dk1>
        <a:sysClr val="windowText" lastClr="000000"/>
      </a:dk1>
      <a:lt1>
        <a:sysClr val="window" lastClr="FFFFFF"/>
      </a:lt1>
      <a:dk2>
        <a:srgbClr val="5D0D3E"/>
      </a:dk2>
      <a:lt2>
        <a:srgbClr val="9B3A53"/>
      </a:lt2>
      <a:accent1>
        <a:srgbClr val="E7C762"/>
      </a:accent1>
      <a:accent2>
        <a:srgbClr val="DA7154"/>
      </a:accent2>
      <a:accent3>
        <a:srgbClr val="F7986D"/>
      </a:accent3>
      <a:accent4>
        <a:srgbClr val="711A54"/>
      </a:accent4>
      <a:accent5>
        <a:srgbClr val="3B427E"/>
      </a:accent5>
      <a:accent6>
        <a:srgbClr val="FBCFBB"/>
      </a:accent6>
      <a:hlink>
        <a:srgbClr val="666DB6"/>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3074D-0982-4DE2-B837-BEC666461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Kalender met verjaardagen en jubileums</Template>
  <TotalTime>164</TotalTime>
  <Pages>3</Pages>
  <Words>332</Words>
  <Characters>1832</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dc:creator>
  <cp:keywords/>
  <dc:description/>
  <cp:lastModifiedBy>VSK</cp:lastModifiedBy>
  <cp:revision>18</cp:revision>
  <cp:lastPrinted>2022-07-12T11:17:00Z</cp:lastPrinted>
  <dcterms:created xsi:type="dcterms:W3CDTF">2023-08-16T07:59:00Z</dcterms:created>
  <dcterms:modified xsi:type="dcterms:W3CDTF">2023-08-17T07:37:00Z</dcterms:modified>
</cp:coreProperties>
</file>